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26" style="position:absolute;margin-left:0;margin-top:102pt;width:595.8pt;height:3.1pt;z-index:-251317248;mso-position-horizontal-relative:page;mso-position-vertical-relative:page" coordorigin="-11,1624" coordsize="11916,62">
            <v:group id="_x0000_s1027" style="position:absolute;top:1636;width:11893;height:2" coordorigin=",1636" coordsize="11893,2">
              <v:shape id="_x0000_s1028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29" style="position:absolute;top:1675;width:11893;height:2" coordorigin=",1675" coordsize="11893,2">
              <v:shape id="_x0000_s1030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05pt;margin-top:21pt;width:332.35pt;height:1in;z-index:-251315200;mso-position-horizontal-relative:page;mso-position-vertical-relative:page" filled="f" stroked="f">
            <v:textbox style="mso-next-textbox:#_x0000_s1031" inset="0,0,0,0">
              <w:txbxContent>
                <w:p w:rsidR="009D572E" w:rsidRPr="00DC404C" w:rsidRDefault="009D572E" w:rsidP="00436FAE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198095, Российская Федерация, г. Санкт-Петербург, ул. </w:t>
                  </w:r>
                  <w:r w:rsidRPr="00436FAE">
                    <w:rPr>
                      <w:rFonts w:ascii="Times New Roman" w:hAnsi="Times New Roman"/>
                      <w:color w:val="000000"/>
                      <w:lang w:val="ru-RU"/>
                    </w:rPr>
                    <w:t>Маршала Говорова, д. 35, Лит. А., офис 318</w:t>
                  </w:r>
                </w:p>
                <w:p w:rsidR="009D572E" w:rsidRPr="00DC404C" w:rsidRDefault="009D572E" w:rsidP="00436FAE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  <w:p w:rsidR="009D572E" w:rsidRPr="002C2DEC" w:rsidRDefault="009D572E" w:rsidP="00436FAE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lang w:val="ru-RU"/>
                    </w:rPr>
                  </w:pPr>
                  <w:r w:rsidRPr="002C2DEC">
                    <w:rPr>
                      <w:rFonts w:ascii="Times New Roman" w:hAnsi="Times New Roman"/>
                      <w:color w:val="000000"/>
                      <w:lang w:val="ru-RU"/>
                    </w:rPr>
                    <w:t>р/с 40702810115000005052 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2" type="#_x0000_t202" style="position:absolute;margin-left:29.55pt;margin-top:21pt;width:122.6pt;height:68.4pt;z-index:-251316224;mso-position-horizontal-relative:page;mso-position-vertical-relative:page" filled="f" stroked="f">
            <v:textbox style="mso-next-textbox:#_x0000_s1032" inset="0,0,0,0">
              <w:txbxContent>
                <w:p w:rsidR="009D572E" w:rsidRPr="00DC404C" w:rsidRDefault="009D572E" w:rsidP="00436FAE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ООО «ТД«Арматех»</w:t>
                  </w: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br/>
                  </w:r>
                </w:p>
                <w:p w:rsidR="009D572E" w:rsidRPr="00DC404C" w:rsidRDefault="009D572E" w:rsidP="00436FAE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9D572E" w:rsidRPr="00DC404C" w:rsidRDefault="009D572E" w:rsidP="00436FAE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07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12</w:t>
                  </w:r>
                </w:p>
                <w:p w:rsidR="009D572E" w:rsidRPr="00DC404C" w:rsidRDefault="009D572E" w:rsidP="00436FAE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КПП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10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  <w:p w:rsidR="009D572E" w:rsidRPr="00DC404C" w:rsidRDefault="009D572E" w:rsidP="00436FAE">
                  <w:pPr>
                    <w:rPr>
                      <w:rFonts w:ascii="Times New Roman" w:hAnsi="Times New Roman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2.6pt;margin-top:110.1pt;width:4in;height:209.7pt;z-index:-252002304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034" style="position:absolute;margin-left:-.45pt;margin-top:708.4pt;width:596.15pt;height:3.1pt;z-index:-252001280;mso-position-horizontal-relative:page;mso-position-vertical-relative:page" coordorigin="-9,14168" coordsize="11923,62">
            <v:group id="_x0000_s1035" style="position:absolute;left:2;top:14179;width:11898;height:2" coordorigin="2,14179" coordsize="11898,2">
              <v:shape id="_x0000_s1036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7" style="position:absolute;left:2;top:14219;width:11898;height:2" coordorigin="2,14219" coordsize="11898,2">
              <v:shape id="_x0000_s1038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039" type="#_x0000_t75" style="position:absolute;margin-left:239pt;margin-top:498.8pt;width:123.8pt;height:190.3pt;z-index:-252000256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0" type="#_x0000_t202" style="position:absolute;margin-left:161.3pt;margin-top:387.5pt;width:273.6pt;height:94pt;z-index:-2519992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line="428" w:lineRule="exact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Руководство</w:t>
                  </w:r>
                  <w:r w:rsidRPr="00436FAE">
                    <w:rPr>
                      <w:rFonts w:ascii="Times New Roman" w:hAnsi="Times New Roman"/>
                      <w:b/>
                      <w:spacing w:val="-28"/>
                      <w:sz w:val="40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по</w:t>
                  </w:r>
                  <w:r w:rsidRPr="00436FAE">
                    <w:rPr>
                      <w:rFonts w:ascii="Times New Roman" w:hAnsi="Times New Roman"/>
                      <w:b/>
                      <w:spacing w:val="-27"/>
                      <w:sz w:val="40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эксплуатации</w:t>
                  </w:r>
                </w:p>
                <w:p w:rsidR="009D572E" w:rsidRPr="00436FAE" w:rsidRDefault="009D572E">
                  <w:pPr>
                    <w:spacing w:before="260"/>
                    <w:ind w:left="1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Код</w:t>
                  </w:r>
                  <w:r w:rsidRPr="00436FAE">
                    <w:rPr>
                      <w:rFonts w:ascii="Times New Roman" w:hAnsi="Times New Roman"/>
                      <w:b/>
                      <w:spacing w:val="-20"/>
                      <w:sz w:val="40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продукции:</w:t>
                  </w:r>
                  <w:r w:rsidRPr="00436FAE">
                    <w:rPr>
                      <w:rFonts w:ascii="Times New Roman" w:hAnsi="Times New Roman"/>
                      <w:b/>
                      <w:spacing w:val="-21"/>
                      <w:sz w:val="40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403510</w:t>
                  </w:r>
                </w:p>
                <w:p w:rsidR="009D572E" w:rsidRDefault="009D572E">
                  <w:pPr>
                    <w:tabs>
                      <w:tab w:val="left" w:pos="2359"/>
                    </w:tabs>
                    <w:spacing w:before="260"/>
                    <w:ind w:left="1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</w:rPr>
                    <w:t>GSM</w:t>
                  </w:r>
                  <w:r>
                    <w:rPr>
                      <w:rFonts w:ascii="Times New Roman" w:hAnsi="Times New Roman"/>
                      <w:spacing w:val="-21"/>
                      <w:sz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</w:rPr>
                    <w:t>Модем</w:t>
                  </w:r>
                  <w:r>
                    <w:rPr>
                      <w:rFonts w:ascii="Times New Roman" w:hAnsi="Times New Roman"/>
                      <w:sz w:val="40"/>
                    </w:rPr>
                    <w:tab/>
                    <w:t>MMG-77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229.5pt;margin-top:716.85pt;width:135.95pt;height:16pt;z-index:-2519982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ООО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«ТД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«Арматех»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189.45pt;margin-top:750.25pt;width:217.35pt;height:66.1pt;z-index:-2519971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line="306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г.Санкт-Петербург</w:t>
                  </w:r>
                </w:p>
                <w:p w:rsidR="009D572E" w:rsidRPr="00436FAE" w:rsidRDefault="009D572E">
                  <w:pPr>
                    <w:spacing w:before="12" w:line="248" w:lineRule="auto"/>
                    <w:ind w:left="20" w:right="17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(812)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740-75-02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(многоканальный)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w w:val="99"/>
                      <w:sz w:val="28"/>
                      <w:lang w:val="ru-RU"/>
                    </w:rPr>
                    <w:t xml:space="preserve"> </w:t>
                  </w:r>
                  <w:hyperlink r:id="rId6"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info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armatech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ru</w:t>
                    </w:r>
                  </w:hyperlink>
                  <w:r w:rsidRPr="00436FAE">
                    <w:rPr>
                      <w:rFonts w:ascii="Times New Roman" w:hAnsi="Times New Roman"/>
                      <w:color w:val="0000FF"/>
                      <w:w w:val="99"/>
                      <w:sz w:val="28"/>
                      <w:lang w:val="ru-RU"/>
                    </w:rPr>
                    <w:t xml:space="preserve"> </w:t>
                  </w:r>
                  <w:hyperlink r:id="rId7"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http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www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armatech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3" type="#_x0000_t202" style="position:absolute;margin-left:477.3pt;margin-top:819.2pt;width:90.55pt;height:13pt;z-index:-2519961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1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type w:val="continuous"/>
          <w:pgSz w:w="11910" w:h="16840"/>
          <w:pgMar w:top="420" w:right="0" w:bottom="0" w:left="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44" type="#_x0000_t202" style="position:absolute;margin-left:91.15pt;margin-top:51.75pt;width:283.55pt;height:16pt;z-index:-2519951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Настоящее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2"/>
                    </w:rPr>
                    <w:t>руководство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1"/>
                    </w:rPr>
                    <w:t>эксплуатации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5" type="#_x0000_t202" style="position:absolute;margin-left:389.15pt;margin-top:51.75pt;width:150.45pt;height:16pt;z-index:-251994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3"/>
                    </w:rPr>
                    <w:t>является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rPr>
                      <w:spacing w:val="-1"/>
                    </w:rPr>
                    <w:t>документом,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6" type="#_x0000_t202" style="position:absolute;margin-left:55.7pt;margin-top:67.85pt;width:143.25pt;height:48.2pt;z-index:-251993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удостоверяющим</w:t>
                  </w:r>
                </w:p>
                <w:p w:rsidR="009D572E" w:rsidRDefault="009D572E">
                  <w:pPr>
                    <w:pStyle w:val="BodyText"/>
                  </w:pPr>
                  <w:r>
                    <w:t>основные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параметры</w:t>
                  </w:r>
                </w:p>
                <w:p w:rsidR="009D572E" w:rsidRDefault="009D572E">
                  <w:pPr>
                    <w:pStyle w:val="BodyText"/>
                  </w:pPr>
                  <w:r>
                    <w:t>77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дальнейшем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7" type="#_x0000_t202" style="position:absolute;margin-left:199.75pt;margin-top:67.85pt;width:116.1pt;height:16pt;z-index:-251992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гарантированные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8" type="#_x0000_t202" style="position:absolute;margin-left:344.65pt;margin-top:67.85pt;width:195pt;height:16pt;z-index:-251991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предприятием-изготовителем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9" type="#_x0000_t202" style="position:absolute;margin-left:202.35pt;margin-top:83.95pt;width:341.2pt;height:32.1pt;z-index:-25199001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64" w:hanging="44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технические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характеристики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>
                    <w:t>GSM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2"/>
                      <w:lang w:val="ru-RU"/>
                    </w:rPr>
                    <w:t>Модема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>
                    <w:t>MMG</w:t>
                  </w:r>
                  <w:r w:rsidRPr="00436FAE">
                    <w:rPr>
                      <w:lang w:val="ru-RU"/>
                    </w:rPr>
                    <w:t>-</w:t>
                  </w:r>
                </w:p>
                <w:p w:rsidR="009D572E" w:rsidRDefault="009D572E">
                  <w:pPr>
                    <w:pStyle w:val="BodyText"/>
                    <w:ind w:left="64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модем).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0" type="#_x0000_t202" style="position:absolute;margin-left:91.15pt;margin-top:132.25pt;width:107.45pt;height:16pt;z-index:-2519889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Руководство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1" type="#_x0000_t202" style="position:absolute;margin-left:204.6pt;margin-top:132.25pt;width:338.95pt;height:16pt;z-index:-2519879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эксплуатации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rPr>
                      <w:spacing w:val="-7"/>
                    </w:rPr>
                    <w:t>предназначено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rPr>
                      <w:spacing w:val="-5"/>
                    </w:rPr>
                    <w:t>ознакомления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2" type="#_x0000_t202" style="position:absolute;margin-left:55.7pt;margin-top:148.35pt;width:284.9pt;height:48.2pt;z-index:-25198694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656"/>
                      <w:tab w:val="left" w:pos="2815"/>
                      <w:tab w:val="left" w:pos="4031"/>
                      <w:tab w:val="left" w:pos="4390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принципом</w:t>
                  </w:r>
                  <w:r w:rsidRPr="00436FAE">
                    <w:rPr>
                      <w:w w:val="95"/>
                      <w:lang w:val="ru-RU"/>
                    </w:rPr>
                    <w:tab/>
                    <w:t>работы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модема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содержит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777"/>
                      <w:tab w:val="left" w:pos="2146"/>
                      <w:tab w:val="left" w:pos="3829"/>
                    </w:tabs>
                    <w:ind w:right="17"/>
                    <w:rPr>
                      <w:rFonts w:cs="Arial"/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правильной</w:t>
                  </w:r>
                  <w:r w:rsidRPr="00436FAE">
                    <w:rPr>
                      <w:w w:val="95"/>
                      <w:lang w:val="ru-RU"/>
                    </w:rPr>
                    <w:tab/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5"/>
                      <w:w w:val="95"/>
                      <w:lang w:val="ru-RU"/>
                    </w:rPr>
                    <w:t>безопасной</w:t>
                  </w:r>
                  <w:r w:rsidRPr="00436FAE">
                    <w:rPr>
                      <w:spacing w:val="-5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эксплуатации,</w:t>
                  </w:r>
                  <w:r w:rsidRPr="00436FAE">
                    <w:rPr>
                      <w:spacing w:val="35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транспортирования</w:t>
                  </w:r>
                  <w:r w:rsidRPr="00436FAE">
                    <w:rPr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хранения</w:t>
                  </w:r>
                  <w:r w:rsidRPr="00436FAE">
                    <w:rPr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3" type="#_x0000_t202" style="position:absolute;margin-left:346.5pt;margin-top:148.35pt;width:197.05pt;height:16pt;z-index:-251985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447"/>
                      <w:tab w:val="left" w:pos="3443"/>
                    </w:tabs>
                    <w:spacing w:line="306" w:lineRule="exact"/>
                  </w:pPr>
                  <w:r>
                    <w:rPr>
                      <w:w w:val="95"/>
                    </w:rPr>
                    <w:t>сведения</w:t>
                  </w:r>
                  <w:r>
                    <w:rPr>
                      <w:w w:val="95"/>
                    </w:rPr>
                    <w:tab/>
                    <w:t>необходимые</w:t>
                  </w:r>
                  <w:r>
                    <w:rPr>
                      <w:w w:val="95"/>
                    </w:rPr>
                    <w:tab/>
                  </w:r>
                  <w:r>
                    <w:t>для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4" type="#_x0000_t202" style="position:absolute;margin-left:349.3pt;margin-top:164.45pt;width:86.25pt;height:16pt;z-index:-2519848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3"/>
                    </w:rPr>
                    <w:t>технического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5" type="#_x0000_t202" style="position:absolute;margin-left:444.2pt;margin-top:164.45pt;width:99.35pt;height:16pt;z-index:-251983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обслуживания,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6" type="#_x0000_t202" style="position:absolute;margin-left:477.3pt;margin-top:819.2pt;width:90.55pt;height:13pt;z-index:-2519828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2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57" style="position:absolute;margin-left:55.2pt;margin-top:411.95pt;width:485.45pt;height:355.6pt;z-index:-251981824;mso-position-horizontal-relative:page;mso-position-vertical-relative:page" coordorigin="1104,8239" coordsize="9709,7112">
            <v:group id="_x0000_s1058" style="position:absolute;left:1134;top:8619;width:9650;height:56" coordorigin="1134,8619" coordsize="9650,56">
              <v:shape id="_x0000_s1059" style="position:absolute;left:1134;top:8619;width:9650;height:56" coordorigin="1134,8619" coordsize="9650,56" path="m1134,8675r9649,l10783,8619r-9649,l1134,8675xe" fillcolor="#e6e6e6" stroked="f">
                <v:path arrowok="t"/>
              </v:shape>
            </v:group>
            <v:group id="_x0000_s1060" style="position:absolute;left:1162;top:8300;width:2;height:320" coordorigin="1162,8300" coordsize="2,320">
              <v:shape id="_x0000_s1061" style="position:absolute;left:1162;top:8300;width:2;height:320" coordorigin="1162,8300" coordsize="0,320" path="m1162,8300r,320e" filled="f" strokecolor="#e6e6e6" strokeweight="2.86pt">
                <v:path arrowok="t"/>
              </v:shape>
            </v:group>
            <v:group id="_x0000_s1062" style="position:absolute;left:1134;top:8271;width:9650;height:2" coordorigin="1134,8271" coordsize="9650,2">
              <v:shape id="_x0000_s1063" style="position:absolute;left:1134;top:8271;width:9650;height:2" coordorigin="1134,8271" coordsize="9650,0" path="m1134,8271r9649,e" filled="f" strokecolor="#e6e6e6" strokeweight="2.96pt">
                <v:path arrowok="t"/>
              </v:shape>
            </v:group>
            <v:group id="_x0000_s1064" style="position:absolute;left:5759;top:8299;width:56;height:322" coordorigin="5759,8299" coordsize="56,322">
              <v:shape id="_x0000_s1065" style="position:absolute;left:5759;top:8299;width:56;height:322" coordorigin="5759,8299" coordsize="56,322" path="m5759,8621r56,l5815,8299r-56,l5759,8621xe" fillcolor="#e6e6e6" stroked="f">
                <v:path arrowok="t"/>
              </v:shape>
            </v:group>
            <v:group id="_x0000_s1066" style="position:absolute;left:1189;top:8299;width:4571;height:322" coordorigin="1189,8299" coordsize="4571,322">
              <v:shape id="_x0000_s1067" style="position:absolute;left:1189;top:8299;width:4571;height:322" coordorigin="1189,8299" coordsize="4571,322" path="m1189,8621r4571,l5760,8299r-4571,l1189,8621xe" fillcolor="#e6e6e6" stroked="f">
                <v:path arrowok="t"/>
              </v:shape>
            </v:group>
            <v:group id="_x0000_s1068" style="position:absolute;left:5814;top:8300;width:58;height:320" coordorigin="5814,8300" coordsize="58,320">
              <v:shape id="_x0000_s1069" style="position:absolute;left:5814;top:8300;width:58;height:320" coordorigin="5814,8300" coordsize="58,320" path="m5814,8620r57,l5871,8300r-57,l5814,8620xe" fillcolor="#e6e6e6" stroked="f">
                <v:path arrowok="t"/>
              </v:shape>
            </v:group>
            <v:group id="_x0000_s1070" style="position:absolute;left:10756;top:8299;width:2;height:322" coordorigin="10756,8299" coordsize="2,322">
              <v:shape id="_x0000_s1071" style="position:absolute;left:10756;top:8299;width:2;height:322" coordorigin="10756,8299" coordsize="0,322" path="m10756,8299r,322e" filled="f" strokecolor="#e6e6e6" strokeweight="2.8pt">
                <v:path arrowok="t"/>
              </v:shape>
            </v:group>
            <v:group id="_x0000_s1072" style="position:absolute;left:5870;top:8299;width:4859;height:322" coordorigin="5870,8299" coordsize="4859,322">
              <v:shape id="_x0000_s1073" style="position:absolute;left:5870;top:8299;width:4859;height:322" coordorigin="5870,8299" coordsize="4859,322" path="m5870,8621r4859,l10729,8299r-4859,l5870,8621xe" fillcolor="#e6e6e6" stroked="f">
                <v:path arrowok="t"/>
              </v:shape>
            </v:group>
            <v:group id="_x0000_s1074" style="position:absolute;left:1133;top:8242;width:9652;height:2" coordorigin="1133,8242" coordsize="9652,2">
              <v:shape id="_x0000_s1075" style="position:absolute;left:1133;top:8242;width:9652;height:2" coordorigin="1133,8242" coordsize="9652,0" path="m1133,8242r9651,e" filled="f" strokeweight=".16pt">
                <v:path arrowok="t"/>
              </v:shape>
            </v:group>
            <v:group id="_x0000_s1076" style="position:absolute;left:1134;top:8674;width:9650;height:4" coordorigin="1134,8674" coordsize="9650,4">
              <v:shape id="_x0000_s1077" style="position:absolute;left:1134;top:8674;width:9650;height:4" coordorigin="1134,8674" coordsize="9650,4" path="m1134,8677r9649,l10783,8674r-9649,l1134,8677xe" fillcolor="black" stroked="f">
                <v:path arrowok="t"/>
              </v:shape>
            </v:group>
            <v:group id="_x0000_s1078" style="position:absolute;left:1134;top:9106;width:9650;height:2" coordorigin="1134,9106" coordsize="9650,2">
              <v:shape id="_x0000_s1079" style="position:absolute;left:1134;top:9106;width:9650;height:2" coordorigin="1134,9106" coordsize="9650,0" path="m1134,9106r9649,e" filled="f" strokeweight=".16pt">
                <v:path arrowok="t"/>
              </v:shape>
            </v:group>
            <v:group id="_x0000_s1080" style="position:absolute;left:1134;top:9538;width:9650;height:2" coordorigin="1134,9538" coordsize="9650,2">
              <v:shape id="_x0000_s1081" style="position:absolute;left:1134;top:9538;width:9650;height:2" coordorigin="1134,9538" coordsize="9650,0" path="m1134,9538r9649,e" filled="f" strokeweight=".16pt">
                <v:path arrowok="t"/>
              </v:shape>
            </v:group>
            <v:group id="_x0000_s1082" style="position:absolute;left:1134;top:9969;width:9650;height:2" coordorigin="1134,9969" coordsize="9650,2">
              <v:shape id="_x0000_s1083" style="position:absolute;left:1134;top:9969;width:9650;height:2" coordorigin="1134,9969" coordsize="9650,0" path="m1134,9969r9649,e" filled="f" strokeweight=".16pt">
                <v:path arrowok="t"/>
              </v:shape>
            </v:group>
            <v:group id="_x0000_s1084" style="position:absolute;left:1134;top:10401;width:9650;height:2" coordorigin="1134,10401" coordsize="9650,2">
              <v:shape id="_x0000_s1085" style="position:absolute;left:1134;top:10401;width:9650;height:2" coordorigin="1134,10401" coordsize="9650,0" path="m1134,10401r9649,e" filled="f" strokeweight=".16pt">
                <v:path arrowok="t"/>
              </v:shape>
            </v:group>
            <v:group id="_x0000_s1086" style="position:absolute;left:1134;top:10832;width:9650;height:2" coordorigin="1134,10832" coordsize="9650,2">
              <v:shape id="_x0000_s1087" style="position:absolute;left:1134;top:10832;width:9650;height:2" coordorigin="1134,10832" coordsize="9650,0" path="m1134,10832r9649,e" filled="f" strokeweight=".16pt">
                <v:path arrowok="t"/>
              </v:shape>
            </v:group>
            <v:group id="_x0000_s1088" style="position:absolute;left:1134;top:11263;width:9650;height:2" coordorigin="1134,11263" coordsize="9650,2">
              <v:shape id="_x0000_s1089" style="position:absolute;left:1134;top:11263;width:9650;height:2" coordorigin="1134,11263" coordsize="9650,0" path="m1134,11263r9649,e" filled="f" strokeweight=".16pt">
                <v:path arrowok="t"/>
              </v:shape>
            </v:group>
            <v:group id="_x0000_s1090" style="position:absolute;left:1134;top:11695;width:9650;height:2" coordorigin="1134,11695" coordsize="9650,2">
              <v:shape id="_x0000_s1091" style="position:absolute;left:1134;top:11695;width:9650;height:2" coordorigin="1134,11695" coordsize="9650,0" path="m1134,11695r9649,e" filled="f" strokeweight=".16pt">
                <v:path arrowok="t"/>
              </v:shape>
            </v:group>
            <v:group id="_x0000_s1092" style="position:absolute;left:1134;top:12447;width:9650;height:2" coordorigin="1134,12447" coordsize="9650,2">
              <v:shape id="_x0000_s1093" style="position:absolute;left:1134;top:12447;width:9650;height:2" coordorigin="1134,12447" coordsize="9650,0" path="m1134,12447r9649,e" filled="f" strokeweight=".16pt">
                <v:path arrowok="t"/>
              </v:shape>
            </v:group>
            <v:group id="_x0000_s1094" style="position:absolute;left:1134;top:12879;width:9650;height:2" coordorigin="1134,12879" coordsize="9650,2">
              <v:shape id="_x0000_s1095" style="position:absolute;left:1134;top:12879;width:9650;height:2" coordorigin="1134,12879" coordsize="9650,0" path="m1134,12879r9649,e" filled="f" strokeweight=".16pt">
                <v:path arrowok="t"/>
              </v:shape>
            </v:group>
            <v:group id="_x0000_s1096" style="position:absolute;left:1134;top:13310;width:9650;height:2" coordorigin="1134,13310" coordsize="9650,2">
              <v:shape id="_x0000_s1097" style="position:absolute;left:1134;top:13310;width:9650;height:2" coordorigin="1134,13310" coordsize="9650,0" path="m1134,13310r9649,e" filled="f" strokeweight=".16pt">
                <v:path arrowok="t"/>
              </v:shape>
            </v:group>
            <v:group id="_x0000_s1098" style="position:absolute;left:1133;top:8241;width:2;height:7109" coordorigin="1133,8241" coordsize="2,7109">
              <v:shape id="_x0000_s1099" style="position:absolute;left:1133;top:8241;width:2;height:7109" coordorigin="1133,8241" coordsize="0,7109" path="m1133,8241r,7108e" filled="f" strokeweight=".16pt">
                <v:path arrowok="t"/>
              </v:shape>
            </v:group>
            <v:group id="_x0000_s1100" style="position:absolute;left:1133;top:15349;width:9652;height:2" coordorigin="1133,15349" coordsize="9652,2">
              <v:shape id="_x0000_s1101" style="position:absolute;left:1133;top:15349;width:9652;height:2" coordorigin="1133,15349" coordsize="9652,0" path="m1133,15349r9651,e" filled="f" strokeweight=".16pt">
                <v:path arrowok="t"/>
              </v:shape>
            </v:group>
            <v:group id="_x0000_s1102" style="position:absolute;left:5815;top:8241;width:2;height:7109" coordorigin="5815,8241" coordsize="2,7109">
              <v:shape id="_x0000_s1103" style="position:absolute;left:5815;top:8241;width:2;height:7109" coordorigin="5815,8241" coordsize="0,7109" path="m5815,8241r,7108e" filled="f" strokeweight=".16pt">
                <v:path arrowok="t"/>
              </v:shape>
            </v:group>
            <v:group id="_x0000_s1104" style="position:absolute;left:10784;top:8241;width:2;height:7109" coordorigin="10784,8241" coordsize="2,7109">
              <v:shape id="_x0000_s1105" style="position:absolute;left:10784;top:8241;width:2;height:7109" coordorigin="10784,8241" coordsize="0,7109" path="m10784,8241r,7108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106" type="#_x0000_t202" style="position:absolute;margin-left:224.25pt;margin-top:51.75pt;width:168.6pt;height:16pt;z-index:-2519808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1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2"/>
                    </w:rPr>
                    <w:t>ОПИСАНИЕ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РАБОТА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7" type="#_x0000_t202" style="position:absolute;margin-left:95.55pt;margin-top:84pt;width:167.6pt;height:16pt;z-index:-251979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1.1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2"/>
                    </w:rPr>
                    <w:t>Назначение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3"/>
                    </w:rPr>
                    <w:t>изделия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8" type="#_x0000_t202" style="position:absolute;margin-left:56.25pt;margin-top:111.55pt;width:33.05pt;height:16pt;z-index:-2519787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1.1.1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9" type="#_x0000_t202" style="position:absolute;margin-left:127.7pt;margin-top:111.55pt;width:46.85pt;height:16pt;z-index:-2519777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Модем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0" type="#_x0000_t202" style="position:absolute;margin-left:192.3pt;margin-top:111.55pt;width:92.7pt;height:16pt;z-index:-2519767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предназначен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1" type="#_x0000_t202" style="position:absolute;margin-left:302.85pt;margin-top:111.55pt;width:106.9pt;height:16pt;z-index:-2519756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892"/>
                    </w:tabs>
                    <w:spacing w:line="306" w:lineRule="exact"/>
                  </w:pPr>
                  <w:r>
                    <w:rPr>
                      <w:w w:val="95"/>
                    </w:rPr>
                    <w:t>для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2"/>
                    </w:rPr>
                    <w:t>передачи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2" type="#_x0000_t202" style="position:absolute;margin-left:427.5pt;margin-top:111.55pt;width:50.45pt;height:16pt;z-index:-251974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данных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3" type="#_x0000_t202" style="position:absolute;margin-left:495.75pt;margin-top:111.55pt;width:43.75pt;height:16pt;z-index:-2519736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между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4" type="#_x0000_t202" style="position:absolute;margin-left:56.2pt;margin-top:127.65pt;width:369.25pt;height:64.3pt;z-index:-2519726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удаленными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объектами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посредством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>
                    <w:t>GSM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связи,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а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так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564"/>
                      <w:tab w:val="left" w:pos="2284"/>
                      <w:tab w:val="left" w:pos="3851"/>
                      <w:tab w:val="left" w:pos="5849"/>
                    </w:tabs>
                    <w:ind w:right="19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построения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системы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диспетчеризации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путем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передачи</w:t>
                  </w:r>
                  <w:r w:rsidRPr="00436FAE">
                    <w:rPr>
                      <w:spacing w:val="2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w w:val="95"/>
                      <w:lang w:val="ru-RU"/>
                    </w:rPr>
                    <w:t>на</w:t>
                  </w:r>
                  <w:r w:rsidRPr="00436FAE">
                    <w:rPr>
                      <w:w w:val="95"/>
                      <w:lang w:val="ru-RU"/>
                    </w:rPr>
                    <w:tab/>
                    <w:t>мобильные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телефоны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оперативного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персонала</w:t>
                  </w:r>
                  <w:r w:rsidRPr="00436FAE">
                    <w:rPr>
                      <w:spacing w:val="27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удаленном</w:t>
                  </w:r>
                  <w:r w:rsidRPr="00436FAE">
                    <w:rPr>
                      <w:spacing w:val="-2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объекте.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5" type="#_x0000_t202" style="position:absolute;margin-left:428.9pt;margin-top:127.65pt;width:110.65pt;height:48.25pt;z-index:-2519715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28" w:hanging="9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же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простого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412"/>
                      <w:tab w:val="left" w:pos="1882"/>
                    </w:tabs>
                    <w:ind w:left="22" w:right="17" w:firstLine="6"/>
                    <w:rPr>
                      <w:lang w:val="ru-RU"/>
                    </w:rPr>
                  </w:pPr>
                  <w:r>
                    <w:rPr>
                      <w:spacing w:val="-1"/>
                    </w:rPr>
                    <w:t>SMS</w:t>
                  </w:r>
                  <w:r w:rsidRPr="00436FAE">
                    <w:rPr>
                      <w:spacing w:val="-1"/>
                      <w:lang w:val="ru-RU"/>
                    </w:rPr>
                    <w:t>-сообщений</w:t>
                  </w:r>
                  <w:r w:rsidRPr="00436FAE">
                    <w:rPr>
                      <w:spacing w:val="24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w w:val="95"/>
                      <w:lang w:val="ru-RU"/>
                    </w:rPr>
                    <w:t>о</w:t>
                  </w:r>
                  <w:r w:rsidRPr="00436FAE">
                    <w:rPr>
                      <w:w w:val="95"/>
                      <w:lang w:val="ru-RU"/>
                    </w:rPr>
                    <w:tab/>
                    <w:t>событиях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6" type="#_x0000_t202" style="position:absolute;margin-left:56.25pt;margin-top:192.05pt;width:33.05pt;height:16pt;z-index:-251970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1.1.2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7" type="#_x0000_t202" style="position:absolute;margin-left:127.7pt;margin-top:192.05pt;width:411.85pt;height:16pt;z-index:-2519695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Модем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имеет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пластиковый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корпус,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возможностью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крепления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8" type="#_x0000_t202" style="position:absolute;margin-left:56.2pt;margin-top:208.1pt;width:483.3pt;height:32.15pt;z-index:-25196851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77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DIN</w:t>
                  </w:r>
                  <w:r w:rsidRPr="00436FAE">
                    <w:rPr>
                      <w:lang w:val="ru-RU"/>
                    </w:rPr>
                    <w:t>-рей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29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.</w:t>
                  </w:r>
                  <w:r w:rsidRPr="00436FAE">
                    <w:rPr>
                      <w:spacing w:val="77"/>
                      <w:lang w:val="ru-RU"/>
                    </w:rPr>
                    <w:t xml:space="preserve"> </w:t>
                  </w:r>
                  <w:r w:rsidRPr="00436FAE">
                    <w:rPr>
                      <w:spacing w:val="-17"/>
                      <w:lang w:val="ru-RU"/>
                    </w:rPr>
                    <w:t>Г</w:t>
                  </w:r>
                  <w:r w:rsidRPr="00436FAE">
                    <w:rPr>
                      <w:spacing w:val="-1"/>
                      <w:lang w:val="ru-RU"/>
                    </w:rPr>
                    <w:t>н</w:t>
                  </w:r>
                  <w:r w:rsidRPr="00436FAE">
                    <w:rPr>
                      <w:spacing w:val="-7"/>
                      <w:lang w:val="ru-RU"/>
                    </w:rPr>
                    <w:t>ез</w:t>
                  </w:r>
                  <w:r w:rsidRPr="00436FAE">
                    <w:rPr>
                      <w:lang w:val="ru-RU"/>
                    </w:rPr>
                    <w:t>до</w:t>
                  </w:r>
                  <w:r w:rsidRPr="00436FAE">
                    <w:rPr>
                      <w:spacing w:val="7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</w:t>
                  </w:r>
                  <w:r w:rsidRPr="00436FAE">
                    <w:rPr>
                      <w:spacing w:val="4"/>
                      <w:lang w:val="ru-RU"/>
                    </w:rPr>
                    <w:t>с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7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динения</w:t>
                  </w:r>
                  <w:r w:rsidRPr="00436FAE">
                    <w:rPr>
                      <w:spacing w:val="7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ан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енны</w:t>
                  </w:r>
                  <w:r w:rsidRPr="00436FAE">
                    <w:rPr>
                      <w:spacing w:val="7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типа</w:t>
                  </w:r>
                  <w:r w:rsidRPr="00436FAE">
                    <w:rPr>
                      <w:spacing w:val="7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-</w:t>
                  </w:r>
                  <w:r w:rsidRPr="00436FAE">
                    <w:rPr>
                      <w:spacing w:val="76"/>
                      <w:lang w:val="ru-RU"/>
                    </w:rPr>
                    <w:t xml:space="preserve"> </w:t>
                  </w:r>
                  <w:r>
                    <w:t>SMA</w:t>
                  </w:r>
                  <w:r w:rsidRPr="00436FAE">
                    <w:rPr>
                      <w:lang w:val="ru-RU"/>
                    </w:rPr>
                    <w:t>.</w:t>
                  </w:r>
                  <w:r w:rsidRPr="00436FAE">
                    <w:rPr>
                      <w:spacing w:val="7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Вин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1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ые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разъемные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клеммы.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лицевой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панели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находится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индикатор.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9" type="#_x0000_t202" style="position:absolute;margin-left:56.25pt;margin-top:240.35pt;width:33.05pt;height:16pt;z-index:-2519674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1.1.3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0" type="#_x0000_t202" style="position:absolute;margin-left:127.7pt;margin-top:240.35pt;width:411.8pt;height:16pt;z-index:-25196646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Модем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имеет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интерфейс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>
                    <w:t>RS</w:t>
                  </w:r>
                  <w:r w:rsidRPr="00436FAE">
                    <w:rPr>
                      <w:lang w:val="ru-RU"/>
                    </w:rPr>
                    <w:t>-485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гальванически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развязанный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1" type="#_x0000_t202" style="position:absolute;margin-left:56.2pt;margin-top:256.4pt;width:15.6pt;height:16pt;z-index:-2519654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7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2" type="#_x0000_t202" style="position:absolute;margin-left:85.2pt;margin-top:256.4pt;width:128.75pt;height:16pt;z-index:-2519644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702"/>
                    </w:tabs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  <w:w w:val="95"/>
                    </w:rPr>
                    <w:t>остальных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2"/>
                    </w:rPr>
                    <w:t>цепей;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3" type="#_x0000_t202" style="position:absolute;margin-left:227.05pt;margin-top:256.4pt;width:78.15pt;height:16pt;z-index:-2519633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дискретные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4" type="#_x0000_t202" style="position:absolute;margin-left:318.35pt;margin-top:256.4pt;width:41.95pt;height:16pt;z-index:-251962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входы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5" type="#_x0000_t202" style="position:absolute;margin-left:373.35pt;margin-top:256.4pt;width:101.05pt;height:16pt;z-index:-251961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478"/>
                    </w:tabs>
                    <w:spacing w:line="306" w:lineRule="exact"/>
                  </w:pPr>
                  <w:r>
                    <w:rPr>
                      <w:w w:val="95"/>
                    </w:rPr>
                    <w:t>и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1"/>
                    </w:rPr>
                    <w:t>дискретные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6" type="#_x0000_t202" style="position:absolute;margin-left:487.5pt;margin-top:256.4pt;width:52.05pt;height:16pt;z-index:-251960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выходы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7" type="#_x0000_t202" style="position:absolute;margin-left:56.15pt;margin-top:272.55pt;width:96.65pt;height:16pt;z-index:-2519592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гальванически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8" type="#_x0000_t202" style="position:absolute;margin-left:164.65pt;margin-top:272.55pt;width:71.4pt;height:16pt;z-index:-2519582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связанные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9" type="#_x0000_t202" style="position:absolute;margin-left:247.85pt;margin-top:272.55pt;width:17.15pt;height:16pt;z-index:-2519572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4"/>
                    </w:rPr>
                    <w:t>со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0" type="#_x0000_t202" style="position:absolute;margin-left:276.6pt;margin-top:272.55pt;width:49.25pt;height:16pt;z-index:-2519562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входом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1" type="#_x0000_t202" style="position:absolute;margin-left:337.7pt;margin-top:272.55pt;width:54.5pt;height:16pt;z-index:-2519552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питания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2" type="#_x0000_t202" style="position:absolute;margin-left:404.05pt;margin-top:272.55pt;width:9.8pt;height:16pt;z-index:-2519541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3" type="#_x0000_t202" style="position:absolute;margin-left:425.65pt;margin-top:272.55pt;width:86.2pt;height:16pt;z-index:-2519531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развязанные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4" type="#_x0000_t202" style="position:absolute;margin-left:523.65pt;margin-top:272.55pt;width:15.6pt;height:16pt;z-index:-2519521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7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5" type="#_x0000_t202" style="position:absolute;margin-left:56.15pt;margin-top:288.65pt;width:172pt;height:16pt;z-index:-2519511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остальных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цепей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модема.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6" type="#_x0000_t202" style="position:absolute;margin-left:95.45pt;margin-top:320.85pt;width:219.85pt;height:16pt;z-index:-2519500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1.2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3"/>
                    </w:rPr>
                    <w:t>Технические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1"/>
                    </w:rPr>
                    <w:t>характеристики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7" type="#_x0000_t202" style="position:absolute;margin-left:126.55pt;margin-top:353pt;width:263.2pt;height:16pt;z-index:-2519490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Основные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2"/>
                    </w:rPr>
                    <w:t>технические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характеристики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8" type="#_x0000_t202" style="position:absolute;margin-left:394.45pt;margin-top:353pt;width:52.45pt;height:16pt;z-index:-2519480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модема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9" type="#_x0000_t202" style="position:absolute;margin-left:451.7pt;margin-top:353pt;width:73.65pt;height:16pt;z-index:-2519470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приведены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0" type="#_x0000_t202" style="position:absolute;margin-left:530.05pt;margin-top:353pt;width:9.4pt;height:16pt;z-index:-2519459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1" type="#_x0000_t202" style="position:absolute;margin-left:55.65pt;margin-top:369.15pt;width:298.7pt;height:43.6pt;z-index:-2519449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3"/>
                    </w:rPr>
                    <w:t>таблице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1.</w:t>
                  </w:r>
                </w:p>
                <w:p w:rsidR="009D572E" w:rsidRDefault="009D572E">
                  <w:pPr>
                    <w:pStyle w:val="BodyText"/>
                    <w:spacing w:before="230"/>
                    <w:ind w:left="730"/>
                  </w:pPr>
                  <w:r>
                    <w:rPr>
                      <w:spacing w:val="-5"/>
                    </w:rPr>
                    <w:t>Таблица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3"/>
                    </w:rPr>
                    <w:t>Технические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характеристики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2" type="#_x0000_t202" style="position:absolute;margin-left:477.3pt;margin-top:819.2pt;width:90.55pt;height:13pt;z-index:-2519439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3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3" type="#_x0000_t202" style="position:absolute;margin-left:56.65pt;margin-top:412.1pt;width:234.1pt;height:21.7pt;z-index:-2519429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1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Параметры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4" type="#_x0000_t202" style="position:absolute;margin-left:290.75pt;margin-top:412.1pt;width:248.5pt;height:21.7pt;z-index:-2519418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0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Значение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5" type="#_x0000_t202" style="position:absolute;margin-left:56.65pt;margin-top:433.75pt;width:234.1pt;height:21.55pt;z-index:-2519408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Напряжение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питания</w:t>
                  </w:r>
                  <w:r>
                    <w:rPr>
                      <w:rFonts w:ascii="Arial Narrow" w:hAnsi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постоянного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тока,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6" type="#_x0000_t202" style="position:absolute;margin-left:290.75pt;margin-top:433.75pt;width:248.5pt;height:21.55pt;z-index:-2519398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от</w:t>
                  </w:r>
                  <w:r>
                    <w:rPr>
                      <w:rFonts w:ascii="Arial Narrow" w:hAnsi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12</w:t>
                  </w:r>
                  <w:r>
                    <w:rPr>
                      <w:rFonts w:ascii="Arial Narrow" w:hAnsi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до</w:t>
                  </w:r>
                  <w:r>
                    <w:rPr>
                      <w:rFonts w:ascii="Arial Narrow" w:hAnsi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7" type="#_x0000_t202" style="position:absolute;margin-left:56.65pt;margin-top:455.3pt;width:234.1pt;height:21.6pt;z-index:-2519388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Потребляемая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мощность,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ВА,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не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более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8" type="#_x0000_t202" style="position:absolute;margin-left:290.75pt;margin-top:455.3pt;width:248.5pt;height:21.6pt;z-index:-2519377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9" type="#_x0000_t202" style="position:absolute;margin-left:56.65pt;margin-top:476.9pt;width:234.1pt;height:21.55pt;z-index:-2519367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Количество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и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тип</w:t>
                  </w:r>
                  <w:r>
                    <w:rPr>
                      <w:rFonts w:ascii="Arial Narrow" w:hAnsi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дискретных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0" type="#_x0000_t202" style="position:absolute;margin-left:290.75pt;margin-top:476.9pt;width:248.5pt;height:21.55pt;z-index:-2519357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7,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сухой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контакт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1" type="#_x0000_t202" style="position:absolute;margin-left:56.65pt;margin-top:498.45pt;width:234.1pt;height:21.6pt;z-index:-2519347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Количество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и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тип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дискретных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выходов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2" type="#_x0000_t202" style="position:absolute;margin-left:290.75pt;margin-top:498.45pt;width:248.5pt;height:21.6pt;z-index:-2519336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7,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открытый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коллектор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3" type="#_x0000_t202" style="position:absolute;margin-left:56.65pt;margin-top:520.05pt;width:234.1pt;height:21.55pt;z-index:-25193267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Ток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дискретного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входа,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А,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более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4" type="#_x0000_t202" style="position:absolute;margin-left:290.75pt;margin-top:520.05pt;width:248.5pt;height:21.55pt;z-index:-2519316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0,01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5" type="#_x0000_t202" style="position:absolute;margin-left:56.65pt;margin-top:541.6pt;width:234.1pt;height:21.55pt;z-index:-2519306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Максимальный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ток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дискретного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выхода,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6" type="#_x0000_t202" style="position:absolute;margin-left:290.75pt;margin-top:541.6pt;width:248.5pt;height:21.55pt;z-index:-2519296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0,5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7" type="#_x0000_t202" style="position:absolute;margin-left:56.65pt;margin-top:563.15pt;width:234.1pt;height:21.6pt;z-index:-2519285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Рабочий</w:t>
                  </w:r>
                  <w:r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частотный</w:t>
                  </w:r>
                  <w:r>
                    <w:rPr>
                      <w:rFonts w:ascii="Arial Narrow" w:hAnsi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диапазон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8" type="#_x0000_t202" style="position:absolute;margin-left:290.75pt;margin-top:563.15pt;width:248.5pt;height:21.6pt;z-index:-2519275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GSM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850,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EGSM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900,</w:t>
                  </w:r>
                  <w:r>
                    <w:rPr>
                      <w:rFonts w:ascii="Arial Narrow" w:eastAsia="Times New Roman"/>
                      <w:spacing w:val="-5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DCS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1800,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PCS</w:t>
                  </w:r>
                  <w:r>
                    <w:rPr>
                      <w:rFonts w:ascii="Arial Narrow" w:eastAsia="Times New Roman"/>
                      <w:spacing w:val="-6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1900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9" type="#_x0000_t202" style="position:absolute;margin-left:56.65pt;margin-top:584.75pt;width:234.1pt;height:37.65pt;z-index:-2519265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Выходная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мощности</w:t>
                  </w:r>
                  <w:r>
                    <w:rPr>
                      <w:rFonts w:ascii="Arial Narrow" w:hAns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передатчика,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Вт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0" type="#_x0000_t202" style="position:absolute;margin-left:290.75pt;margin-top:584.75pt;width:248.5pt;height:37.65pt;z-index:-2519255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для</w:t>
                  </w:r>
                  <w:r>
                    <w:rPr>
                      <w:rFonts w:ascii="Arial Narrow" w:hAnsi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GSM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850,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EGSM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900</w:t>
                  </w:r>
                </w:p>
                <w:p w:rsidR="009D572E" w:rsidRDefault="009D572E">
                  <w:pPr>
                    <w:pStyle w:val="BodyText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  <w:r>
                    <w:rPr>
                      <w:rFonts w:ascii="Arial Narrow" w:hAnsi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для</w:t>
                  </w:r>
                  <w:r>
                    <w:rPr>
                      <w:rFonts w:ascii="Arial Narrow" w:hAnsi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DCS</w:t>
                  </w:r>
                  <w:r>
                    <w:rPr>
                      <w:rFonts w:ascii="Arial Narrow" w:hAnsi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1800,</w:t>
                  </w:r>
                  <w:r>
                    <w:rPr>
                      <w:rFonts w:ascii="Arial Narrow" w:hAnsi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PCS</w:t>
                  </w:r>
                  <w:r>
                    <w:rPr>
                      <w:rFonts w:ascii="Arial Narrow" w:hAnsi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1900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1" type="#_x0000_t202" style="position:absolute;margin-left:56.65pt;margin-top:622.35pt;width:234.1pt;height:21.6pt;z-index:-2519244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Поддерживаемые</w:t>
                  </w:r>
                  <w:r>
                    <w:rPr>
                      <w:rFonts w:ascii="Arial Narrow" w:hAnsi="Arial Narrow"/>
                      <w:spacing w:val="-31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SIM-карты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2" type="#_x0000_t202" style="position:absolute;margin-left:290.75pt;margin-top:622.35pt;width:248.5pt;height:21.6pt;z-index:-2519234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</w:pPr>
                  <w:r>
                    <w:rPr>
                      <w:rFonts w:ascii="Arial Narrow" w:hAnsi="Arial Narrow"/>
                      <w:spacing w:val="-1"/>
                    </w:rPr>
                    <w:t>1,8В</w:t>
                  </w:r>
                  <w:r>
                    <w:rPr>
                      <w:rFonts w:ascii="Arial Narrow" w:hAnsi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и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3В,</w:t>
                  </w:r>
                  <w:r>
                    <w:rPr>
                      <w:rFonts w:ascii="Arial Narrow" w:hAnsi="Arial Narrow"/>
                      <w:spacing w:val="51"/>
                    </w:rPr>
                    <w:t xml:space="preserve"> </w:t>
                  </w:r>
                  <w:r>
                    <w:rPr>
                      <w:spacing w:val="-1"/>
                    </w:rPr>
                    <w:t>размером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25х15мм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3" type="#_x0000_t202" style="position:absolute;margin-left:56.65pt;margin-top:643.95pt;width:234.1pt;height:21.55pt;z-index:-2519224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GPRS</w:t>
                  </w:r>
                  <w:r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соединение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4" type="#_x0000_t202" style="position:absolute;margin-left:290.75pt;margin-top:643.95pt;width:248.5pt;height:21.55pt;z-index:-2519214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multi-slot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class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12</w:t>
                  </w:r>
                  <w:r>
                    <w:rPr>
                      <w:rFonts w:ascii="Arial Narrow" w:eastAsia="Times New Roman"/>
                      <w:spacing w:val="-9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(1-12)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5" type="#_x0000_t202" style="position:absolute;margin-left:56.65pt;margin-top:665.5pt;width:234.1pt;height:101.95pt;z-index:-2519203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Передача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данных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6" type="#_x0000_t202" style="position:absolute;margin-left:290.75pt;margin-top:665.5pt;width:248.5pt;height:101.95pt;z-index:-2519193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GPRS</w:t>
                  </w:r>
                  <w:r>
                    <w:rPr>
                      <w:rFonts w:ascii="Arial Narrow" w:eastAsia="Times New Roman"/>
                      <w:spacing w:val="-7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85.6</w:t>
                  </w:r>
                  <w:r>
                    <w:rPr>
                      <w:rFonts w:ascii="Arial Narrow" w:eastAsia="Times New Roman"/>
                      <w:spacing w:val="-7"/>
                    </w:rPr>
                    <w:t xml:space="preserve"> </w:t>
                  </w:r>
                  <w:r>
                    <w:rPr>
                      <w:rFonts w:ascii="Arial Narrow" w:eastAsia="Times New Roman"/>
                      <w:spacing w:val="-1"/>
                    </w:rPr>
                    <w:t>kbps</w:t>
                  </w:r>
                </w:p>
                <w:p w:rsidR="009D572E" w:rsidRDefault="009D572E">
                  <w:pPr>
                    <w:pStyle w:val="BodyText"/>
                    <w:ind w:left="55" w:right="332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Coding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scheme: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CS-1,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CS-2,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CS-3</w:t>
                  </w:r>
                  <w:r>
                    <w:rPr>
                      <w:rFonts w:ascii="Arial Narrow" w:eastAsia="Times New Roman"/>
                      <w:spacing w:val="-7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and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CS-4</w:t>
                  </w:r>
                  <w:r>
                    <w:rPr>
                      <w:rFonts w:ascii="Arial Narrow" w:eastAsia="Times New Roman"/>
                      <w:w w:val="99"/>
                    </w:rPr>
                    <w:t xml:space="preserve"> </w:t>
                  </w:r>
                  <w:r>
                    <w:rPr>
                      <w:rFonts w:ascii="Arial Narrow" w:eastAsia="Times New Roman"/>
                      <w:spacing w:val="-8"/>
                    </w:rPr>
                    <w:t>PAP</w:t>
                  </w:r>
                  <w:r>
                    <w:rPr>
                      <w:rFonts w:ascii="Arial Narrow" w:eastAsia="Times New Roman"/>
                      <w:spacing w:val="-11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protocol</w:t>
                  </w:r>
                  <w:r>
                    <w:rPr>
                      <w:rFonts w:ascii="Arial Narrow" w:eastAsia="Times New Roman"/>
                      <w:spacing w:val="-7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for</w:t>
                  </w:r>
                  <w:r>
                    <w:rPr>
                      <w:rFonts w:ascii="Arial Narrow" w:eastAsia="Times New Roman"/>
                      <w:spacing w:val="-8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PPP</w:t>
                  </w:r>
                  <w:r>
                    <w:rPr>
                      <w:rFonts w:ascii="Arial Narrow" w:eastAsia="Times New Roman"/>
                      <w:spacing w:val="-11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connect</w:t>
                  </w:r>
                </w:p>
                <w:p w:rsidR="009D572E" w:rsidRDefault="009D572E">
                  <w:pPr>
                    <w:pStyle w:val="BodyText"/>
                    <w:ind w:left="55" w:right="194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Integrate</w:t>
                  </w:r>
                  <w:r>
                    <w:rPr>
                      <w:rFonts w:ascii="Arial Narrow" w:eastAsia="Times New Roman"/>
                      <w:spacing w:val="-11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the</w:t>
                  </w:r>
                  <w:r>
                    <w:rPr>
                      <w:rFonts w:ascii="Arial Narrow" w:eastAsia="Times New Roman"/>
                      <w:spacing w:val="-13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TCP/IP</w:t>
                  </w:r>
                  <w:r>
                    <w:rPr>
                      <w:rFonts w:ascii="Arial Narrow" w:eastAsia="Times New Roman"/>
                      <w:spacing w:val="-14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protocol</w:t>
                  </w:r>
                  <w:r>
                    <w:rPr>
                      <w:rFonts w:ascii="Arial Narrow" w:eastAsia="Times New Roman"/>
                      <w:spacing w:val="21"/>
                      <w:w w:val="99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Support</w:t>
                  </w:r>
                  <w:r>
                    <w:rPr>
                      <w:rFonts w:ascii="Arial Narrow" w:eastAsia="Times New Roman"/>
                      <w:spacing w:val="-17"/>
                    </w:rPr>
                    <w:t xml:space="preserve"> </w:t>
                  </w:r>
                  <w:r>
                    <w:rPr>
                      <w:rFonts w:ascii="Arial Narrow" w:eastAsia="Times New Roman"/>
                    </w:rPr>
                    <w:t>PBCCH</w:t>
                  </w:r>
                </w:p>
                <w:p w:rsidR="009D572E" w:rsidRDefault="009D572E">
                  <w:pPr>
                    <w:pStyle w:val="BodyText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USSD,</w:t>
                  </w:r>
                  <w:r>
                    <w:rPr>
                      <w:rFonts w:ascii="Arial Narrow" w:eastAsia="Times New Roman"/>
                      <w:spacing w:val="-13"/>
                    </w:rPr>
                    <w:t xml:space="preserve"> </w:t>
                  </w:r>
                  <w:r>
                    <w:rPr>
                      <w:rFonts w:ascii="Arial Narrow" w:eastAsia="Times New Roman"/>
                      <w:spacing w:val="-1"/>
                    </w:rPr>
                    <w:t>SMS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167" style="position:absolute;margin-left:56.55pt;margin-top:50.9pt;width:482.75pt;height:177.85pt;z-index:-251918336;mso-position-horizontal-relative:page;mso-position-vertical-relative:page" coordorigin="1131,1018" coordsize="9655,3557">
            <v:group id="_x0000_s1168" style="position:absolute;left:1134;top:1773;width:9650;height:2" coordorigin="1134,1773" coordsize="9650,2">
              <v:shape id="_x0000_s1169" style="position:absolute;left:1134;top:1773;width:9650;height:2" coordorigin="1134,1773" coordsize="9650,0" path="m1134,1773r9649,e" filled="f" strokeweight=".16pt">
                <v:path arrowok="t"/>
              </v:shape>
            </v:group>
            <v:group id="_x0000_s1170" style="position:absolute;left:1134;top:2205;width:9650;height:2" coordorigin="1134,2205" coordsize="9650,2">
              <v:shape id="_x0000_s1171" style="position:absolute;left:1134;top:2205;width:9650;height:2" coordorigin="1134,2205" coordsize="9650,0" path="m1134,2205r9649,e" filled="f" strokeweight=".16pt">
                <v:path arrowok="t"/>
              </v:shape>
            </v:group>
            <v:group id="_x0000_s1172" style="position:absolute;left:1134;top:2636;width:9650;height:2" coordorigin="1134,2636" coordsize="9650,2">
              <v:shape id="_x0000_s1173" style="position:absolute;left:1134;top:2636;width:9650;height:2" coordorigin="1134,2636" coordsize="9650,0" path="m1134,2636r9649,e" filled="f" strokeweight=".16pt">
                <v:path arrowok="t"/>
              </v:shape>
            </v:group>
            <v:group id="_x0000_s1174" style="position:absolute;left:1134;top:3067;width:9650;height:2" coordorigin="1134,3067" coordsize="9650,2">
              <v:shape id="_x0000_s1175" style="position:absolute;left:1134;top:3067;width:9650;height:2" coordorigin="1134,3067" coordsize="9650,0" path="m1134,3067r9649,e" filled="f" strokeweight=".16pt">
                <v:path arrowok="t"/>
              </v:shape>
            </v:group>
            <v:group id="_x0000_s1176" style="position:absolute;left:1134;top:4141;width:9650;height:2" coordorigin="1134,4141" coordsize="9650,2">
              <v:shape id="_x0000_s1177" style="position:absolute;left:1134;top:4141;width:9650;height:2" coordorigin="1134,4141" coordsize="9650,0" path="m1134,4141r9649,e" filled="f" strokeweight=".16pt">
                <v:path arrowok="t"/>
              </v:shape>
            </v:group>
            <v:group id="_x0000_s1178" style="position:absolute;left:1133;top:1019;width:2;height:3554" coordorigin="1133,1019" coordsize="2,3554">
              <v:shape id="_x0000_s1179" style="position:absolute;left:1133;top:1019;width:2;height:3554" coordorigin="1133,1019" coordsize="0,3554" path="m1133,1019r,3554e" filled="f" strokeweight=".16pt">
                <v:path arrowok="t"/>
              </v:shape>
            </v:group>
            <v:group id="_x0000_s1180" style="position:absolute;left:1133;top:4573;width:9652;height:2" coordorigin="1133,4573" coordsize="9652,2">
              <v:shape id="_x0000_s1181" style="position:absolute;left:1133;top:4573;width:9652;height:2" coordorigin="1133,4573" coordsize="9652,0" path="m1133,4573r9651,e" filled="f" strokeweight=".16pt">
                <v:path arrowok="t"/>
              </v:shape>
            </v:group>
            <v:group id="_x0000_s1182" style="position:absolute;left:5815;top:1019;width:2;height:3554" coordorigin="5815,1019" coordsize="2,3554">
              <v:shape id="_x0000_s1183" style="position:absolute;left:5815;top:1019;width:2;height:3554" coordorigin="5815,1019" coordsize="0,3554" path="m5815,1019r,3554e" filled="f" strokeweight=".16pt">
                <v:path arrowok="t"/>
              </v:shape>
            </v:group>
            <v:group id="_x0000_s1184" style="position:absolute;left:10784;top:1019;width:2;height:3554" coordorigin="10784,1019" coordsize="2,3554">
              <v:shape id="_x0000_s1185" style="position:absolute;left:10784;top:1019;width:2;height:3554" coordorigin="10784,1019" coordsize="0,3554" path="m10784,1019r,3554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186" type="#_x0000_t202" style="position:absolute;margin-left:95.55pt;margin-top:240.95pt;width:156.55pt;height:16pt;z-index:-2519173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1.3</w:t>
                  </w:r>
                  <w:r>
                    <w:rPr>
                      <w:w w:val="95"/>
                    </w:rPr>
                    <w:tab/>
                  </w:r>
                  <w:r>
                    <w:t>Комплект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"/>
                    </w:rPr>
                    <w:t>поставки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87" type="#_x0000_t202" style="position:absolute;margin-left:55.7pt;margin-top:273.15pt;width:248.55pt;height:16pt;z-index:-2519162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Комплект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поставки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модема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включает: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88" type="#_x0000_t202" style="position:absolute;margin-left:73.7pt;margin-top:290.05pt;width:9.7pt;height:101.2pt;z-index:-2519152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1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  <w:p w:rsidR="009D572E" w:rsidRDefault="009D572E">
                  <w:pPr>
                    <w:pStyle w:val="BodyText"/>
                    <w:spacing w:line="341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  <w:p w:rsidR="009D572E" w:rsidRDefault="009D572E">
                  <w:pPr>
                    <w:pStyle w:val="BodyText"/>
                    <w:spacing w:line="341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  <w:p w:rsidR="009D572E" w:rsidRDefault="009D572E">
                  <w:pPr>
                    <w:pStyle w:val="BodyText"/>
                    <w:spacing w:line="341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  <w:p w:rsidR="009D572E" w:rsidRDefault="009D572E">
                  <w:pPr>
                    <w:pStyle w:val="BodyText"/>
                    <w:spacing w:line="341" w:lineRule="exact"/>
                    <w:ind w:left="21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  <w:p w:rsidR="009D572E" w:rsidRDefault="009D572E">
                  <w:pPr>
                    <w:pStyle w:val="BodyText"/>
                    <w:spacing w:line="342" w:lineRule="exact"/>
                    <w:ind w:left="21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89" type="#_x0000_t202" style="position:absolute;margin-left:91.7pt;margin-top:290.2pt;width:276.6pt;height:101.2pt;z-index:-25191424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модем,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шт</w:t>
                  </w:r>
                </w:p>
                <w:p w:rsidR="009D572E" w:rsidRPr="00436FAE" w:rsidRDefault="009D572E">
                  <w:pPr>
                    <w:pStyle w:val="BodyText"/>
                    <w:spacing w:before="19" w:line="254" w:lineRule="auto"/>
                    <w:ind w:right="17" w:hanging="1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крепление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>
                    <w:t>DIN</w:t>
                  </w:r>
                  <w:r w:rsidRPr="00436FAE">
                    <w:rPr>
                      <w:lang w:val="ru-RU"/>
                    </w:rPr>
                    <w:t>-рейку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>
                    <w:t>SANHE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23-60,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шт</w:t>
                  </w:r>
                  <w:r w:rsidRPr="00436FAE">
                    <w:rPr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антенна,</w:t>
                  </w:r>
                  <w:r w:rsidRPr="00436FAE">
                    <w:rPr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шт</w:t>
                  </w:r>
                </w:p>
                <w:p w:rsidR="009D572E" w:rsidRPr="00436FAE" w:rsidRDefault="009D572E">
                  <w:pPr>
                    <w:pStyle w:val="BodyText"/>
                    <w:spacing w:line="254" w:lineRule="auto"/>
                    <w:ind w:left="21" w:right="681" w:hanging="1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1"/>
                      <w:lang w:val="ru-RU"/>
                    </w:rPr>
                    <w:t>лемм</w:t>
                  </w:r>
                  <w:r w:rsidRPr="00436FAE">
                    <w:rPr>
                      <w:lang w:val="ru-RU"/>
                    </w:rPr>
                    <w:t>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вин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ая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</w:t>
                  </w:r>
                  <w:r>
                    <w:t>EDGK</w:t>
                  </w:r>
                  <w:r w:rsidRPr="00436FAE">
                    <w:rPr>
                      <w:lang w:val="ru-RU"/>
                    </w:rPr>
                    <w:t>-5.0-02</w:t>
                  </w:r>
                  <w:r>
                    <w:rPr>
                      <w:spacing w:val="-37"/>
                    </w:rPr>
                    <w:t>P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шт</w:t>
                  </w:r>
                  <w:r w:rsidRPr="00436FAE">
                    <w:rPr>
                      <w:spacing w:val="-2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1"/>
                      <w:lang w:val="ru-RU"/>
                    </w:rPr>
                    <w:t>лемм</w:t>
                  </w:r>
                  <w:r w:rsidRPr="00436FAE">
                    <w:rPr>
                      <w:lang w:val="ru-RU"/>
                    </w:rPr>
                    <w:t>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вин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ая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</w:t>
                  </w:r>
                  <w:r>
                    <w:t>EDGK</w:t>
                  </w:r>
                  <w:r w:rsidRPr="00436FAE">
                    <w:rPr>
                      <w:lang w:val="ru-RU"/>
                    </w:rPr>
                    <w:t>-5.0-08</w:t>
                  </w:r>
                  <w:r>
                    <w:rPr>
                      <w:spacing w:val="-37"/>
                    </w:rPr>
                    <w:t>P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шт</w:t>
                  </w:r>
                  <w:r w:rsidRPr="00436FAE">
                    <w:rPr>
                      <w:spacing w:val="-2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руководство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эксплуатации,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экз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0" type="#_x0000_t202" style="position:absolute;margin-left:410.2pt;margin-top:290.2pt;width:18.45pt;height:101.2pt;z-index:-2519132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-1;</w:t>
                  </w:r>
                </w:p>
                <w:p w:rsidR="009D572E" w:rsidRDefault="009D572E">
                  <w:pPr>
                    <w:pStyle w:val="BodyText"/>
                    <w:spacing w:before="19"/>
                    <w:rPr>
                      <w:rFonts w:cs="Arial"/>
                    </w:rPr>
                  </w:pPr>
                  <w:r>
                    <w:t>-1;</w:t>
                  </w:r>
                </w:p>
                <w:p w:rsidR="009D572E" w:rsidRDefault="009D572E">
                  <w:pPr>
                    <w:pStyle w:val="BodyText"/>
                    <w:spacing w:before="19"/>
                    <w:rPr>
                      <w:rFonts w:cs="Arial"/>
                    </w:rPr>
                  </w:pPr>
                  <w:r>
                    <w:t>-1;</w:t>
                  </w:r>
                </w:p>
                <w:p w:rsidR="009D572E" w:rsidRDefault="009D572E">
                  <w:pPr>
                    <w:pStyle w:val="BodyText"/>
                    <w:spacing w:before="19"/>
                    <w:rPr>
                      <w:rFonts w:cs="Arial"/>
                    </w:rPr>
                  </w:pPr>
                  <w:r>
                    <w:t>-2;</w:t>
                  </w:r>
                </w:p>
                <w:p w:rsidR="009D572E" w:rsidRDefault="009D572E">
                  <w:pPr>
                    <w:pStyle w:val="BodyText"/>
                    <w:spacing w:before="19"/>
                    <w:ind w:left="21"/>
                    <w:rPr>
                      <w:rFonts w:cs="Arial"/>
                    </w:rPr>
                  </w:pPr>
                  <w:r>
                    <w:t>-2;</w:t>
                  </w:r>
                </w:p>
                <w:p w:rsidR="009D572E" w:rsidRDefault="009D572E">
                  <w:pPr>
                    <w:pStyle w:val="BodyText"/>
                    <w:spacing w:before="19"/>
                    <w:ind w:left="21"/>
                    <w:rPr>
                      <w:rFonts w:cs="Arial"/>
                    </w:rPr>
                  </w:pPr>
                  <w:r>
                    <w:t>-1.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1" type="#_x0000_t202" style="position:absolute;margin-left:95.65pt;margin-top:407.55pt;width:227.7pt;height:16pt;z-index:-2519121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1.4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3"/>
                    </w:rPr>
                    <w:t>Устройство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принцип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работы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2" type="#_x0000_t202" style="position:absolute;margin-left:60.2pt;margin-top:439.8pt;width:33.15pt;height:16pt;z-index:-2519111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3" type="#_x0000_t202" style="position:absolute;margin-left:126.7pt;margin-top:439.8pt;width:412.9pt;height:16pt;z-index:-2519101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 w:rsidRPr="00436FAE">
                    <w:rPr>
                      <w:spacing w:val="-1"/>
                      <w:lang w:val="ru-RU"/>
                    </w:rPr>
                    <w:t>Модем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состоит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</w:t>
                  </w:r>
                  <w:r w:rsidRPr="00436FAE">
                    <w:rPr>
                      <w:spacing w:val="4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корпуса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размещенной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нем</w:t>
                  </w:r>
                  <w:r w:rsidRPr="00436FAE">
                    <w:rPr>
                      <w:spacing w:val="4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платы.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4" type="#_x0000_t202" style="position:absolute;margin-left:56.25pt;margin-top:455.85pt;width:483.35pt;height:80.45pt;z-index:-25190912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плате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имеются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перемычки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1-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3.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передней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панели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корпуса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имеется</w:t>
                  </w:r>
                </w:p>
                <w:p w:rsidR="009D572E" w:rsidRDefault="009D572E">
                  <w:pPr>
                    <w:pStyle w:val="BodyText"/>
                    <w:ind w:right="17"/>
                    <w:jc w:val="both"/>
                    <w:rPr>
                      <w:rFonts w:cs="Arial"/>
                    </w:rPr>
                  </w:pPr>
                  <w:r w:rsidRPr="00436FAE">
                    <w:rPr>
                      <w:spacing w:val="-3"/>
                      <w:lang w:val="ru-RU"/>
                    </w:rPr>
                    <w:t>трехцветный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индикатор.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Сбоку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корпусе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находится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антенный</w:t>
                  </w:r>
                  <w:r w:rsidRPr="00436FAE">
                    <w:rPr>
                      <w:spacing w:val="2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разъем,</w:t>
                  </w:r>
                  <w:r w:rsidRPr="00436FAE">
                    <w:rPr>
                      <w:spacing w:val="6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разъемы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подключения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винтовых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клемм,</w:t>
                  </w:r>
                  <w:r w:rsidRPr="00436FAE">
                    <w:rPr>
                      <w:spacing w:val="6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прорезь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установки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SIM</w:t>
                  </w:r>
                  <w:r w:rsidRPr="00436FAE">
                    <w:rPr>
                      <w:spacing w:val="-1"/>
                      <w:lang w:val="ru-RU"/>
                    </w:rPr>
                    <w:t>-</w:t>
                  </w:r>
                  <w:r w:rsidRPr="00436FAE">
                    <w:rPr>
                      <w:spacing w:val="30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карты.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>
                    <w:t>Внешний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модема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присоединенными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клеммами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представлен</w:t>
                  </w:r>
                  <w:r>
                    <w:rPr>
                      <w:spacing w:val="61"/>
                      <w:w w:val="9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рисунке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5" type="#_x0000_t202" style="position:absolute;margin-left:477.3pt;margin-top:819.2pt;width:90.55pt;height:13pt;z-index:-2519080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4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6" type="#_x0000_t202" style="position:absolute;margin-left:56.65pt;margin-top:50.95pt;width:234.1pt;height:37.7pt;z-index:-2519070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5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Параметры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интерфейса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RS-485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7" type="#_x0000_t202" style="position:absolute;margin-left:290.75pt;margin-top:50.95pt;width:248.5pt;height:37.7pt;z-index:-2519060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5"/>
                    <w:ind w:left="56" w:right="75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скорость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9600</w:t>
                  </w:r>
                  <w:r w:rsidRPr="00436FAE">
                    <w:rPr>
                      <w:rFonts w:ascii="Arial Narrow" w:hAnsi="Arial Narrow"/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бит/с,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8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бит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данных,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без</w:t>
                  </w:r>
                  <w:r w:rsidRPr="00436FAE">
                    <w:rPr>
                      <w:rFonts w:ascii="Arial Narrow" w:hAnsi="Arial Narrow"/>
                      <w:spacing w:val="30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контроля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четности,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1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стоп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бит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8" type="#_x0000_t202" style="position:absolute;margin-left:56.65pt;margin-top:88.65pt;width:234.1pt;height:21.6pt;z-index:-2519050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 w:cs="Arial Narrow"/>
                      <w:spacing w:val="-1"/>
                    </w:rPr>
                    <w:t>Диапазон</w:t>
                  </w:r>
                  <w:r>
                    <w:rPr>
                      <w:rFonts w:ascii="Arial Narrow" w:hAnsi="Arial Narrow" w:cs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spacing w:val="-1"/>
                    </w:rPr>
                    <w:t>рабочих</w:t>
                  </w:r>
                  <w:r>
                    <w:rPr>
                      <w:rFonts w:ascii="Arial Narrow" w:hAnsi="Arial Narrow" w:cs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spacing w:val="-1"/>
                    </w:rPr>
                    <w:t>температур,</w:t>
                  </w:r>
                  <w:r>
                    <w:rPr>
                      <w:rFonts w:ascii="Arial Narrow" w:hAnsi="Arial Narrow" w:cs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</w:rPr>
                    <w:t>°С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99" type="#_x0000_t202" style="position:absolute;margin-left:290.75pt;margin-top:88.65pt;width:248.5pt;height:21.6pt;z-index:-2519040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от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-40</w:t>
                  </w:r>
                  <w:r>
                    <w:rPr>
                      <w:rFonts w:ascii="Arial Narrow" w:hAnsi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до</w:t>
                  </w:r>
                  <w:r>
                    <w:rPr>
                      <w:rFonts w:ascii="Arial Narrow" w:hAnsi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+50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0" type="#_x0000_t202" style="position:absolute;margin-left:56.65pt;margin-top:110.25pt;width:234.1pt;height:21.55pt;z-index:-2519029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Степень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защиты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от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влаги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пыли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1" type="#_x0000_t202" style="position:absolute;margin-left:290.75pt;margin-top:110.25pt;width:248.5pt;height:21.55pt;z-index:-2519019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IP20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2" type="#_x0000_t202" style="position:absolute;margin-left:56.65pt;margin-top:131.8pt;width:234.1pt;height:21.55pt;z-index:-25190092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Средний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срок</w:t>
                  </w:r>
                  <w:r w:rsidRPr="00436FAE">
                    <w:rPr>
                      <w:rFonts w:ascii="Arial Narrow" w:hAnsi="Arial Narrow"/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службы,</w:t>
                  </w:r>
                  <w:r w:rsidRPr="00436FAE">
                    <w:rPr>
                      <w:rFonts w:ascii="Arial Narrow" w:hAnsi="Arial Narrow"/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лет,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менее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3" type="#_x0000_t202" style="position:absolute;margin-left:290.75pt;margin-top:131.8pt;width:248.5pt;height:21.55pt;z-index:-2518999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4" type="#_x0000_t202" style="position:absolute;margin-left:56.65pt;margin-top:153.35pt;width:234.1pt;height:53.7pt;z-index:-2518988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 w:right="2319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Габаритные</w:t>
                  </w:r>
                  <w:r w:rsidRPr="00436FAE">
                    <w:rPr>
                      <w:rFonts w:ascii="Arial Narrow" w:hAnsi="Arial Narrow"/>
                      <w:spacing w:val="-2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размеры</w:t>
                  </w:r>
                  <w:r w:rsidRPr="00436FAE">
                    <w:rPr>
                      <w:rFonts w:ascii="Arial Narrow" w:hAnsi="Arial Narrow"/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клеммами</w:t>
                  </w:r>
                </w:p>
                <w:p w:rsidR="009D572E" w:rsidRPr="00436FAE" w:rsidRDefault="009D572E">
                  <w:pPr>
                    <w:pStyle w:val="BodyText"/>
                    <w:ind w:left="56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с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креплением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DIN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-рейку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5" type="#_x0000_t202" style="position:absolute;margin-left:290.75pt;margin-top:153.35pt;width:248.5pt;height:53.7pt;z-index:-2518978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103х80х26</w:t>
                  </w:r>
                </w:p>
                <w:p w:rsidR="009D572E" w:rsidRDefault="009D572E">
                  <w:pPr>
                    <w:pStyle w:val="BodyText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121х80х26</w:t>
                  </w:r>
                </w:p>
                <w:p w:rsidR="009D572E" w:rsidRDefault="009D572E">
                  <w:pPr>
                    <w:pStyle w:val="BodyText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103х80х43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6" type="#_x0000_t202" style="position:absolute;margin-left:56.65pt;margin-top:207.05pt;width:234.1pt;height:21.6pt;z-index:-2518968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Масса</w:t>
                  </w:r>
                  <w:r>
                    <w:rPr>
                      <w:rFonts w:ascii="Arial Narrow" w:hAnsi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г,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не</w:t>
                  </w:r>
                  <w:r>
                    <w:rPr>
                      <w:rFonts w:ascii="Arial Narrow" w:hAnsi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более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07" type="#_x0000_t202" style="position:absolute;margin-left:290.75pt;margin-top:207.05pt;width:248.5pt;height:21.6pt;z-index:-2518958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smartTag w:uri="urn:schemas-microsoft-com:office:smarttags" w:element="metricconverter">
                    <w:smartTagPr>
                      <w:attr w:name="ProductID" w:val="130 г"/>
                    </w:smartTagPr>
                    <w:r>
                      <w:rPr>
                        <w:rFonts w:ascii="Arial Narrow" w:hAnsi="Arial Narrow"/>
                        <w:spacing w:val="-1"/>
                      </w:rPr>
                      <w:t>130</w:t>
                    </w:r>
                    <w:r>
                      <w:rPr>
                        <w:rFonts w:ascii="Arial Narrow" w:hAnsi="Arial Narrow"/>
                        <w:spacing w:val="-6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г</w:t>
                    </w:r>
                  </w:smartTag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4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208" type="#_x0000_t75" style="position:absolute;margin-left:146.4pt;margin-top:51pt;width:302.5pt;height:424.7pt;z-index:-25189478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209" style="position:absolute;margin-left:55.25pt;margin-top:595.15pt;width:486pt;height:174.4pt;z-index:-251893760;mso-position-horizontal-relative:page;mso-position-vertical-relative:page" coordorigin="1105,11903" coordsize="9720,3488">
            <v:group id="_x0000_s1210" style="position:absolute;left:1134;top:12283;width:9662;height:58" coordorigin="1134,12283" coordsize="9662,58">
              <v:shape id="_x0000_s1211" style="position:absolute;left:1134;top:12283;width:9662;height:58" coordorigin="1134,12283" coordsize="9662,58" path="m1134,12341r9661,l10795,12283r-9661,l1134,12341xe" fillcolor="#e6e6e6" stroked="f">
                <v:path arrowok="t"/>
              </v:shape>
            </v:group>
            <v:group id="_x0000_s1212" style="position:absolute;left:1162;top:11962;width:2;height:322" coordorigin="1162,11962" coordsize="2,322">
              <v:shape id="_x0000_s1213" style="position:absolute;left:1162;top:11962;width:2;height:322" coordorigin="1162,11962" coordsize="0,322" path="m1162,11962r,322e" filled="f" strokecolor="#e6e6e6" strokeweight="2.86pt">
                <v:path arrowok="t"/>
              </v:shape>
            </v:group>
            <v:group id="_x0000_s1214" style="position:absolute;left:1134;top:11935;width:9662;height:2" coordorigin="1134,11935" coordsize="9662,2">
              <v:shape id="_x0000_s1215" style="position:absolute;left:1134;top:11935;width:9662;height:2" coordorigin="1134,11935" coordsize="9662,0" path="m1134,11935r9661,e" filled="f" strokecolor="#e6e6e6" strokeweight="2.92pt">
                <v:path arrowok="t"/>
              </v:shape>
            </v:group>
            <v:group id="_x0000_s1216" style="position:absolute;left:3238;top:11963;width:56;height:322" coordorigin="3238,11963" coordsize="56,322">
              <v:shape id="_x0000_s1217" style="position:absolute;left:3238;top:11963;width:56;height:322" coordorigin="3238,11963" coordsize="56,322" path="m3238,12284r56,l3294,11963r-56,l3238,12284xe" fillcolor="#e6e6e6" stroked="f">
                <v:path arrowok="t"/>
              </v:shape>
            </v:group>
            <v:group id="_x0000_s1218" style="position:absolute;left:1189;top:11963;width:2050;height:322" coordorigin="1189,11963" coordsize="2050,322">
              <v:shape id="_x0000_s1219" style="position:absolute;left:1189;top:11963;width:2050;height:322" coordorigin="1189,11963" coordsize="2050,322" path="m1189,12284r2050,l3239,11963r-2050,l1189,12284xe" fillcolor="#e6e6e6" stroked="f">
                <v:path arrowok="t"/>
              </v:shape>
            </v:group>
            <v:group id="_x0000_s1220" style="position:absolute;left:3293;top:11962;width:58;height:322" coordorigin="3293,11962" coordsize="58,322">
              <v:shape id="_x0000_s1221" style="position:absolute;left:3293;top:11962;width:58;height:322" coordorigin="3293,11962" coordsize="58,322" path="m3293,12284r57,l3350,11962r-57,l3293,12284xe" fillcolor="#e6e6e6" stroked="f">
                <v:path arrowok="t"/>
              </v:shape>
            </v:group>
            <v:group id="_x0000_s1222" style="position:absolute;left:7482;top:11963;width:56;height:322" coordorigin="7482,11963" coordsize="56,322">
              <v:shape id="_x0000_s1223" style="position:absolute;left:7482;top:11963;width:56;height:322" coordorigin="7482,11963" coordsize="56,322" path="m7482,12284r56,l7538,11963r-56,l7482,12284xe" fillcolor="#e6e6e6" stroked="f">
                <v:path arrowok="t"/>
              </v:shape>
            </v:group>
            <v:group id="_x0000_s1224" style="position:absolute;left:3349;top:11963;width:4134;height:322" coordorigin="3349,11963" coordsize="4134,322">
              <v:shape id="_x0000_s1225" style="position:absolute;left:3349;top:11963;width:4134;height:322" coordorigin="3349,11963" coordsize="4134,322" path="m3349,12284r4134,l7483,11963r-4134,l3349,12284xe" fillcolor="#e6e6e6" stroked="f">
                <v:path arrowok="t"/>
              </v:shape>
            </v:group>
            <v:group id="_x0000_s1226" style="position:absolute;left:7537;top:11962;width:58;height:322" coordorigin="7537,11962" coordsize="58,322">
              <v:shape id="_x0000_s1227" style="position:absolute;left:7537;top:11962;width:58;height:322" coordorigin="7537,11962" coordsize="58,322" path="m7537,12284r58,l7595,11962r-58,l7537,12284xe" fillcolor="#e6e6e6" stroked="f">
                <v:path arrowok="t"/>
              </v:shape>
            </v:group>
            <v:group id="_x0000_s1228" style="position:absolute;left:10768;top:11963;width:2;height:322" coordorigin="10768,11963" coordsize="2,322">
              <v:shape id="_x0000_s1229" style="position:absolute;left:10768;top:11963;width:2;height:322" coordorigin="10768,11963" coordsize="0,322" path="m10768,11963r,321e" filled="f" strokecolor="#e6e6e6" strokeweight="2.8pt">
                <v:path arrowok="t"/>
              </v:shape>
            </v:group>
            <v:group id="_x0000_s1230" style="position:absolute;left:7594;top:11963;width:3148;height:322" coordorigin="7594,11963" coordsize="3148,322">
              <v:shape id="_x0000_s1231" style="position:absolute;left:7594;top:11963;width:3148;height:322" coordorigin="7594,11963" coordsize="3148,322" path="m7594,12284r3147,l10741,11963r-3147,l7594,12284xe" fillcolor="#e6e6e6" stroked="f">
                <v:path arrowok="t"/>
              </v:shape>
            </v:group>
            <v:group id="_x0000_s1232" style="position:absolute;left:1133;top:11906;width:9664;height:2" coordorigin="1133,11906" coordsize="9664,2">
              <v:shape id="_x0000_s1233" style="position:absolute;left:1133;top:11906;width:9664;height:2" coordorigin="1133,11906" coordsize="9664,0" path="m1133,11906r9663,e" filled="f" strokeweight=".16pt">
                <v:path arrowok="t"/>
              </v:shape>
            </v:group>
            <v:group id="_x0000_s1234" style="position:absolute;left:1134;top:12339;width:9662;height:4" coordorigin="1134,12339" coordsize="9662,4">
              <v:shape id="_x0000_s1235" style="position:absolute;left:1134;top:12339;width:9662;height:4" coordorigin="1134,12339" coordsize="9662,4" path="m1134,12342r9661,l10795,12339r-9661,l1134,12342xe" fillcolor="black" stroked="f">
                <v:path arrowok="t"/>
              </v:shape>
            </v:group>
            <v:group id="_x0000_s1236" style="position:absolute;left:1134;top:13102;width:9662;height:2" coordorigin="1134,13102" coordsize="9662,2">
              <v:shape id="_x0000_s1237" style="position:absolute;left:1134;top:13102;width:9662;height:2" coordorigin="1134,13102" coordsize="9662,0" path="m1134,13102r9661,e" filled="f" strokeweight=".16pt">
                <v:path arrowok="t"/>
              </v:shape>
            </v:group>
            <v:group id="_x0000_s1238" style="position:absolute;left:1134;top:13864;width:9662;height:2" coordorigin="1134,13864" coordsize="9662,2">
              <v:shape id="_x0000_s1239" style="position:absolute;left:1134;top:13864;width:9662;height:2" coordorigin="1134,13864" coordsize="9662,0" path="m1134,13864r9661,e" filled="f" strokeweight=".16pt">
                <v:path arrowok="t"/>
              </v:shape>
            </v:group>
            <v:group id="_x0000_s1240" style="position:absolute;left:1134;top:14626;width:9662;height:2" coordorigin="1134,14626" coordsize="9662,2">
              <v:shape id="_x0000_s1241" style="position:absolute;left:1134;top:14626;width:9662;height:2" coordorigin="1134,14626" coordsize="9662,0" path="m1134,14626r9661,e" filled="f" strokeweight=".16pt">
                <v:path arrowok="t"/>
              </v:shape>
            </v:group>
            <v:group id="_x0000_s1242" style="position:absolute;left:1133;top:11905;width:2;height:3485" coordorigin="1133,11905" coordsize="2,3485">
              <v:shape id="_x0000_s1243" style="position:absolute;left:1133;top:11905;width:2;height:3485" coordorigin="1133,11905" coordsize="0,3485" path="m1133,11905r,3484e" filled="f" strokeweight=".16pt">
                <v:path arrowok="t"/>
              </v:shape>
            </v:group>
            <v:group id="_x0000_s1244" style="position:absolute;left:1133;top:15388;width:9664;height:2" coordorigin="1133,15388" coordsize="9664,2">
              <v:shape id="_x0000_s1245" style="position:absolute;left:1133;top:15388;width:9664;height:2" coordorigin="1133,15388" coordsize="9664,0" path="m1133,15388r9663,e" filled="f" strokeweight=".16pt">
                <v:path arrowok="t"/>
              </v:shape>
            </v:group>
            <v:group id="_x0000_s1246" style="position:absolute;left:3293;top:11905;width:2;height:3485" coordorigin="3293,11905" coordsize="2,3485">
              <v:shape id="_x0000_s1247" style="position:absolute;left:3293;top:11905;width:2;height:3485" coordorigin="3293,11905" coordsize="0,3485" path="m3293,11905r,3484e" filled="f" strokeweight=".16pt">
                <v:path arrowok="t"/>
              </v:shape>
            </v:group>
            <v:group id="_x0000_s1248" style="position:absolute;left:7538;top:11905;width:2;height:3485" coordorigin="7538,11905" coordsize="2,3485">
              <v:shape id="_x0000_s1249" style="position:absolute;left:7538;top:11905;width:2;height:3485" coordorigin="7538,11905" coordsize="0,3485" path="m7538,11905r,3484e" filled="f" strokeweight=".16pt">
                <v:path arrowok="t"/>
              </v:shape>
            </v:group>
            <v:group id="_x0000_s1250" style="position:absolute;left:10796;top:11905;width:2;height:3485" coordorigin="10796,11905" coordsize="2,3485">
              <v:shape id="_x0000_s1251" style="position:absolute;left:10796;top:11905;width:2;height:3485" coordorigin="10796,11905" coordsize="0,3485" path="m10796,11905r,3484e" filled="f" strokeweight=".16pt">
                <v:path arrowok="t"/>
              </v:shape>
              <v:shape id="_x0000_s1252" type="#_x0000_t75" style="position:absolute;left:8238;top:14680;width:1858;height:559">
                <v:imagedata r:id="rId9" o:title=""/>
              </v:shape>
              <v:shape id="_x0000_s1253" type="#_x0000_t75" style="position:absolute;left:8238;top:12394;width:1858;height:559">
                <v:imagedata r:id="rId10" o:title=""/>
              </v:shape>
              <v:shape id="_x0000_s1254" type="#_x0000_t75" style="position:absolute;left:8238;top:13156;width:1858;height:559">
                <v:imagedata r:id="rId11" o:title=""/>
              </v:shape>
              <v:shape id="_x0000_s1255" type="#_x0000_t75" style="position:absolute;left:8238;top:13918;width:1858;height:559">
                <v:imagedata r:id="rId12" o:title="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256" type="#_x0000_t202" style="position:absolute;margin-left:126.6pt;margin-top:487.95pt;width:412.9pt;height:43.6pt;z-index:-2518927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1292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Рисунок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1.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Внешний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вид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модема</w:t>
                  </w:r>
                </w:p>
                <w:p w:rsidR="009D572E" w:rsidRDefault="009D572E">
                  <w:pPr>
                    <w:pStyle w:val="BodyText"/>
                    <w:spacing w:before="230"/>
                  </w:pPr>
                  <w:r w:rsidRPr="00436FAE">
                    <w:rPr>
                      <w:spacing w:val="-1"/>
                      <w:lang w:val="ru-RU"/>
                    </w:rPr>
                    <w:t>Модем</w:t>
                  </w:r>
                  <w:r w:rsidRPr="00436FAE">
                    <w:rPr>
                      <w:spacing w:val="30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может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работать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3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одном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четырех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режимов.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>
                    <w:rPr>
                      <w:spacing w:val="-5"/>
                    </w:rPr>
                    <w:t>Режим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7" type="#_x0000_t202" style="position:absolute;margin-left:60.1pt;margin-top:515.55pt;width:33.15pt;height:16pt;z-index:-2518917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8" type="#_x0000_t202" style="position:absolute;margin-left:56.25pt;margin-top:531.65pt;width:483.35pt;height:32.15pt;z-index:-25189068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работы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выбирается</w:t>
                  </w:r>
                  <w:r w:rsidRPr="00436FAE">
                    <w:rPr>
                      <w:spacing w:val="6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</w:t>
                  </w:r>
                  <w:r w:rsidRPr="00436FAE">
                    <w:rPr>
                      <w:spacing w:val="6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помощи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перемычек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1,</w:t>
                  </w:r>
                  <w:r w:rsidRPr="00436FAE">
                    <w:rPr>
                      <w:spacing w:val="66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2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(перемычка</w:t>
                  </w:r>
                  <w:r w:rsidRPr="00436FAE">
                    <w:rPr>
                      <w:spacing w:val="67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3</w:t>
                  </w:r>
                  <w:r w:rsidRPr="00436FAE">
                    <w:rPr>
                      <w:spacing w:val="67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не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используется).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Выбор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режима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работы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производится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согласно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таблице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9" type="#_x0000_t202" style="position:absolute;margin-left:91.15pt;margin-top:579.95pt;width:181pt;height:16pt;z-index:-2518896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5"/>
                    </w:rPr>
                    <w:t>Таблица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Режимы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работы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0" type="#_x0000_t202" style="position:absolute;margin-left:477.3pt;margin-top:819.2pt;width:90.55pt;height:13pt;z-index:-2518886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5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1" type="#_x0000_t202" style="position:absolute;margin-left:56.65pt;margin-top:595.3pt;width:108pt;height:21.75pt;z-index:-2518876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Номер</w:t>
                  </w:r>
                  <w:r>
                    <w:rPr>
                      <w:rFonts w:ascii="Arial Narrow" w:hAnsi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режима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2" type="#_x0000_t202" style="position:absolute;margin-left:164.65pt;margin-top:595.3pt;width:212.25pt;height:21.75pt;z-index:-2518865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Режим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3" type="#_x0000_t202" style="position:absolute;margin-left:376.9pt;margin-top:595.3pt;width:162.9pt;height:21.75pt;z-index:-2518855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Положение</w:t>
                  </w:r>
                  <w:r>
                    <w:rPr>
                      <w:rFonts w:ascii="Arial Narrow" w:hAnsi="Arial Narrow"/>
                      <w:spacing w:val="-2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перемычек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4" type="#_x0000_t202" style="position:absolute;margin-left:56.65pt;margin-top:617pt;width:108pt;height:38.1pt;z-index:-2518845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5" type="#_x0000_t202" style="position:absolute;margin-left:164.65pt;margin-top:617pt;width:212.25pt;height:38.1pt;z-index:-2518835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Модем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передачи</w:t>
                  </w:r>
                  <w:r>
                    <w:rPr>
                      <w:rFonts w:ascii="Arial Narrow" w:hAns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данных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6" type="#_x0000_t202" style="position:absolute;margin-left:376.9pt;margin-top:617pt;width:162.9pt;height:38.1pt;z-index:-2518824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7" type="#_x0000_t202" style="position:absolute;margin-left:56.65pt;margin-top:655.1pt;width:108pt;height:38.1pt;z-index:-2518814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8" type="#_x0000_t202" style="position:absolute;margin-left:164.65pt;margin-top:655.1pt;width:212.25pt;height:38.1pt;z-index:-2518804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 w:cs="Arial Narrow"/>
                    </w:rPr>
                    <w:t>Ведущий</w:t>
                  </w:r>
                  <w:r>
                    <w:rPr>
                      <w:rFonts w:ascii="Arial Narrow" w:hAnsi="Arial Narrow" w:cs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</w:rPr>
                    <w:t>модем</w:t>
                  </w:r>
                  <w:r>
                    <w:rPr>
                      <w:rFonts w:ascii="Arial Narrow" w:hAnsi="Arial Narrow" w:cs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spacing w:val="-1"/>
                    </w:rPr>
                    <w:t>“удлинитель”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9" type="#_x0000_t202" style="position:absolute;margin-left:376.9pt;margin-top:655.1pt;width:162.9pt;height:38.1pt;z-index:-2518794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0" type="#_x0000_t202" style="position:absolute;margin-left:56.65pt;margin-top:693.2pt;width:108pt;height:38.1pt;z-index:-2518784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3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1" type="#_x0000_t202" style="position:absolute;margin-left:164.65pt;margin-top:693.2pt;width:212.25pt;height:38.1pt;z-index:-2518773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 w:cs="Arial Narrow"/>
                    </w:rPr>
                    <w:t>Ведомый</w:t>
                  </w:r>
                  <w:r>
                    <w:rPr>
                      <w:rFonts w:ascii="Arial Narrow" w:hAnsi="Arial Narrow" w:cs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</w:rPr>
                    <w:t>модем</w:t>
                  </w:r>
                  <w:r>
                    <w:rPr>
                      <w:rFonts w:ascii="Arial Narrow" w:hAnsi="Arial Narrow" w:cs="Arial Narrow"/>
                      <w:spacing w:val="-17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spacing w:val="-1"/>
                    </w:rPr>
                    <w:t>“удлинитель”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2" type="#_x0000_t202" style="position:absolute;margin-left:376.9pt;margin-top:693.2pt;width:162.9pt;height:38.1pt;z-index:-2518763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3" type="#_x0000_t202" style="position:absolute;margin-left:56.65pt;margin-top:731.3pt;width:108pt;height:38.1pt;z-index:-2518753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4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4" type="#_x0000_t202" style="position:absolute;margin-left:164.65pt;margin-top:731.3pt;width:212.25pt;height:38.1pt;z-index:-2518743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18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Отправка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SMS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на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телефон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5" type="#_x0000_t202" style="position:absolute;margin-left:376.9pt;margin-top:731.3pt;width:162.9pt;height:38.1pt;z-index:-2518732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4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276" type="#_x0000_t202" style="position:absolute;margin-left:60.1pt;margin-top:63.25pt;width:33.15pt;height:16pt;z-index:-2518722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b/>
                      <w:sz w:val="28"/>
                    </w:rPr>
                    <w:t>1.4.3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7" type="#_x0000_t202" style="position:absolute;margin-left:126.6pt;margin-top:63.25pt;width:413pt;height:16pt;z-index:-2518712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5"/>
                      <w:lang w:val="ru-RU"/>
                    </w:rPr>
                    <w:t>Режим</w:t>
                  </w:r>
                  <w:r w:rsidRPr="00436FAE">
                    <w:rPr>
                      <w:spacing w:val="48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1</w:t>
                  </w:r>
                  <w:r w:rsidRPr="00436FAE">
                    <w:rPr>
                      <w:rFonts w:cs="Arial"/>
                      <w:spacing w:val="51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—</w:t>
                  </w:r>
                  <w:r w:rsidRPr="00436FAE">
                    <w:rPr>
                      <w:rFonts w:cs="Arial"/>
                      <w:spacing w:val="50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Режим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модема</w:t>
                  </w:r>
                  <w:r w:rsidRPr="00436FAE">
                    <w:rPr>
                      <w:rFonts w:cs="Arial"/>
                      <w:spacing w:val="-1"/>
                      <w:lang w:val="ru-RU"/>
                    </w:rPr>
                    <w:t>.</w:t>
                  </w:r>
                  <w:r w:rsidRPr="00436FAE">
                    <w:rPr>
                      <w:rFonts w:cs="Arial"/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Предназначен</w:t>
                  </w:r>
                  <w:r w:rsidRPr="00436FAE">
                    <w:rPr>
                      <w:spacing w:val="5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обеспечения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8" type="#_x0000_t202" style="position:absolute;margin-left:56.2pt;margin-top:79.35pt;width:483.4pt;height:48.25pt;z-index:-2518702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передачи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данных.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В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частности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используется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для 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связи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контроллера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>
                    <w:t>CPS</w:t>
                  </w:r>
                  <w:r w:rsidRPr="00436FAE">
                    <w:rPr>
                      <w:lang w:val="ru-RU"/>
                    </w:rPr>
                    <w:t>-03-05.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Управление работой</w:t>
                  </w:r>
                  <w:r w:rsidRPr="00436FAE">
                    <w:rPr>
                      <w:spacing w:val="-1"/>
                      <w:lang w:val="ru-RU"/>
                    </w:rPr>
                    <w:t xml:space="preserve"> модема</w:t>
                  </w:r>
                  <w:r w:rsidRPr="00436FAE">
                    <w:rPr>
                      <w:spacing w:val="-2"/>
                      <w:lang w:val="ru-RU"/>
                    </w:rPr>
                    <w:t xml:space="preserve"> осуществляется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 xml:space="preserve">помощью </w:t>
                  </w:r>
                  <w:r w:rsidRPr="00436FAE">
                    <w:rPr>
                      <w:spacing w:val="-9"/>
                      <w:lang w:val="ru-RU"/>
                    </w:rPr>
                    <w:t>АТ-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команд.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данном</w:t>
                  </w:r>
                  <w:r w:rsidRPr="00436FAE">
                    <w:rPr>
                      <w:spacing w:val="-1"/>
                      <w:lang w:val="ru-RU"/>
                    </w:rPr>
                    <w:t xml:space="preserve"> режиме, установленный</w:t>
                  </w:r>
                  <w:r w:rsidRPr="00436FAE">
                    <w:rPr>
                      <w:lang w:val="ru-RU"/>
                    </w:rPr>
                    <w:t xml:space="preserve"> внутри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GSM</w:t>
                  </w:r>
                  <w:r w:rsidRPr="00436FAE">
                    <w:rPr>
                      <w:spacing w:val="-2"/>
                      <w:lang w:val="ru-RU"/>
                    </w:rPr>
                    <w:t>-модуль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>
                    <w:t>SIM</w:t>
                  </w:r>
                  <w:r w:rsidRPr="00436FAE">
                    <w:rPr>
                      <w:lang w:val="ru-RU"/>
                    </w:rPr>
                    <w:t>800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9" type="#_x0000_t202" style="position:absolute;margin-left:56.2pt;margin-top:127.65pt;width:82.5pt;height:16pt;z-index:-2518691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доступен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0" type="#_x0000_t202" style="position:absolute;margin-left:142.35pt;margin-top:127.65pt;width:397.2pt;height:16pt;z-index:-25186816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интерфейсу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>
                    <w:t>RS</w:t>
                  </w:r>
                  <w:r w:rsidRPr="00436FAE">
                    <w:rPr>
                      <w:lang w:val="ru-RU"/>
                    </w:rPr>
                    <w:t>-485.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Параметры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связи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интерфейса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>
                    <w:t>RS</w:t>
                  </w:r>
                  <w:r w:rsidRPr="00436FAE">
                    <w:rPr>
                      <w:lang w:val="ru-RU"/>
                    </w:rPr>
                    <w:t>-485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1" type="#_x0000_t202" style="position:absolute;margin-left:56.2pt;margin-top:143.75pt;width:55.05pt;height:16pt;z-index:-2518671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указаны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2" type="#_x0000_t202" style="position:absolute;margin-left:123.25pt;margin-top:143.75pt;width:9.4pt;height:16pt;z-index:-251866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3" type="#_x0000_t202" style="position:absolute;margin-left:144.65pt;margin-top:143.75pt;width:54.95pt;height:16pt;z-index:-251865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5"/>
                    </w:rPr>
                    <w:t>таблице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4" type="#_x0000_t202" style="position:absolute;margin-left:211.6pt;margin-top:143.75pt;width:13.75pt;height:16pt;z-index:-251864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5" type="#_x0000_t202" style="position:absolute;margin-left:237.35pt;margin-top:143.75pt;width:65.8pt;height:16pt;z-index:-251863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Передача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6" type="#_x0000_t202" style="position:absolute;margin-left:315.2pt;margin-top:143.75pt;width:104.8pt;height:16pt;z-index:-2518620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269"/>
                    </w:tabs>
                    <w:spacing w:line="306" w:lineRule="exact"/>
                  </w:pPr>
                  <w:r>
                    <w:rPr>
                      <w:w w:val="95"/>
                    </w:rPr>
                    <w:t>данных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3"/>
                    </w:rPr>
                    <w:t>может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7" type="#_x0000_t202" style="position:absolute;margin-left:6in;margin-top:143.75pt;width:107.55pt;height:16pt;z-index:-2518609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осуществляться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8" type="#_x0000_t202" style="position:absolute;margin-left:56.2pt;margin-top:159.85pt;width:82.1pt;height:16pt;z-index:-2518599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различными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9" type="#_x0000_t202" style="position:absolute;margin-left:144.95pt;margin-top:159.85pt;width:330.4pt;height:16pt;z-index:-25185894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способами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 xml:space="preserve">— </w:t>
                  </w:r>
                  <w:r w:rsidRPr="00436FAE">
                    <w:rPr>
                      <w:rFonts w:cs="Arial"/>
                      <w:spacing w:val="7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SMS</w:t>
                  </w:r>
                  <w:r w:rsidRPr="00436FAE">
                    <w:rPr>
                      <w:rFonts w:cs="Arial"/>
                      <w:lang w:val="ru-RU"/>
                    </w:rPr>
                    <w:t xml:space="preserve">, </w:t>
                  </w:r>
                  <w:r w:rsidRPr="00436FAE">
                    <w:rPr>
                      <w:rFonts w:cs="Arial"/>
                      <w:spacing w:val="8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CSD</w:t>
                  </w:r>
                  <w:r w:rsidRPr="00436FAE">
                    <w:rPr>
                      <w:rFonts w:cs="Arial"/>
                      <w:spacing w:val="-1"/>
                      <w:lang w:val="ru-RU"/>
                    </w:rPr>
                    <w:t>,</w:t>
                  </w:r>
                  <w:r w:rsidRPr="00436FAE">
                    <w:rPr>
                      <w:rFonts w:cs="Arial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spacing w:val="7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GPRS</w:t>
                  </w:r>
                  <w:r w:rsidRPr="00436FAE">
                    <w:rPr>
                      <w:rFonts w:cs="Arial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с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поддержкой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0" type="#_x0000_t202" style="position:absolute;margin-left:490.3pt;margin-top:159.85pt;width:49.3pt;height:16pt;z-index:-251857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TCP/I</w:t>
                  </w:r>
                  <w:r>
                    <w:rPr>
                      <w:spacing w:val="-37"/>
                    </w:rPr>
                    <w:t>P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1" type="#_x0000_t202" style="position:absolute;margin-left:56.2pt;margin-top:175.95pt;width:483.3pt;height:32.1pt;z-index:-2518568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Полная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информация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управлению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модулем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>
                    <w:t>SIM</w:t>
                  </w:r>
                  <w:r w:rsidRPr="00436FAE">
                    <w:rPr>
                      <w:lang w:val="ru-RU"/>
                    </w:rPr>
                    <w:t>800</w:t>
                  </w:r>
                  <w:r>
                    <w:t>C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представлена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1"/>
                    </w:rPr>
                    <w:t>документе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«SIM800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Series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2"/>
                    </w:rPr>
                    <w:t>AT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Command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Manual»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официальном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сайте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2" type="#_x0000_t202" style="position:absolute;margin-left:56.2pt;margin-top:208.1pt;width:99.35pt;height:16pt;z-index:-251855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производителя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3" type="#_x0000_t202" style="position:absolute;margin-left:180.8pt;margin-top:208.1pt;width:61.15pt;height:16pt;z-index:-2518548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eastAsia="Times New Roman"/>
                          <w:i/>
                          <w:sz w:val="28"/>
                        </w:rPr>
                        <w:t>Shanghai</w:t>
                      </w:r>
                    </w:smartTag>
                  </w:smartTag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4" type="#_x0000_t202" style="position:absolute;margin-left:267.15pt;margin-top:208.1pt;width:56.45pt;height:16pt;z-index:-2518538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i/>
                      <w:sz w:val="28"/>
                    </w:rPr>
                    <w:t>SIMCom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5" type="#_x0000_t202" style="position:absolute;margin-left:348.8pt;margin-top:208.1pt;width:55.55pt;height:16pt;z-index:-2518528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i/>
                      <w:spacing w:val="-1"/>
                      <w:sz w:val="28"/>
                    </w:rPr>
                    <w:t>Wireless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6" type="#_x0000_t202" style="position:absolute;margin-left:429.55pt;margin-top:208.1pt;width:59.6pt;height:16pt;z-index:-251851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i/>
                      <w:sz w:val="28"/>
                    </w:rPr>
                    <w:t>Solutions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7" type="#_x0000_t202" style="position:absolute;margin-left:514.35pt;margin-top:208.1pt;width:25.2pt;height:16pt;z-index:-2518507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i/>
                      <w:spacing w:val="-1"/>
                      <w:sz w:val="28"/>
                    </w:rPr>
                    <w:t>Ltd: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8" type="#_x0000_t202" style="position:absolute;margin-left:56.25pt;margin-top:223.6pt;width:483.35pt;height:28.1pt;z-index:-25184972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line="225" w:lineRule="exact"/>
                    <w:ind w:left="2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hyperlink r:id="rId13">
                    <w:r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</w:rPr>
                      <w:t>http</w:t>
                    </w:r>
                    <w:r w:rsidRPr="00436FAE"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  <w:lang w:val="ru-RU"/>
                      </w:rPr>
                      <w:t>://</w:t>
                    </w:r>
                    <w:r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</w:rPr>
                      <w:t>simcomm</w:t>
                    </w:r>
                    <w:r w:rsidRPr="00436FAE"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  <w:lang w:val="ru-RU"/>
                      </w:rPr>
                      <w:t>2</w:t>
                    </w:r>
                    <w:r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</w:rPr>
                      <w:t>m</w:t>
                    </w:r>
                    <w:r w:rsidRPr="00436FAE"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  <w:lang w:val="ru-RU"/>
                      </w:rPr>
                      <w:t>.</w:t>
                    </w:r>
                    <w:r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</w:rPr>
                      <w:t>com</w:t>
                    </w:r>
                    <w:r w:rsidRPr="00436FAE"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  <w:lang w:val="ru-RU"/>
                      </w:rPr>
                      <w:t>/</w:t>
                    </w:r>
                    <w:r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</w:rPr>
                      <w:t>russian</w:t>
                    </w:r>
                    <w:r w:rsidRPr="00436FAE">
                      <w:rPr>
                        <w:rFonts w:ascii="Arial" w:eastAsia="Times New Roman"/>
                        <w:color w:val="000080"/>
                        <w:spacing w:val="-1"/>
                        <w:sz w:val="20"/>
                        <w:u w:val="single" w:color="000080"/>
                        <w:lang w:val="ru-RU"/>
                      </w:rPr>
                      <w:t>/</w:t>
                    </w:r>
                  </w:hyperlink>
                </w:p>
                <w:p w:rsidR="009D572E" w:rsidRPr="00436FAE" w:rsidRDefault="009D572E">
                  <w:pPr>
                    <w:spacing w:before="1"/>
                    <w:ind w:left="2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436FAE">
                    <w:rPr>
                      <w:rFonts w:ascii="Arial" w:hAnsi="Arial"/>
                      <w:b/>
                      <w:spacing w:val="-1"/>
                      <w:sz w:val="28"/>
                      <w:lang w:val="ru-RU"/>
                    </w:rPr>
                    <w:t>ВНИМАНИЕ:</w:t>
                  </w:r>
                  <w:r w:rsidRPr="00436FAE">
                    <w:rPr>
                      <w:rFonts w:ascii="Arial" w:hAnsi="Arial"/>
                      <w:b/>
                      <w:spacing w:val="22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z w:val="28"/>
                      <w:lang w:val="ru-RU"/>
                    </w:rPr>
                    <w:t>В</w:t>
                  </w:r>
                  <w:r w:rsidRPr="00436FAE">
                    <w:rPr>
                      <w:rFonts w:ascii="Arial" w:hAnsi="Arial"/>
                      <w:b/>
                      <w:spacing w:val="23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3"/>
                      <w:sz w:val="28"/>
                      <w:lang w:val="ru-RU"/>
                    </w:rPr>
                    <w:t>этом</w:t>
                  </w:r>
                  <w:r w:rsidRPr="00436FAE">
                    <w:rPr>
                      <w:rFonts w:ascii="Arial" w:hAnsi="Arial"/>
                      <w:b/>
                      <w:spacing w:val="22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1"/>
                      <w:sz w:val="28"/>
                      <w:lang w:val="ru-RU"/>
                    </w:rPr>
                    <w:t>режиме</w:t>
                  </w:r>
                  <w:r w:rsidRPr="00436FAE">
                    <w:rPr>
                      <w:rFonts w:ascii="Arial" w:hAnsi="Arial"/>
                      <w:b/>
                      <w:spacing w:val="22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z w:val="28"/>
                      <w:lang w:val="ru-RU"/>
                    </w:rPr>
                    <w:t>не</w:t>
                  </w:r>
                  <w:r w:rsidRPr="00436FAE">
                    <w:rPr>
                      <w:rFonts w:ascii="Arial" w:hAnsi="Arial"/>
                      <w:b/>
                      <w:spacing w:val="23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1"/>
                      <w:sz w:val="28"/>
                      <w:lang w:val="ru-RU"/>
                    </w:rPr>
                    <w:t>следует</w:t>
                  </w:r>
                  <w:r w:rsidRPr="00436FAE">
                    <w:rPr>
                      <w:rFonts w:ascii="Arial" w:hAnsi="Arial"/>
                      <w:b/>
                      <w:spacing w:val="20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2"/>
                      <w:sz w:val="28"/>
                      <w:lang w:val="ru-RU"/>
                    </w:rPr>
                    <w:t>изменять</w:t>
                  </w:r>
                  <w:r w:rsidRPr="00436FAE">
                    <w:rPr>
                      <w:rFonts w:ascii="Arial" w:hAnsi="Arial"/>
                      <w:b/>
                      <w:spacing w:val="23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1"/>
                      <w:sz w:val="28"/>
                      <w:lang w:val="ru-RU"/>
                    </w:rPr>
                    <w:t>параметры</w:t>
                  </w:r>
                  <w:r w:rsidRPr="00436FAE">
                    <w:rPr>
                      <w:rFonts w:ascii="Arial" w:hAnsi="Arial"/>
                      <w:b/>
                      <w:spacing w:val="22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Arial" w:hAnsi="Arial"/>
                      <w:b/>
                      <w:spacing w:val="-1"/>
                      <w:sz w:val="28"/>
                      <w:lang w:val="ru-RU"/>
                    </w:rPr>
                    <w:t>связи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9" type="#_x0000_t202" style="position:absolute;margin-left:56.25pt;margin-top:251.85pt;width:69.6pt;height:16pt;z-index:-2518487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командой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0" type="#_x0000_t202" style="position:absolute;margin-left:149.3pt;margin-top:251.85pt;width:51.05pt;height:16pt;z-index:-2518476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b/>
                      <w:spacing w:val="-5"/>
                      <w:sz w:val="28"/>
                    </w:rPr>
                    <w:t>AT+IPR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1" type="#_x0000_t202" style="position:absolute;margin-left:224.35pt;margin-top:251.85pt;width:73.95pt;height:16pt;z-index:-251846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поскольку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2" type="#_x0000_t202" style="position:absolute;margin-left:322.2pt;margin-top:251.85pt;width:24.75pt;height:16pt;z-index:-2518456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это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3" type="#_x0000_t202" style="position:absolute;margin-left:371.05pt;margin-top:251.85pt;width:44.85pt;height:16pt;z-index:-2518446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может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4" type="#_x0000_t202" style="position:absolute;margin-left:439.7pt;margin-top:251.85pt;width:66.8pt;height:16pt;z-index:-2518435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привести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5" type="#_x0000_t202" style="position:absolute;margin-left:530.6pt;margin-top:251.85pt;width:8.95pt;height:16pt;z-index:-251842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6" type="#_x0000_t202" style="position:absolute;margin-left:56.2pt;margin-top:267.95pt;width:216.85pt;height:16pt;z-index:-2518415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неработоспособности</w:t>
                  </w:r>
                  <w:r>
                    <w:rPr>
                      <w:rFonts w:ascii="Arial" w:hAnsi="Arial"/>
                      <w:b/>
                      <w:spacing w:val="-4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модема.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7" type="#_x0000_t202" style="position:absolute;margin-left:60.1pt;margin-top:284pt;width:33.15pt;height:16pt;z-index:-2518405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8" type="#_x0000_t202" style="position:absolute;margin-left:126.6pt;margin-top:284pt;width:413pt;height:16pt;z-index:-25183948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Режимы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3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предназначены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построения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«удлинителя»</w:t>
                  </w:r>
                  <w:r w:rsidRPr="00436FAE">
                    <w:rPr>
                      <w:spacing w:val="6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9" type="#_x0000_t202" style="position:absolute;margin-left:56.25pt;margin-top:300.15pt;width:286.85pt;height:16pt;z-index:-2518384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дискретных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rPr>
                      <w:spacing w:val="-1"/>
                    </w:rPr>
                    <w:t>линий.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rPr>
                      <w:spacing w:val="-2"/>
                    </w:rPr>
                    <w:t>Возможно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построение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0" type="#_x0000_t202" style="position:absolute;margin-left:349.5pt;margin-top:300.15pt;width:190.15pt;height:32.1pt;z-index:-25183744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79" w:hanging="60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системы</w:t>
                  </w:r>
                  <w:r w:rsidRPr="00436FAE">
                    <w:rPr>
                      <w:spacing w:val="7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включающей</w:t>
                  </w:r>
                  <w:r w:rsidRPr="00436FAE">
                    <w:rPr>
                      <w:spacing w:val="7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один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530"/>
                      <w:tab w:val="left" w:pos="2927"/>
                    </w:tabs>
                    <w:spacing w:line="322" w:lineRule="exact"/>
                    <w:ind w:left="79"/>
                    <w:rPr>
                      <w:lang w:val="ru-RU"/>
                    </w:rPr>
                  </w:pPr>
                  <w:r w:rsidRPr="00436FAE">
                    <w:rPr>
                      <w:spacing w:val="-1"/>
                      <w:w w:val="95"/>
                      <w:lang w:val="ru-RU"/>
                    </w:rPr>
                    <w:t>модемов.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Ведущий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lang w:val="ru-RU"/>
                    </w:rPr>
                    <w:t>модем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1" type="#_x0000_t202" style="position:absolute;margin-left:56.25pt;margin-top:316.25pt;width:174.1pt;height:32.1pt;z-index:-25183641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375"/>
                      <w:tab w:val="left" w:pos="2444"/>
                      <w:tab w:val="left" w:pos="2814"/>
                      <w:tab w:val="left" w:pos="3306"/>
                    </w:tabs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ведущий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модем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>от</w:t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1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890"/>
                    </w:tabs>
                    <w:spacing w:line="322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опрашивает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дискретные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2" type="#_x0000_t202" style="position:absolute;margin-left:239.15pt;margin-top:316.25pt;width:104.55pt;height:16pt;z-index:-2518353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554"/>
                      <w:tab w:val="left" w:pos="923"/>
                    </w:tabs>
                    <w:spacing w:line="306" w:lineRule="exact"/>
                  </w:pPr>
                  <w:r>
                    <w:rPr>
                      <w:w w:val="95"/>
                    </w:rPr>
                    <w:t>до</w:t>
                  </w:r>
                  <w:r>
                    <w:rPr>
                      <w:w w:val="95"/>
                    </w:rPr>
                    <w:tab/>
                    <w:t>5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2"/>
                    </w:rPr>
                    <w:t>ведомых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3" type="#_x0000_t202" style="position:absolute;margin-left:240.75pt;margin-top:332.3pt;width:41.95pt;height:16pt;z-index:-251834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входы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4" type="#_x0000_t202" style="position:absolute;margin-left:295.5pt;margin-top:332.3pt;width:9.8pt;height:16pt;z-index:-251833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5" type="#_x0000_t202" style="position:absolute;margin-left:318.05pt;margin-top:332.3pt;width:25.15pt;height:16pt;z-index:-251832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6" type="#_x0000_t202" style="position:absolute;margin-left:356pt;margin-top:332.3pt;width:72.5pt;height:16pt;z-index:-2518312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изменении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7" type="#_x0000_t202" style="position:absolute;margin-left:441.3pt;margin-top:332.3pt;width:16.75pt;height:16pt;z-index:-2518302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8" type="#_x0000_t202" style="position:absolute;margin-left:470.85pt;margin-top:332.3pt;width:68.7pt;height:32.15pt;z-index:-2518292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219" w:hanging="200"/>
                  </w:pPr>
                  <w:r>
                    <w:rPr>
                      <w:spacing w:val="-1"/>
                    </w:rPr>
                    <w:t>состояния</w:t>
                  </w:r>
                </w:p>
                <w:p w:rsidR="009D572E" w:rsidRDefault="009D572E">
                  <w:pPr>
                    <w:pStyle w:val="BodyText"/>
                    <w:spacing w:before="1"/>
                    <w:ind w:left="219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модемы.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9" type="#_x0000_t202" style="position:absolute;margin-left:56.25pt;margin-top:348.45pt;width:75.6pt;height:16pt;z-index:-2518282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3"/>
                    </w:rPr>
                    <w:t>отправляет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0" type="#_x0000_t202" style="position:absolute;margin-left:142.65pt;margin-top:348.45pt;width:88.3pt;height:16pt;z-index:-2518272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информацию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1" type="#_x0000_t202" style="position:absolute;margin-left:241.85pt;margin-top:348.45pt;width:85.9pt;height:16pt;z-index:-2518261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посредством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2" type="#_x0000_t202" style="position:absolute;margin-left:338.5pt;margin-top:348.45pt;width:32.25pt;height:16pt;z-index:-2518251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SMS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3" type="#_x0000_t202" style="position:absolute;margin-left:381.6pt;margin-top:348.45pt;width:17.5pt;height:16pt;z-index:-2518241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4" type="#_x0000_t202" style="position:absolute;margin-left:409.95pt;margin-top:348.45pt;width:60.05pt;height:16pt;z-index:-2518231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ведомые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5" type="#_x0000_t202" style="position:absolute;margin-left:56.25pt;margin-top:364.55pt;width:483.3pt;height:32.1pt;z-index:-2518220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Ведомые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модемы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принимают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>
                    <w:t>SMS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выдают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полученную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информацию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свои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выходы.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Примеры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построения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«удлинителя»: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6" type="#_x0000_t202" style="position:absolute;margin-left:64.05pt;margin-top:396.75pt;width:6.65pt;height:16pt;z-index:-2518210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7" type="#_x0000_t202" style="position:absolute;margin-left:89pt;margin-top:396.75pt;width:450.65pt;height:16pt;z-index:-2518200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503"/>
                      <w:tab w:val="left" w:pos="1653"/>
                      <w:tab w:val="left" w:pos="3089"/>
                      <w:tab w:val="left" w:pos="4301"/>
                      <w:tab w:val="left" w:pos="5441"/>
                      <w:tab w:val="left" w:pos="5893"/>
                      <w:tab w:val="left" w:pos="7710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ко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входам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>ведущего</w:t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модема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(режим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2)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подключены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lang w:val="ru-RU"/>
                    </w:rPr>
                    <w:t>тумблеры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8" type="#_x0000_t202" style="position:absolute;margin-left:56.2pt;margin-top:412.85pt;width:483.35pt;height:64.3pt;z-index:-2518190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управления</w:t>
                  </w:r>
                  <w:r w:rsidRPr="00436FAE">
                    <w:rPr>
                      <w:spacing w:val="3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включением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насосов.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выходам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ведомого</w:t>
                  </w:r>
                  <w:r w:rsidRPr="00436FAE">
                    <w:rPr>
                      <w:spacing w:val="3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3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(режим</w:t>
                  </w:r>
                </w:p>
                <w:p w:rsidR="009D572E" w:rsidRPr="00436FAE" w:rsidRDefault="009D572E">
                  <w:pPr>
                    <w:pStyle w:val="BodyText"/>
                    <w:ind w:right="17"/>
                    <w:jc w:val="both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3),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через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промежуточное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реле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24В,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подключены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пускатели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насосов.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3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6"/>
                      <w:lang w:val="ru-RU"/>
                    </w:rPr>
                    <w:t>результате,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включая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тумблер,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оператор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включает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насос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удаленном</w:t>
                  </w:r>
                  <w:r w:rsidRPr="00436FAE">
                    <w:rPr>
                      <w:spacing w:val="3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объекте.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29" type="#_x0000_t202" style="position:absolute;margin-left:64pt;margin-top:477.2pt;width:6.65pt;height:16pt;z-index:-2518179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0" type="#_x0000_t202" style="position:absolute;margin-left:80.7pt;margin-top:477.2pt;width:458.85pt;height:16pt;z-index:-25181696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1"/>
                      <w:lang w:val="ru-RU"/>
                    </w:rPr>
                    <w:t>ко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входам</w:t>
                  </w:r>
                  <w:r w:rsidRPr="00436FAE">
                    <w:rPr>
                      <w:spacing w:val="30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ведущего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3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подключены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сигналы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аварий</w:t>
                  </w:r>
                  <w:r w:rsidRPr="00436FAE">
                    <w:rPr>
                      <w:spacing w:val="2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насосной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1" type="#_x0000_t202" style="position:absolute;margin-left:56.2pt;margin-top:493.3pt;width:483.35pt;height:48.25pt;z-index:-2518159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станции.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выходам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ведомых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модемов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подключены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индикаторные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лампы</w:t>
                  </w:r>
                </w:p>
                <w:p w:rsidR="009D572E" w:rsidRDefault="009D572E">
                  <w:pPr>
                    <w:pStyle w:val="BodyText"/>
                    <w:spacing w:before="1"/>
                    <w:ind w:right="18"/>
                  </w:pPr>
                  <w:r w:rsidRPr="00436FAE">
                    <w:rPr>
                      <w:spacing w:val="-1"/>
                      <w:lang w:val="ru-RU"/>
                    </w:rPr>
                    <w:t>аварийного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табло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звуковой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оповещатель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24В.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Имеется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два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ведомых</w:t>
                  </w:r>
                  <w:r w:rsidRPr="00436FAE">
                    <w:rPr>
                      <w:spacing w:val="3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модема.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Один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операторной,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второй</w:t>
                  </w:r>
                  <w:r w:rsidRPr="00436FAE">
                    <w:rPr>
                      <w:spacing w:val="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у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дежурного.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7"/>
                    </w:rPr>
                    <w:t>результате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сигналы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2" type="#_x0000_t202" style="position:absolute;margin-left:56.15pt;margin-top:541.6pt;width:48.25pt;height:16pt;z-index:-2518149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аварии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3" type="#_x0000_t202" style="position:absolute;margin-left:114.5pt;margin-top:541.6pt;width:99.1pt;height:16pt;z-index:-2518138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572"/>
                    </w:tabs>
                    <w:spacing w:line="306" w:lineRule="exact"/>
                  </w:pPr>
                  <w:r>
                    <w:rPr>
                      <w:w w:val="95"/>
                    </w:rPr>
                    <w:t>на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2"/>
                    </w:rPr>
                    <w:t>удаленной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4" type="#_x0000_t202" style="position:absolute;margin-left:223.65pt;margin-top:541.6pt;width:127.2pt;height:16pt;z-index:-2518128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475"/>
                    </w:tabs>
                    <w:spacing w:line="306" w:lineRule="exact"/>
                  </w:pPr>
                  <w:r>
                    <w:rPr>
                      <w:w w:val="95"/>
                    </w:rPr>
                    <w:t>насосной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1"/>
                    </w:rPr>
                    <w:t>станции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5" type="#_x0000_t202" style="position:absolute;margin-left:360.9pt;margin-top:541.6pt;width:79.65pt;height:16pt;z-index:-2518118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передаются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6" type="#_x0000_t202" style="position:absolute;margin-left:450.6pt;margin-top:541.6pt;width:69.05pt;height:16pt;z-index:-2518108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оператору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7" type="#_x0000_t202" style="position:absolute;margin-left:529.75pt;margin-top:541.6pt;width:9.8pt;height:16pt;z-index:-2518097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8" type="#_x0000_t202" style="position:absolute;margin-left:56.2pt;margin-top:557.75pt;width:76.7pt;height:16pt;z-index:-2518087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д</w:t>
                  </w:r>
                  <w:r>
                    <w:rPr>
                      <w:spacing w:val="-5"/>
                    </w:rPr>
                    <w:t>е</w:t>
                  </w:r>
                  <w:r>
                    <w:rPr>
                      <w:spacing w:val="3"/>
                    </w:rPr>
                    <w:t>ж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-1"/>
                    </w:rPr>
                    <w:t>рно</w:t>
                  </w:r>
                  <w:r>
                    <w:rPr>
                      <w:spacing w:val="3"/>
                    </w:rPr>
                    <w:t>м</w:t>
                  </w:r>
                  <w:r>
                    <w:rPr>
                      <w:spacing w:val="-28"/>
                    </w:rPr>
                    <w:t>у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39" type="#_x0000_t202" style="position:absolute;margin-left:60.05pt;margin-top:573.8pt;width:33.15pt;height:16pt;z-index:-2518077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0" type="#_x0000_t202" style="position:absolute;margin-left:126.55pt;margin-top:573.8pt;width:413pt;height:16pt;z-index:-25180672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5"/>
                      <w:lang w:val="ru-RU"/>
                    </w:rPr>
                    <w:t>Режим</w:t>
                  </w:r>
                  <w:r w:rsidRPr="00436FAE">
                    <w:rPr>
                      <w:spacing w:val="-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4</w:t>
                  </w:r>
                  <w:r w:rsidRPr="00436FAE">
                    <w:rPr>
                      <w:spacing w:val="-3"/>
                      <w:lang w:val="ru-RU"/>
                    </w:rPr>
                    <w:t xml:space="preserve"> обеспечивает</w:t>
                  </w:r>
                  <w:r w:rsidRPr="00436FAE">
                    <w:rPr>
                      <w:spacing w:val="-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оповещение</w:t>
                  </w:r>
                  <w:r w:rsidRPr="00436FAE">
                    <w:rPr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событиях</w:t>
                  </w:r>
                  <w:r w:rsidRPr="00436FAE">
                    <w:rPr>
                      <w:spacing w:val="-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дискретных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1" type="#_x0000_t202" style="position:absolute;margin-left:56.25pt;margin-top:589.9pt;width:483.3pt;height:16pt;z-index:-2518056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входах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посредством</w:t>
                  </w:r>
                  <w:r w:rsidRPr="00436FAE">
                    <w:rPr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отправки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>
                    <w:t>SMS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сообщений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мобильные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2" type="#_x0000_t202" style="position:absolute;margin-left:56.25pt;margin-top:606.05pt;width:253.75pt;height:16pt;z-index:-2518046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667"/>
                      <w:tab w:val="left" w:pos="2757"/>
                      <w:tab w:val="left" w:pos="3630"/>
                      <w:tab w:val="left" w:pos="4782"/>
                    </w:tabs>
                    <w:spacing w:line="306" w:lineRule="exact"/>
                  </w:pPr>
                  <w:r>
                    <w:rPr>
                      <w:spacing w:val="-2"/>
                      <w:w w:val="95"/>
                    </w:rPr>
                    <w:t>телефоны.</w:t>
                  </w:r>
                  <w:r>
                    <w:rPr>
                      <w:spacing w:val="-2"/>
                      <w:w w:val="95"/>
                    </w:rPr>
                    <w:tab/>
                    <w:t>Может</w:t>
                  </w:r>
                  <w:r>
                    <w:rPr>
                      <w:spacing w:val="-2"/>
                      <w:w w:val="95"/>
                    </w:rPr>
                    <w:tab/>
                  </w:r>
                  <w:r>
                    <w:rPr>
                      <w:w w:val="95"/>
                    </w:rPr>
                    <w:t>быть</w:t>
                  </w:r>
                  <w:r>
                    <w:rPr>
                      <w:w w:val="95"/>
                    </w:rPr>
                    <w:tab/>
                    <w:t>задано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7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3" type="#_x0000_t202" style="position:absolute;margin-left:320.2pt;margin-top:606.05pt;width:219.3pt;height:16pt;z-index:-2518036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413"/>
                      <w:tab w:val="left" w:pos="970"/>
                      <w:tab w:val="left" w:pos="1363"/>
                      <w:tab w:val="left" w:pos="2721"/>
                    </w:tabs>
                    <w:spacing w:line="306" w:lineRule="exact"/>
                  </w:pPr>
                  <w:r>
                    <w:rPr>
                      <w:w w:val="95"/>
                    </w:rPr>
                    <w:t>1</w:t>
                  </w:r>
                  <w:r>
                    <w:rPr>
                      <w:w w:val="95"/>
                    </w:rPr>
                    <w:tab/>
                    <w:t>до</w:t>
                  </w:r>
                  <w:r>
                    <w:rPr>
                      <w:w w:val="95"/>
                    </w:rPr>
                    <w:tab/>
                    <w:t>5</w:t>
                  </w:r>
                  <w:r>
                    <w:rPr>
                      <w:w w:val="95"/>
                    </w:rPr>
                    <w:tab/>
                    <w:t>номеров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3"/>
                    </w:rPr>
                    <w:t>получателей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4" type="#_x0000_t202" style="position:absolute;margin-left:56.25pt;margin-top:622.1pt;width:483.3pt;height:32.1pt;z-index:-25180262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сообщений.</w:t>
                  </w:r>
                  <w:r w:rsidRPr="00436FAE">
                    <w:rPr>
                      <w:spacing w:val="74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Текст</w:t>
                  </w:r>
                  <w:r w:rsidRPr="00436FAE">
                    <w:rPr>
                      <w:spacing w:val="7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сообщений</w:t>
                  </w:r>
                  <w:r w:rsidRPr="00436FAE">
                    <w:rPr>
                      <w:spacing w:val="7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определен</w:t>
                  </w:r>
                  <w:r w:rsidRPr="00436FAE">
                    <w:rPr>
                      <w:spacing w:val="7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</w:t>
                  </w:r>
                  <w:r w:rsidRPr="00436FAE">
                    <w:rPr>
                      <w:spacing w:val="74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изготовлении</w:t>
                  </w:r>
                  <w:r w:rsidRPr="00436FAE">
                    <w:rPr>
                      <w:spacing w:val="7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7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представлен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таблице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5" type="#_x0000_t202" style="position:absolute;margin-left:60.1pt;margin-top:654.25pt;width:33.15pt;height:16pt;z-index:-2518016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6" type="#_x0000_t202" style="position:absolute;margin-left:126.6pt;margin-top:654.25pt;width:75.7pt;height:16pt;z-index:-2518005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Интерфейс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7" type="#_x0000_t202" style="position:absolute;margin-left:216.45pt;margin-top:654.25pt;width:49.45pt;height:16pt;z-index:-2517995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RS-485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8" type="#_x0000_t202" style="position:absolute;margin-left:280.05pt;margin-top:654.25pt;width:63.85pt;height:16pt;z-index:-2517985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содержит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9" type="#_x0000_t202" style="position:absolute;margin-left:358.05pt;margin-top:654.25pt;width:69.25pt;height:16pt;z-index:-2517975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постоянно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0" type="#_x0000_t202" style="position:absolute;margin-left:441.35pt;margin-top:654.25pt;width:98.1pt;height:16pt;z-index:-2517964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подключенные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1" type="#_x0000_t202" style="position:absolute;margin-left:56.2pt;margin-top:670.4pt;width:117.15pt;height:16pt;z-index:-2517954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166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поляризующие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2" type="#_x0000_t202" style="position:absolute;margin-left:191.4pt;margin-top:670.4pt;width:348.15pt;height:16pt;z-index:-2517944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361"/>
                      <w:tab w:val="left" w:pos="4007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терминирующий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2"/>
                      <w:w w:val="95"/>
                    </w:rPr>
                    <w:t>резисторы.</w:t>
                  </w:r>
                  <w:r>
                    <w:rPr>
                      <w:spacing w:val="-2"/>
                      <w:w w:val="95"/>
                    </w:rPr>
                    <w:tab/>
                  </w:r>
                  <w:r>
                    <w:rPr>
                      <w:spacing w:val="-1"/>
                    </w:rPr>
                    <w:t>Электрическая</w:t>
                  </w:r>
                  <w:r>
                    <w:t xml:space="preserve">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схема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3" type="#_x0000_t202" style="position:absolute;margin-left:56.2pt;margin-top:686.5pt;width:483.35pt;height:32.1pt;z-index:-2517934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построения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дискретных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входов,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дискретных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выходов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интерфейса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RS</w:t>
                  </w:r>
                  <w:r w:rsidRPr="00436FAE">
                    <w:rPr>
                      <w:spacing w:val="-1"/>
                      <w:lang w:val="ru-RU"/>
                    </w:rPr>
                    <w:t>-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t>485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приводится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рисунке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А.1.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4" type="#_x0000_t202" style="position:absolute;margin-left:59.6pt;margin-top:718.7pt;width:33.15pt;height:16pt;z-index:-2517923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1.4.7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5" type="#_x0000_t202" style="position:absolute;margin-left:126.65pt;margin-top:718.7pt;width:79.65pt;height:16pt;z-index:-2517913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Назначение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6" type="#_x0000_t202" style="position:absolute;margin-left:229.65pt;margin-top:718.7pt;width:65.55pt;height:16pt;z-index:-2517903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контактов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7" type="#_x0000_t202" style="position:absolute;margin-left:318.45pt;margin-top:718.7pt;width:132.8pt;height:16pt;z-index:-2517893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присоединительных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8" type="#_x0000_t202" style="position:absolute;margin-left:474.6pt;margin-top:718.7pt;width:64.95pt;height:16pt;z-index:-2517882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разъемов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9" type="#_x0000_t202" style="position:absolute;margin-left:55.7pt;margin-top:734.8pt;width:189.7pt;height:16pt;z-index:-2517872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представлено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таблице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А.1.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0" type="#_x0000_t202" style="position:absolute;margin-left:91.15pt;margin-top:767pt;width:320.25pt;height:16pt;z-index:-25178624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5"/>
                      <w:lang w:val="ru-RU"/>
                    </w:rPr>
                    <w:t>Таблица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3.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Текст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>
                    <w:t>SMS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сообщение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режима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1" type="#_x0000_t202" style="position:absolute;margin-left:477.3pt;margin-top:819.2pt;width:90.55pt;height:13pt;z-index:-2517852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6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118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362" style="position:absolute;margin-left:55.25pt;margin-top:50.9pt;width:485.7pt;height:172.95pt;z-index:-251784192;mso-position-horizontal-relative:page;mso-position-vertical-relative:page" coordorigin="1105,1018" coordsize="9714,3459">
            <v:group id="_x0000_s1363" style="position:absolute;left:1134;top:1399;width:9656;height:56" coordorigin="1134,1399" coordsize="9656,56">
              <v:shape id="_x0000_s1364" style="position:absolute;left:1134;top:1399;width:9656;height:56" coordorigin="1134,1399" coordsize="9656,56" path="m1134,1455r9655,l10789,1399r-9655,l1134,1455xe" fillcolor="#e6e6e6" stroked="f">
                <v:path arrowok="t"/>
              </v:shape>
            </v:group>
            <v:group id="_x0000_s1365" style="position:absolute;left:1162;top:1078;width:2;height:322" coordorigin="1162,1078" coordsize="2,322">
              <v:shape id="_x0000_s1366" style="position:absolute;left:1162;top:1078;width:2;height:322" coordorigin="1162,1078" coordsize="0,322" path="m1162,1078r,322e" filled="f" strokecolor="#e6e6e6" strokeweight="2.86pt">
                <v:path arrowok="t"/>
              </v:shape>
            </v:group>
            <v:group id="_x0000_s1367" style="position:absolute;left:1134;top:1050;width:9656;height:2" coordorigin="1134,1050" coordsize="9656,2">
              <v:shape id="_x0000_s1368" style="position:absolute;left:1134;top:1050;width:9656;height:2" coordorigin="1134,1050" coordsize="9656,0" path="m1134,1050r9655,e" filled="f" strokecolor="#e6e6e6" strokeweight="2.94pt">
                <v:path arrowok="t"/>
              </v:shape>
            </v:group>
            <v:group id="_x0000_s1369" style="position:absolute;left:3717;top:1078;width:55;height:322" coordorigin="3717,1078" coordsize="55,322">
              <v:shape id="_x0000_s1370" style="position:absolute;left:3717;top:1078;width:55;height:322" coordorigin="3717,1078" coordsize="55,322" path="m3717,1399r54,l3771,1078r-54,l3717,1399xe" fillcolor="#e6e6e6" stroked="f">
                <v:path arrowok="t"/>
              </v:shape>
            </v:group>
            <v:group id="_x0000_s1371" style="position:absolute;left:1189;top:1078;width:2529;height:322" coordorigin="1189,1078" coordsize="2529,322">
              <v:shape id="_x0000_s1372" style="position:absolute;left:1189;top:1078;width:2529;height:322" coordorigin="1189,1078" coordsize="2529,322" path="m1189,1399r2529,l3718,1078r-2529,l1189,1399xe" fillcolor="#e6e6e6" stroked="f">
                <v:path arrowok="t"/>
              </v:shape>
            </v:group>
            <v:group id="_x0000_s1373" style="position:absolute;left:3771;top:1078;width:58;height:322" coordorigin="3771,1078" coordsize="58,322">
              <v:shape id="_x0000_s1374" style="position:absolute;left:3771;top:1078;width:58;height:322" coordorigin="3771,1078" coordsize="58,322" path="m3771,1400r57,l3828,1078r-57,l3771,1400xe" fillcolor="#e6e6e6" stroked="f">
                <v:path arrowok="t"/>
              </v:shape>
            </v:group>
            <v:group id="_x0000_s1375" style="position:absolute;left:10762;top:1078;width:2;height:322" coordorigin="10762,1078" coordsize="2,322">
              <v:shape id="_x0000_s1376" style="position:absolute;left:10762;top:1078;width:2;height:322" coordorigin="10762,1078" coordsize="0,322" path="m10762,1078r,321e" filled="f" strokecolor="#e6e6e6" strokeweight="2.8pt">
                <v:path arrowok="t"/>
              </v:shape>
            </v:group>
            <v:group id="_x0000_s1377" style="position:absolute;left:3827;top:1078;width:6909;height:322" coordorigin="3827,1078" coordsize="6909,322">
              <v:shape id="_x0000_s1378" style="position:absolute;left:3827;top:1078;width:6909;height:322" coordorigin="3827,1078" coordsize="6909,322" path="m3827,1399r6908,l10735,1078r-6908,l3827,1399xe" fillcolor="#e6e6e6" stroked="f">
                <v:path arrowok="t"/>
              </v:shape>
            </v:group>
            <v:group id="_x0000_s1379" style="position:absolute;left:1133;top:1021;width:9658;height:2" coordorigin="1133,1021" coordsize="9658,2">
              <v:shape id="_x0000_s1380" style="position:absolute;left:1133;top:1021;width:9658;height:2" coordorigin="1133,1021" coordsize="9658,0" path="m1133,1021r9657,e" filled="f" strokeweight=".16pt">
                <v:path arrowok="t"/>
              </v:shape>
            </v:group>
            <v:group id="_x0000_s1381" style="position:absolute;left:1134;top:1452;width:9656;height:4" coordorigin="1134,1452" coordsize="9656,4">
              <v:shape id="_x0000_s1382" style="position:absolute;left:1134;top:1452;width:9656;height:4" coordorigin="1134,1452" coordsize="9656,4" path="m1134,1455r9655,l10789,1452r-9655,l1134,1455xe" fillcolor="black" stroked="f">
                <v:path arrowok="t"/>
              </v:shape>
            </v:group>
            <v:group id="_x0000_s1383" style="position:absolute;left:1134;top:1885;width:9656;height:2" coordorigin="1134,1885" coordsize="9656,2">
              <v:shape id="_x0000_s1384" style="position:absolute;left:1134;top:1885;width:9656;height:2" coordorigin="1134,1885" coordsize="9656,0" path="m1134,1885r9655,e" filled="f" strokeweight=".16pt">
                <v:path arrowok="t"/>
              </v:shape>
            </v:group>
            <v:group id="_x0000_s1385" style="position:absolute;left:1134;top:2317;width:9656;height:2" coordorigin="1134,2317" coordsize="9656,2">
              <v:shape id="_x0000_s1386" style="position:absolute;left:1134;top:2317;width:9656;height:2" coordorigin="1134,2317" coordsize="9656,0" path="m1134,2317r9655,e" filled="f" strokeweight=".16pt">
                <v:path arrowok="t"/>
              </v:shape>
            </v:group>
            <v:group id="_x0000_s1387" style="position:absolute;left:1134;top:2747;width:9656;height:2" coordorigin="1134,2747" coordsize="9656,2">
              <v:shape id="_x0000_s1388" style="position:absolute;left:1134;top:2747;width:9656;height:2" coordorigin="1134,2747" coordsize="9656,0" path="m1134,2747r9655,e" filled="f" strokeweight=".16pt">
                <v:path arrowok="t"/>
              </v:shape>
            </v:group>
            <v:group id="_x0000_s1389" style="position:absolute;left:1134;top:3179;width:9656;height:2" coordorigin="1134,3179" coordsize="9656,2">
              <v:shape id="_x0000_s1390" style="position:absolute;left:1134;top:3179;width:9656;height:2" coordorigin="1134,3179" coordsize="9656,0" path="m1134,3179r9655,e" filled="f" strokeweight=".16pt">
                <v:path arrowok="t"/>
              </v:shape>
            </v:group>
            <v:group id="_x0000_s1391" style="position:absolute;left:1134;top:3610;width:9656;height:2" coordorigin="1134,3610" coordsize="9656,2">
              <v:shape id="_x0000_s1392" style="position:absolute;left:1134;top:3610;width:9656;height:2" coordorigin="1134,3610" coordsize="9656,0" path="m1134,3610r9655,e" filled="f" strokeweight=".16pt">
                <v:path arrowok="t"/>
              </v:shape>
            </v:group>
            <v:group id="_x0000_s1393" style="position:absolute;left:1134;top:4042;width:9656;height:2" coordorigin="1134,4042" coordsize="9656,2">
              <v:shape id="_x0000_s1394" style="position:absolute;left:1134;top:4042;width:9656;height:2" coordorigin="1134,4042" coordsize="9656,0" path="m1134,4042r9655,e" filled="f" strokeweight=".16pt">
                <v:path arrowok="t"/>
              </v:shape>
            </v:group>
            <v:group id="_x0000_s1395" style="position:absolute;left:1133;top:1019;width:2;height:3456" coordorigin="1133,1019" coordsize="2,3456">
              <v:shape id="_x0000_s1396" style="position:absolute;left:1133;top:1019;width:2;height:3456" coordorigin="1133,1019" coordsize="0,3456" path="m1133,1019r,3456e" filled="f" strokeweight=".16pt">
                <v:path arrowok="t"/>
              </v:shape>
            </v:group>
            <v:group id="_x0000_s1397" style="position:absolute;left:1133;top:4474;width:9658;height:2" coordorigin="1133,4474" coordsize="9658,2">
              <v:shape id="_x0000_s1398" style="position:absolute;left:1133;top:4474;width:9658;height:2" coordorigin="1133,4474" coordsize="9658,0" path="m1133,4474r9657,e" filled="f" strokeweight=".16pt">
                <v:path arrowok="t"/>
              </v:shape>
            </v:group>
            <v:group id="_x0000_s1399" style="position:absolute;left:3771;top:1019;width:2;height:3456" coordorigin="3771,1019" coordsize="2,3456">
              <v:shape id="_x0000_s1400" style="position:absolute;left:3771;top:1019;width:2;height:3456" coordorigin="3771,1019" coordsize="0,3456" path="m3771,1019r,3456e" filled="f" strokeweight=".16pt">
                <v:path arrowok="t"/>
              </v:shape>
            </v:group>
            <v:group id="_x0000_s1401" style="position:absolute;left:10790;top:1019;width:2;height:3456" coordorigin="10790,1019" coordsize="2,3456">
              <v:shape id="_x0000_s1402" style="position:absolute;left:10790;top:1019;width:2;height:3456" coordorigin="10790,1019" coordsize="0,3456" path="m10790,1019r,3456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403" type="#_x0000_t202" style="position:absolute;margin-left:95.55pt;margin-top:247.45pt;width:386.55pt;height:16pt;z-index:-2517831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1.5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2"/>
                    </w:rPr>
                    <w:t>Средства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измерения,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инструменты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принадлежности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4" type="#_x0000_t202" style="position:absolute;margin-left:126.6pt;margin-top:279.7pt;width:412.95pt;height:16pt;z-index:-25178214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724"/>
                      <w:tab w:val="left" w:pos="3464"/>
                      <w:tab w:val="left" w:pos="3971"/>
                      <w:tab w:val="left" w:pos="8083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Для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выполнения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работ</w:t>
                  </w:r>
                  <w:r w:rsidRPr="00436FAE">
                    <w:rPr>
                      <w:spacing w:val="-2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по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техническому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обслуживанию</w:t>
                  </w:r>
                  <w:r w:rsidRPr="00436FAE">
                    <w:rPr>
                      <w:spacing w:val="-1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5" type="#_x0000_t202" style="position:absolute;margin-left:55.7pt;margin-top:295.75pt;width:65.25pt;height:16pt;z-index:-2517811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текущему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6" type="#_x0000_t202" style="position:absolute;margin-left:135.45pt;margin-top:295.75pt;width:56.25pt;height:16pt;z-index:-2517800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ремонту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7" type="#_x0000_t202" style="position:absolute;margin-left:206.2pt;margin-top:295.75pt;width:52.35pt;height:16pt;z-index:-2517790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модема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8" type="#_x0000_t202" style="position:absolute;margin-left:273.05pt;margin-top:295.75pt;width:91.6pt;height:16pt;z-index:-2517780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используются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9" type="#_x0000_t202" style="position:absolute;margin-left:379.05pt;margin-top:295.75pt;width:55.65pt;height:16pt;z-index:-2517770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серийно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0" type="#_x0000_t202" style="position:absolute;margin-left:449.2pt;margin-top:295.75pt;width:90.35pt;height:16pt;z-index:-2517760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выпускаемые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1" type="#_x0000_t202" style="position:absolute;margin-left:55.7pt;margin-top:311.85pt;width:356.2pt;height:16pt;z-index:-2517749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средства</w:t>
                  </w:r>
                  <w:r w:rsidRPr="00436FAE">
                    <w:rPr>
                      <w:spacing w:val="-1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изменения,</w:t>
                  </w:r>
                  <w:r w:rsidRPr="00436FAE">
                    <w:rPr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инструменты</w:t>
                  </w:r>
                  <w:r w:rsidRPr="00436FAE">
                    <w:rPr>
                      <w:spacing w:val="-1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принадлежности.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2" type="#_x0000_t202" style="position:absolute;margin-left:95.6pt;margin-top:344.05pt;width:111.55pt;height:16pt;z-index:-2517739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1.6</w:t>
                  </w:r>
                  <w:r>
                    <w:rPr>
                      <w:w w:val="95"/>
                    </w:rPr>
                    <w:tab/>
                  </w:r>
                  <w:r>
                    <w:t>Маркировка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3" type="#_x0000_t202" style="position:absolute;margin-left:56.2pt;margin-top:376.25pt;width:214pt;height:48.25pt;z-index:-25177292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firstLine="1408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корпусе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ind w:right="17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 xml:space="preserve">информацией 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о </w:t>
                  </w:r>
                  <w:r w:rsidRPr="00436FAE">
                    <w:rPr>
                      <w:spacing w:val="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наименовании</w:t>
                  </w:r>
                  <w:r w:rsidRPr="00436FAE">
                    <w:rPr>
                      <w:spacing w:val="28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произ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ди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ля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ти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Ин</w:t>
                  </w:r>
                  <w:r w:rsidRPr="00436FAE">
                    <w:rPr>
                      <w:spacing w:val="-3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ерн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spacing w:val="-32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4" type="#_x0000_t202" style="position:absolute;margin-left:273.25pt;margin-top:376.25pt;width:266.25pt;height:48.25pt;z-index:-25177190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94" w:hanging="72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имеются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соответствующие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таблички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ind w:right="17" w:firstLine="74"/>
                    <w:rPr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изделия,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производителе,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адрес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сайта</w:t>
                  </w:r>
                  <w:r w:rsidRPr="00436FAE">
                    <w:rPr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обозначение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соединительных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разъемов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5" type="#_x0000_t202" style="position:absolute;margin-left:56.15pt;margin-top:424.55pt;width:483.4pt;height:16pt;z-index:-2517708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 xml:space="preserve">и </w:t>
                  </w:r>
                  <w:r w:rsidRPr="00436FAE">
                    <w:rPr>
                      <w:spacing w:val="-1"/>
                      <w:lang w:val="ru-RU"/>
                    </w:rPr>
                    <w:t>их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цепей,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указанием </w:t>
                  </w:r>
                  <w:r w:rsidRPr="00436FAE">
                    <w:rPr>
                      <w:spacing w:val="-2"/>
                      <w:lang w:val="ru-RU"/>
                    </w:rPr>
                    <w:t>величины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полярности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питающего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напряжения,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6" type="#_x0000_t202" style="position:absolute;margin-left:56.25pt;margin-top:440.7pt;width:53.3pt;height:16pt;z-index:-2517698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рисунок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7" type="#_x0000_t202" style="position:absolute;margin-left:121.3pt;margin-top:440.7pt;width:160.1pt;height:16pt;z-index:-2517688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828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ориентации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SIM-карты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8" type="#_x0000_t202" style="position:absolute;margin-left:293.2pt;margin-top:440.7pt;width:61.95pt;height:16pt;z-index:-2517678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451"/>
                    </w:tabs>
                    <w:spacing w:line="306" w:lineRule="exact"/>
                  </w:pPr>
                  <w:r>
                    <w:rPr>
                      <w:w w:val="95"/>
                    </w:rPr>
                    <w:t>и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1"/>
                    </w:rPr>
                    <w:t>схему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9" type="#_x0000_t202" style="position:absolute;margin-left:367pt;margin-top:440.7pt;width:92.05pt;height:16pt;z-index:-2517667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расшифровки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0" type="#_x0000_t202" style="position:absolute;margin-left:470.85pt;margin-top:440.7pt;width:68.7pt;height:16pt;z-index:-2517657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состояния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1" type="#_x0000_t202" style="position:absolute;margin-left:56.25pt;margin-top:456.75pt;width:75.2pt;height:16pt;z-index:-2517647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индикации.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2" type="#_x0000_t202" style="position:absolute;margin-left:95.6pt;margin-top:489pt;width:92.4pt;height:16pt;z-index:-2517637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40"/>
                    </w:tabs>
                    <w:spacing w:line="306" w:lineRule="exact"/>
                  </w:pPr>
                  <w:r>
                    <w:rPr>
                      <w:w w:val="95"/>
                    </w:rPr>
                    <w:t>1.7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1"/>
                    </w:rPr>
                    <w:t>Упаковка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3" type="#_x0000_t202" style="position:absolute;margin-left:59.6pt;margin-top:521.15pt;width:33.15pt;height:16pt;z-index:-2517626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1.7.1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4" type="#_x0000_t202" style="position:absolute;margin-left:126.65pt;margin-top:521.15pt;width:56.9pt;height:16pt;z-index:-2517616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Модемы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5" type="#_x0000_t202" style="position:absolute;margin-left:208.4pt;margin-top:521.15pt;width:102.05pt;height:16pt;z-index:-2517606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упаковываются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6" type="#_x0000_t202" style="position:absolute;margin-left:335.35pt;margin-top:521.15pt;width:9.4pt;height:16pt;z-index:-2517596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7" type="#_x0000_t202" style="position:absolute;margin-left:369.6pt;margin-top:521.15pt;width:114.55pt;height:16pt;z-index:-2517585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потребительскую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8" type="#_x0000_t202" style="position:absolute;margin-left:509.05pt;margin-top:521.15pt;width:30.45pt;height:16pt;z-index:-2517575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3"/>
                    </w:rPr>
                    <w:t>тару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9" type="#_x0000_t202" style="position:absolute;margin-left:55.75pt;margin-top:537.3pt;width:179.25pt;height:16pt;z-index:-2517565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предприятия-изготовителя.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0" type="#_x0000_t202" style="position:absolute;margin-left:59.6pt;margin-top:553.35pt;width:33.15pt;height:16pt;z-index:-2517555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1.7.2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1" type="#_x0000_t202" style="position:absolute;margin-left:126.65pt;margin-top:553.35pt;width:412.9pt;height:16pt;z-index:-2517544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6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аждую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упа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1"/>
                      <w:lang w:val="ru-RU"/>
                    </w:rPr>
                    <w:t>в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29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>с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7"/>
                      <w:lang w:val="ru-RU"/>
                    </w:rPr>
                    <w:t>г</w:t>
                  </w:r>
                  <w:r w:rsidRPr="00436FAE">
                    <w:rPr>
                      <w:lang w:val="ru-RU"/>
                    </w:rPr>
                    <w:t>л</w:t>
                  </w:r>
                  <w:r w:rsidRPr="00436FAE">
                    <w:rPr>
                      <w:spacing w:val="-1"/>
                      <w:lang w:val="ru-RU"/>
                    </w:rPr>
                    <w:t>а</w:t>
                  </w:r>
                  <w:r w:rsidRPr="00436FAE">
                    <w:rPr>
                      <w:lang w:val="ru-RU"/>
                    </w:rPr>
                    <w:t>сно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1"/>
                      <w:lang w:val="ru-RU"/>
                    </w:rPr>
                    <w:t>м</w:t>
                  </w:r>
                  <w:r w:rsidRPr="00436FAE">
                    <w:rPr>
                      <w:spacing w:val="-2"/>
                      <w:lang w:val="ru-RU"/>
                    </w:rPr>
                    <w:t>п</w:t>
                  </w:r>
                  <w:r w:rsidRPr="00436FAE">
                    <w:rPr>
                      <w:lang w:val="ru-RU"/>
                    </w:rPr>
                    <w:t>ле</w:t>
                  </w:r>
                  <w:r w:rsidRPr="00436FAE">
                    <w:rPr>
                      <w:spacing w:val="3"/>
                      <w:lang w:val="ru-RU"/>
                    </w:rPr>
                    <w:t>кт</w:t>
                  </w:r>
                  <w:r w:rsidRPr="00436FAE">
                    <w:rPr>
                      <w:lang w:val="ru-RU"/>
                    </w:rPr>
                    <w:t>у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пос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авк</w:t>
                  </w:r>
                  <w:r w:rsidRPr="00436FAE">
                    <w:rPr>
                      <w:spacing w:val="-1"/>
                      <w:lang w:val="ru-RU"/>
                    </w:rPr>
                    <w:t>и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>с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spacing w:val="-1"/>
                      <w:lang w:val="ru-RU"/>
                    </w:rPr>
                    <w:t>м</w:t>
                  </w:r>
                  <w:r w:rsidRPr="00436FAE">
                    <w:rPr>
                      <w:lang w:val="ru-RU"/>
                    </w:rPr>
                    <w:t>естно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2" type="#_x0000_t202" style="position:absolute;margin-left:55.75pt;margin-top:569.45pt;width:483.85pt;height:32.1pt;z-index:-25175347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 xml:space="preserve">модемом вкладываются </w:t>
                  </w:r>
                  <w:r w:rsidRPr="00436FAE">
                    <w:rPr>
                      <w:lang w:val="ru-RU"/>
                    </w:rPr>
                    <w:t>комплектующие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руководство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 эксплуатации,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упа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1"/>
                      <w:lang w:val="ru-RU"/>
                    </w:rPr>
                    <w:t>ч</w:t>
                  </w:r>
                  <w:r w:rsidRPr="00436FAE">
                    <w:rPr>
                      <w:lang w:val="ru-RU"/>
                    </w:rPr>
                    <w:t>ный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лис</w:t>
                  </w:r>
                  <w:r w:rsidRPr="00436FAE">
                    <w:rPr>
                      <w:spacing w:val="-31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4"/>
                      <w:lang w:val="ru-RU"/>
                    </w:rPr>
                    <w:t xml:space="preserve"> с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2"/>
                      <w:lang w:val="ru-RU"/>
                    </w:rPr>
                    <w:t>д</w:t>
                  </w:r>
                  <w:r w:rsidRPr="00436FAE">
                    <w:rPr>
                      <w:lang w:val="ru-RU"/>
                    </w:rPr>
                    <w:t>ер</w:t>
                  </w:r>
                  <w:r w:rsidRPr="00436FAE">
                    <w:rPr>
                      <w:spacing w:val="-1"/>
                      <w:lang w:val="ru-RU"/>
                    </w:rPr>
                    <w:t>ж</w:t>
                  </w:r>
                  <w:r w:rsidRPr="00436FAE">
                    <w:rPr>
                      <w:lang w:val="ru-RU"/>
                    </w:rPr>
                    <w:t>ащий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spacing w:val="-7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дения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наимено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ани</w:t>
                  </w:r>
                  <w:r w:rsidRPr="00436FAE">
                    <w:rPr>
                      <w:spacing w:val="-1"/>
                      <w:lang w:val="ru-RU"/>
                    </w:rPr>
                    <w:t>и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об</w:t>
                  </w:r>
                  <w:r w:rsidRPr="00436FAE">
                    <w:rPr>
                      <w:spacing w:val="-5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зн</w:t>
                  </w:r>
                  <w:r w:rsidRPr="00436FAE">
                    <w:rPr>
                      <w:spacing w:val="-7"/>
                      <w:lang w:val="ru-RU"/>
                    </w:rPr>
                    <w:t>а</w:t>
                  </w:r>
                  <w:r w:rsidRPr="00436FAE">
                    <w:rPr>
                      <w:lang w:val="ru-RU"/>
                    </w:rPr>
                    <w:t>чени</w:t>
                  </w:r>
                  <w:r w:rsidRPr="00436FAE">
                    <w:rPr>
                      <w:spacing w:val="-1"/>
                      <w:lang w:val="ru-RU"/>
                    </w:rPr>
                    <w:t>и</w:t>
                  </w:r>
                  <w:r w:rsidRPr="00436FAE">
                    <w:rPr>
                      <w:lang w:val="ru-RU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3" type="#_x0000_t202" style="position:absolute;margin-left:55.75pt;margin-top:601.65pt;width:75.25pt;height:16pt;z-index:-2517524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количестве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4" type="#_x0000_t202" style="position:absolute;margin-left:144.9pt;margin-top:601.65pt;width:95.8pt;height:16pt;z-index:-2517514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поставляемых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5" type="#_x0000_t202" style="position:absolute;margin-left:254.5pt;margin-top:601.65pt;width:59.05pt;height:16pt;z-index:-2517504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3"/>
                    </w:rPr>
                    <w:t>изделий,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6" type="#_x0000_t202" style="position:absolute;margin-left:327.45pt;margin-top:601.65pt;width:44.4pt;height:16pt;z-index:-2517493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штамп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7" type="#_x0000_t202" style="position:absolute;margin-left:385.75pt;margin-top:601.65pt;width:33.45pt;height:16pt;z-index:-2517483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ОТК,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8" type="#_x0000_t202" style="position:absolute;margin-left:433.1pt;margin-top:601.65pt;width:54.95pt;height:16pt;z-index:-2517473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подпись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39" type="#_x0000_t202" style="position:absolute;margin-left:501.85pt;margin-top:601.65pt;width:37.7pt;height:16pt;z-index:-2517463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лица,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0" type="#_x0000_t202" style="position:absolute;margin-left:55.7pt;margin-top:617.75pt;width:315.7pt;height:16pt;z-index:-2517452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ответственного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за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упа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1"/>
                      <w:lang w:val="ru-RU"/>
                    </w:rPr>
                    <w:t>в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29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дату</w:t>
                  </w:r>
                  <w:r w:rsidRPr="00436FAE">
                    <w:rPr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упаковывания.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1" type="#_x0000_t202" style="position:absolute;margin-left:59.55pt;margin-top:633.8pt;width:33.15pt;height:16pt;z-index:-2517442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1.7.3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2" type="#_x0000_t202" style="position:absolute;margin-left:126.6pt;margin-top:633.8pt;width:412.95pt;height:16pt;z-index:-2517432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При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поставке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в 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составе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другого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изделия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упаковка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3" type="#_x0000_t202" style="position:absolute;margin-left:55.7pt;margin-top:649.95pt;width:326.15pt;height:16pt;z-index:-2517422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производится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документации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такое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изделие.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4" type="#_x0000_t202" style="position:absolute;margin-left:173.65pt;margin-top:682.1pt;width:269.95pt;height:16pt;z-index:-2517411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2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2"/>
                    </w:rPr>
                    <w:t>ИСПОЛЬЗОВАНИЕ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3"/>
                    </w:rPr>
                    <w:t>НАЗНАЧЕНИЮ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5" type="#_x0000_t202" style="position:absolute;margin-left:95.55pt;margin-top:714.35pt;width:21.45pt;height:16pt;z-index:-2517401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6" type="#_x0000_t202" style="position:absolute;margin-left:126.6pt;margin-top:714.35pt;width:131.85pt;height:16pt;z-index:-2517391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Меры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2"/>
                    </w:rPr>
                    <w:t>безопасности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7" type="#_x0000_t202" style="position:absolute;margin-left:55.7pt;margin-top:746.55pt;width:59.85pt;height:32.1pt;z-index:-251738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6"/>
                    <w:rPr>
                      <w:rFonts w:cs="Arial"/>
                    </w:rPr>
                  </w:pPr>
                  <w:r>
                    <w:t>2.1.1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1"/>
                    </w:rPr>
                    <w:t>модемов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8" type="#_x0000_t202" style="position:absolute;margin-left:133.65pt;margin-top:746.55pt;width:27.6pt;height:16pt;z-index:-251737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9" type="#_x0000_t202" style="position:absolute;margin-left:173.3pt;margin-top:746.55pt;width:62.2pt;height:16pt;z-index:-251736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монтаже,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0" type="#_x0000_t202" style="position:absolute;margin-left:247.45pt;margin-top:746.55pt;width:94pt;height:16pt;z-index:-251735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эксплуатации,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1" type="#_x0000_t202" style="position:absolute;margin-left:353.4pt;margin-top:746.55pt;width:117.4pt;height:16pt;z-index:-2517340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171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обслуживании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2" type="#_x0000_t202" style="position:absolute;margin-left:482.8pt;margin-top:746.55pt;width:56.75pt;height:16pt;z-index:-2517329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ремонте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3" type="#_x0000_t202" style="position:absolute;margin-left:124.25pt;margin-top:762.65pt;width:415.35pt;height:16pt;z-index:-25173196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250"/>
                      <w:tab w:val="left" w:pos="3148"/>
                      <w:tab w:val="left" w:pos="4876"/>
                      <w:tab w:val="left" w:pos="6607"/>
                    </w:tabs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должны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выполняться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требования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настоящего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lang w:val="ru-RU"/>
                    </w:rPr>
                    <w:t>руководства,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4" type="#_x0000_t202" style="position:absolute;margin-left:477.3pt;margin-top:819.2pt;width:90.55pt;height:13pt;z-index:-2517309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7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5" type="#_x0000_t202" style="position:absolute;margin-left:56.65pt;margin-top:51.05pt;width:131.9pt;height:21.7pt;z-index:-251729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Номер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6" type="#_x0000_t202" style="position:absolute;margin-left:188.55pt;margin-top:51.05pt;width:350.95pt;height:21.7pt;z-index:-2517288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Текст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SMS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сообщения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7" type="#_x0000_t202" style="position:absolute;margin-left:56.65pt;margin-top:72.7pt;width:131.9pt;height:21.55pt;z-index:-251727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8" type="#_x0000_t202" style="position:absolute;margin-left:188.55pt;margin-top:72.7pt;width:350.95pt;height:21.55pt;z-index:-2517268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«Требуется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очистка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ЛОС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от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жира!»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9" type="#_x0000_t202" style="position:absolute;margin-left:56.65pt;margin-top:94.25pt;width:131.9pt;height:21.6pt;z-index:-2517258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0" type="#_x0000_t202" style="position:absolute;margin-left:188.55pt;margin-top:94.25pt;width:350.95pt;height:21.6pt;z-index:-25172480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«Требуется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очистка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ЛОС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от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осадка!»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1" type="#_x0000_t202" style="position:absolute;margin-left:56.65pt;margin-top:115.85pt;width:131.9pt;height:21.55pt;z-index:-251723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2" type="#_x0000_t202" style="position:absolute;margin-left:188.55pt;margin-top:115.85pt;width:350.95pt;height:21.55pt;z-index:-2517227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«Затопление</w:t>
                  </w:r>
                  <w:r>
                    <w:rPr>
                      <w:rFonts w:ascii="Arial Narrow" w:hAns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ЛОС!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Требуется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ревизия.»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3" type="#_x0000_t202" style="position:absolute;margin-left:56.65pt;margin-top:137.35pt;width:131.9pt;height:21.6pt;z-index:-2517217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4" type="#_x0000_t202" style="position:absolute;margin-left:188.55pt;margin-top:137.35pt;width:350.95pt;height:21.6pt;z-index:-25172070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«Превышение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уровня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воды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ЛОС!»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5" type="#_x0000_t202" style="position:absolute;margin-left:56.65pt;margin-top:158.95pt;width:131.9pt;height:21.55pt;z-index:-2517196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6" type="#_x0000_t202" style="position:absolute;margin-left:188.55pt;margin-top:158.95pt;width:350.95pt;height:21.55pt;z-index:-251718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«Сработал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номер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5»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7" type="#_x0000_t202" style="position:absolute;margin-left:56.65pt;margin-top:180.5pt;width:131.9pt;height:21.6pt;z-index:-2517176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8" type="#_x0000_t202" style="position:absolute;margin-left:188.55pt;margin-top:180.5pt;width:350.95pt;height:21.6pt;z-index:-2517166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«Сработал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номер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6»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69" type="#_x0000_t202" style="position:absolute;margin-left:56.65pt;margin-top:202.1pt;width:131.9pt;height:21.6pt;z-index:-2517155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DI7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0" type="#_x0000_t202" style="position:absolute;margin-left:188.55pt;margin-top:202.1pt;width:350.95pt;height:21.6pt;z-index:-251714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«Сработал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номер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7»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4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471" type="#_x0000_t202" style="position:absolute;margin-left:55.7pt;margin-top:51.75pt;width:483.9pt;height:48.25pt;z-index:-2517135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9501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«Правил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технической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эксплуатации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электроустановок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потребителей»</w:t>
                  </w:r>
                  <w:r w:rsidRPr="00436FAE">
                    <w:rPr>
                      <w:spacing w:val="-2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и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394"/>
                      <w:tab w:val="left" w:pos="2636"/>
                      <w:tab w:val="left" w:pos="4645"/>
                      <w:tab w:val="left" w:pos="5346"/>
                      <w:tab w:val="left" w:pos="7346"/>
                    </w:tabs>
                    <w:ind w:right="17"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«Правил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техники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безопасности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при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эксплуатации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lang w:val="ru-RU"/>
                    </w:rPr>
                    <w:t>электроустановок</w:t>
                  </w:r>
                  <w:r w:rsidRPr="00436FAE">
                    <w:rPr>
                      <w:spacing w:val="6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потребителей».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2" type="#_x0000_t202" style="position:absolute;margin-left:59.6pt;margin-top:100.05pt;width:33.15pt;height:16pt;z-index:-2517125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2.1.2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3" type="#_x0000_t202" style="position:absolute;margin-left:133.7pt;margin-top:100.05pt;width:405.85pt;height:16pt;z-index:-25171148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698"/>
                      <w:tab w:val="left" w:pos="2065"/>
                      <w:tab w:val="left" w:pos="3986"/>
                      <w:tab w:val="left" w:pos="4505"/>
                      <w:tab w:val="left" w:pos="6643"/>
                      <w:tab w:val="left" w:pos="7011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Операторы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  <w:t>специалисты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по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обслуживанию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ремонту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4" type="#_x0000_t202" style="position:absolute;margin-left:55.7pt;margin-top:116.15pt;width:483.85pt;height:32.15pt;z-index:-25171046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модемов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должны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пройти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инструктаж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технике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безопасности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изучить</w:t>
                  </w:r>
                </w:p>
                <w:p w:rsidR="009D572E" w:rsidRDefault="009D572E">
                  <w:pPr>
                    <w:pStyle w:val="BodyText"/>
                    <w:spacing w:before="1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настоящее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руководство.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5" type="#_x0000_t202" style="position:absolute;margin-left:59.6pt;margin-top:148.35pt;width:33.15pt;height:16pt;z-index:-2517094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2.1.3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6" type="#_x0000_t202" style="position:absolute;margin-left:137.6pt;margin-top:148.35pt;width:401.9pt;height:16pt;z-index:-25170841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083"/>
                      <w:tab w:val="left" w:pos="2542"/>
                      <w:tab w:val="left" w:pos="2902"/>
                      <w:tab w:val="left" w:pos="4043"/>
                      <w:tab w:val="left" w:pos="4421"/>
                      <w:tab w:val="left" w:pos="5861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Перед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допуском</w:t>
                  </w:r>
                  <w:r w:rsidRPr="00436FAE">
                    <w:rPr>
                      <w:w w:val="95"/>
                      <w:lang w:val="ru-RU"/>
                    </w:rPr>
                    <w:tab/>
                    <w:t>к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работе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с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модемом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обслуживающий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7" type="#_x0000_t202" style="position:absolute;margin-left:55.75pt;margin-top:164.45pt;width:483.9pt;height:16pt;z-index:-25170739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персонал</w:t>
                  </w:r>
                  <w:r w:rsidRPr="00436FAE">
                    <w:rPr>
                      <w:spacing w:val="4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должен</w:t>
                  </w:r>
                  <w:r w:rsidRPr="00436FAE">
                    <w:rPr>
                      <w:spacing w:val="4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пройти</w:t>
                  </w:r>
                  <w:r w:rsidRPr="00436FAE">
                    <w:rPr>
                      <w:spacing w:val="4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обучение,</w:t>
                  </w:r>
                  <w:r w:rsidRPr="00436FAE">
                    <w:rPr>
                      <w:spacing w:val="4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инструктаж</w:t>
                  </w:r>
                  <w:r w:rsidRPr="00436FAE">
                    <w:rPr>
                      <w:spacing w:val="4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4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аттестацию</w:t>
                  </w:r>
                  <w:r w:rsidRPr="00436FAE">
                    <w:rPr>
                      <w:spacing w:val="4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согласно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8" type="#_x0000_t202" style="position:absolute;margin-left:55.7pt;margin-top:180.5pt;width:87.4pt;height:16pt;z-index:-251706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требованиям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79" type="#_x0000_t202" style="position:absolute;margin-left:155pt;margin-top:180.5pt;width:58.85pt;height:16pt;z-index:-251705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«Правил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0" type="#_x0000_t202" style="position:absolute;margin-left:225.8pt;margin-top:180.5pt;width:313.75pt;height:16pt;z-index:-251704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902"/>
                      <w:tab w:val="left" w:pos="3944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технической</w:t>
                  </w:r>
                  <w:r>
                    <w:rPr>
                      <w:spacing w:val="-1"/>
                      <w:w w:val="95"/>
                    </w:rPr>
                    <w:tab/>
                    <w:t>эксплуатации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2"/>
                    </w:rPr>
                    <w:t>электроустановок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1" type="#_x0000_t202" style="position:absolute;margin-left:55.7pt;margin-top:196.65pt;width:483.85pt;height:32.1pt;z-index:-2517032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2207"/>
                      <w:tab w:val="left" w:pos="2595"/>
                      <w:tab w:val="left" w:pos="3963"/>
                      <w:tab w:val="left" w:pos="5199"/>
                      <w:tab w:val="left" w:pos="7199"/>
                      <w:tab w:val="left" w:pos="7893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потребителей»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  <w:t>«Правил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техники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безопасности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при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эксплуатации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электроустановок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2"/>
                    </w:rPr>
                    <w:t>потребителей».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2" type="#_x0000_t202" style="position:absolute;margin-left:59.55pt;margin-top:228.8pt;width:33.15pt;height:16pt;z-index:-2517022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2.1.4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3" type="#_x0000_t202" style="position:absolute;margin-left:137.6pt;margin-top:228.8pt;width:401.95pt;height:16pt;z-index:-2517012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756"/>
                      <w:tab w:val="left" w:pos="2573"/>
                      <w:tab w:val="left" w:pos="4237"/>
                      <w:tab w:val="left" w:pos="5257"/>
                      <w:tab w:val="left" w:pos="6623"/>
                      <w:tab w:val="left" w:pos="6997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w w:val="95"/>
                      <w:lang w:val="ru-RU"/>
                    </w:rPr>
                    <w:t>Пр</w:t>
                  </w:r>
                  <w:r w:rsidRPr="00436FAE">
                    <w:rPr>
                      <w:w w:val="95"/>
                      <w:lang w:val="ru-RU"/>
                    </w:rPr>
                    <w:t>и</w:t>
                  </w:r>
                  <w:r w:rsidRPr="00436FAE">
                    <w:rPr>
                      <w:w w:val="95"/>
                      <w:lang w:val="ru-RU"/>
                    </w:rPr>
                    <w:tab/>
                    <w:t>вып</w:t>
                  </w:r>
                  <w:r w:rsidRPr="00436FAE">
                    <w:rPr>
                      <w:spacing w:val="-6"/>
                      <w:w w:val="95"/>
                      <w:lang w:val="ru-RU"/>
                    </w:rPr>
                    <w:t>о</w:t>
                  </w:r>
                  <w:r w:rsidRPr="00436FAE">
                    <w:rPr>
                      <w:w w:val="95"/>
                      <w:lang w:val="ru-RU"/>
                    </w:rPr>
                    <w:t>лнении</w:t>
                  </w:r>
                  <w:r w:rsidRPr="00436FAE">
                    <w:rPr>
                      <w:w w:val="95"/>
                      <w:lang w:val="ru-RU"/>
                    </w:rPr>
                    <w:tab/>
                    <w:t>ремонтных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раб</w:t>
                  </w:r>
                  <w:r w:rsidRPr="00436FAE">
                    <w:rPr>
                      <w:spacing w:val="-6"/>
                      <w:w w:val="95"/>
                      <w:lang w:val="ru-RU"/>
                    </w:rPr>
                    <w:t>о</w:t>
                  </w:r>
                  <w:r w:rsidRPr="00436FAE">
                    <w:rPr>
                      <w:spacing w:val="-30"/>
                      <w:w w:val="95"/>
                      <w:lang w:val="ru-RU"/>
                    </w:rPr>
                    <w:t>т</w:t>
                  </w:r>
                  <w:r w:rsidRPr="00436FAE">
                    <w:rPr>
                      <w:w w:val="95"/>
                      <w:lang w:val="ru-RU"/>
                    </w:rPr>
                    <w:t>,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сис</w:t>
                  </w:r>
                  <w:r w:rsidRPr="00436FAE">
                    <w:rPr>
                      <w:spacing w:val="-4"/>
                      <w:w w:val="95"/>
                      <w:lang w:val="ru-RU"/>
                    </w:rPr>
                    <w:t>т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ем</w:t>
                  </w:r>
                  <w:r w:rsidRPr="00436FAE">
                    <w:rPr>
                      <w:w w:val="95"/>
                      <w:lang w:val="ru-RU"/>
                    </w:rPr>
                    <w:t>а,</w:t>
                  </w:r>
                  <w:r w:rsidRPr="00436FAE">
                    <w:rPr>
                      <w:w w:val="95"/>
                      <w:lang w:val="ru-RU"/>
                    </w:rPr>
                    <w:tab/>
                    <w:t>в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1"/>
                      <w:lang w:val="ru-RU"/>
                    </w:rPr>
                    <w:t>рой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4" type="#_x0000_t202" style="position:absolute;margin-left:55.65pt;margin-top:244.95pt;width:483.85pt;height:48.15pt;z-index:-25170022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установлен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модем,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должна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быть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отключена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от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питающей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сети,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этом</w:t>
                  </w:r>
                </w:p>
                <w:p w:rsidR="009D572E" w:rsidRPr="00436FAE" w:rsidRDefault="009D572E">
                  <w:pPr>
                    <w:pStyle w:val="BodyText"/>
                    <w:ind w:right="17"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должны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быть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приняты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меры,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исключающие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возможность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ее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включения</w:t>
                  </w:r>
                  <w:r w:rsidRPr="00436FAE">
                    <w:rPr>
                      <w:spacing w:val="35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до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он</w:t>
                  </w:r>
                  <w:r w:rsidRPr="00436FAE">
                    <w:rPr>
                      <w:spacing w:val="-2"/>
                      <w:lang w:val="ru-RU"/>
                    </w:rPr>
                    <w:t>ч</w:t>
                  </w:r>
                  <w:r w:rsidRPr="00436FAE">
                    <w:rPr>
                      <w:lang w:val="ru-RU"/>
                    </w:rPr>
                    <w:t>ания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раб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32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5" type="#_x0000_t202" style="position:absolute;margin-left:95.55pt;margin-top:309.35pt;width:444.05pt;height:43.6pt;z-index:-25169920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782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2.2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lang w:val="ru-RU"/>
                    </w:rPr>
                    <w:t>Подготовка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изделия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работе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2510"/>
                      <w:tab w:val="left" w:pos="3680"/>
                      <w:tab w:val="left" w:pos="5270"/>
                      <w:tab w:val="left" w:pos="7510"/>
                    </w:tabs>
                    <w:spacing w:before="230"/>
                    <w:ind w:left="641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Распаковать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модем,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проверить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комплектность,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проверить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6" type="#_x0000_t202" style="position:absolute;margin-left:59.55pt;margin-top:336.95pt;width:33.15pt;height:16pt;z-index:-2516981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7" type="#_x0000_t202" style="position:absolute;margin-left:55.7pt;margin-top:353pt;width:483.8pt;height:16pt;z-index:-25169715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маркиров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spacing w:val="-29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ерить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су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ствие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м</w:t>
                  </w:r>
                  <w:r w:rsidRPr="00436FAE">
                    <w:rPr>
                      <w:spacing w:val="-7"/>
                      <w:lang w:val="ru-RU"/>
                    </w:rPr>
                    <w:t>е</w:t>
                  </w:r>
                  <w:r w:rsidRPr="00436FAE">
                    <w:rPr>
                      <w:spacing w:val="-3"/>
                      <w:lang w:val="ru-RU"/>
                    </w:rPr>
                    <w:t>х</w:t>
                  </w:r>
                  <w:r w:rsidRPr="00436FAE">
                    <w:rPr>
                      <w:lang w:val="ru-RU"/>
                    </w:rPr>
                    <w:t>анических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повр</w:t>
                  </w:r>
                  <w:r w:rsidRPr="00436FAE">
                    <w:rPr>
                      <w:spacing w:val="-5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ждений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внешних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8" type="#_x0000_t202" style="position:absolute;margin-left:55.65pt;margin-top:369.15pt;width:95.3pt;height:16pt;z-index:-2516961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поверхностей.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9" type="#_x0000_t202" style="position:absolute;margin-left:176.45pt;margin-top:369.15pt;width:11.3pt;height:16pt;z-index:-2516951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0" type="#_x0000_t202" style="position:absolute;margin-left:213.15pt;margin-top:369.15pt;width:47.05pt;height:16pt;z-index:-2516940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случае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1" type="#_x0000_t202" style="position:absolute;margin-left:285.6pt;margin-top:369.15pt;width:88.4pt;height:16pt;z-index:-2516930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обнаружения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2" type="#_x0000_t202" style="position:absolute;margin-left:399.45pt;margin-top:369.15pt;width:88.95pt;height:16pt;z-index:-2516920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повреждений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3" type="#_x0000_t202" style="position:absolute;margin-left:513.8pt;margin-top:369.15pt;width:25.85pt;height:16pt;z-index:-2516910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4" type="#_x0000_t202" style="position:absolute;margin-left:55.65pt;margin-top:385.25pt;width:461pt;height:16pt;z-index:-2516899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некомплектности,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составить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акт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отправить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его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заводу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изготовителю.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5" type="#_x0000_t202" style="position:absolute;margin-left:59.5pt;margin-top:401.3pt;width:33.15pt;height:16pt;z-index:-2516889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6" type="#_x0000_t202" style="position:absolute;margin-left:126.55pt;margin-top:401.3pt;width:412.95pt;height:16pt;z-index:-2516879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При</w:t>
                  </w:r>
                  <w:r w:rsidRPr="00436FAE">
                    <w:rPr>
                      <w:spacing w:val="5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необходимости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выбора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режима</w:t>
                  </w:r>
                  <w:r w:rsidRPr="00436FAE">
                    <w:rPr>
                      <w:spacing w:val="5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работы</w:t>
                  </w:r>
                  <w:r w:rsidRPr="00436FAE">
                    <w:rPr>
                      <w:spacing w:val="5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открыть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корпус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7" type="#_x0000_t202" style="position:absolute;margin-left:55.6pt;margin-top:417.4pt;width:484pt;height:64.3pt;z-index:-25168691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выкрутив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два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винта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на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нижней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крышке 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модема,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установить</w:t>
                  </w:r>
                </w:p>
                <w:p w:rsidR="009D572E" w:rsidRDefault="009D572E">
                  <w:pPr>
                    <w:pStyle w:val="BodyText"/>
                    <w:spacing w:before="1"/>
                    <w:ind w:right="17"/>
                    <w:jc w:val="both"/>
                    <w:rPr>
                      <w:rFonts w:cs="Arial"/>
                    </w:rPr>
                  </w:pPr>
                  <w:r w:rsidRPr="00436FAE">
                    <w:rPr>
                      <w:lang w:val="ru-RU"/>
                    </w:rPr>
                    <w:t>перемычки</w:t>
                  </w:r>
                  <w:r w:rsidRPr="00436FAE">
                    <w:rPr>
                      <w:spacing w:val="40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1</w:t>
                  </w:r>
                  <w:r w:rsidRPr="00436FAE">
                    <w:rPr>
                      <w:spacing w:val="4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40"/>
                      <w:lang w:val="ru-RU"/>
                    </w:rPr>
                    <w:t xml:space="preserve"> </w:t>
                  </w:r>
                  <w:r>
                    <w:t>J</w:t>
                  </w:r>
                  <w:r w:rsidRPr="00436FAE">
                    <w:rPr>
                      <w:lang w:val="ru-RU"/>
                    </w:rPr>
                    <w:t>2</w:t>
                  </w:r>
                  <w:r w:rsidRPr="00436FAE">
                    <w:rPr>
                      <w:spacing w:val="4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4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положение</w:t>
                  </w:r>
                  <w:r w:rsidRPr="00436FAE">
                    <w:rPr>
                      <w:spacing w:val="41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соответствующее</w:t>
                  </w:r>
                  <w:r w:rsidRPr="00436FAE">
                    <w:rPr>
                      <w:spacing w:val="4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требуемому</w:t>
                  </w:r>
                  <w:r w:rsidRPr="00436FAE">
                    <w:rPr>
                      <w:spacing w:val="4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режиму</w:t>
                  </w:r>
                  <w:r w:rsidRPr="00436FAE">
                    <w:rPr>
                      <w:spacing w:val="5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работы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согласно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таблице</w:t>
                  </w:r>
                  <w:r w:rsidRPr="00436FAE">
                    <w:rPr>
                      <w:spacing w:val="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2.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>
                    <w:t>Закрыть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корпус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модема,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закрутить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винты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место.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8" type="#_x0000_t202" style="position:absolute;margin-left:59.6pt;margin-top:481.85pt;width:33.15pt;height:16pt;z-index:-2516858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9" type="#_x0000_t202" style="position:absolute;margin-left:126.65pt;margin-top:481.85pt;width:43.25pt;height:16pt;z-index:-2516848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Перед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0" type="#_x0000_t202" style="position:absolute;margin-left:181.15pt;margin-top:481.85pt;width:59.15pt;height:16pt;z-index:-2516838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756"/>
                    </w:tabs>
                    <w:spacing w:line="306" w:lineRule="exact"/>
                  </w:pPr>
                  <w:r>
                    <w:rPr>
                      <w:spacing w:val="-2"/>
                      <w:w w:val="95"/>
                    </w:rPr>
                    <w:t>тем</w:t>
                  </w:r>
                  <w:r>
                    <w:rPr>
                      <w:spacing w:val="-2"/>
                      <w:w w:val="95"/>
                    </w:rPr>
                    <w:tab/>
                  </w:r>
                  <w:r>
                    <w:rPr>
                      <w:spacing w:val="2"/>
                    </w:rPr>
                    <w:t>как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1" type="#_x0000_t202" style="position:absolute;margin-left:251.5pt;margin-top:481.85pt;width:78.65pt;height:16pt;z-index:-2516828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подключить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2" type="#_x0000_t202" style="position:absolute;margin-left:341.35pt;margin-top:481.85pt;width:8.1pt;height:16pt;z-index:-2516817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3" type="#_x0000_t202" style="position:absolute;margin-left:360.7pt;margin-top:481.85pt;width:51.8pt;height:16pt;z-index:-2516807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модему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4" type="#_x0000_t202" style="position:absolute;margin-left:423.75pt;margin-top:481.85pt;width:59.4pt;height:16pt;z-index:-2516797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внешние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5" type="#_x0000_t202" style="position:absolute;margin-left:494.45pt;margin-top:481.85pt;width:45.15pt;height:16pt;z-index:-2516787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линии,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6" type="#_x0000_t202" style="position:absolute;margin-left:55.7pt;margin-top:497.9pt;width:483.8pt;height:32.1pt;z-index:-2516776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необходимо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убедиться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том,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что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они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обесточены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находится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выключенном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состоянии.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7" type="#_x0000_t202" style="position:absolute;margin-left:55.7pt;margin-top:530.15pt;width:48.9pt;height:32.1pt;z-index:-2516766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7"/>
                    <w:rPr>
                      <w:rFonts w:cs="Arial"/>
                    </w:rPr>
                  </w:pPr>
                  <w:r>
                    <w:t>2.2.4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1"/>
                    </w:rPr>
                    <w:t>схемой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8" type="#_x0000_t202" style="position:absolute;margin-left:133.7pt;margin-top:530.15pt;width:406.15pt;height:16pt;z-index:-2516756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Внешние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линии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необходимо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подключать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соответствии</w:t>
                  </w:r>
                  <w:r w:rsidRPr="00436FAE">
                    <w:rPr>
                      <w:spacing w:val="49"/>
                      <w:lang w:val="ru-RU"/>
                    </w:rPr>
                    <w:t xml:space="preserve"> </w:t>
                  </w:r>
                  <w:r w:rsidRPr="00436FAE">
                    <w:rPr>
                      <w:spacing w:val="4"/>
                      <w:lang w:val="ru-RU"/>
                    </w:rPr>
                    <w:t>со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9" type="#_x0000_t202" style="position:absolute;margin-left:117.4pt;margin-top:546.2pt;width:88pt;height:16pt;z-index:-2516746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подключения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0" type="#_x0000_t202" style="position:absolute;margin-left:218.3pt;margin-top:546.2pt;width:85.45pt;height:16pt;z-index:-2516736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472"/>
                    </w:tabs>
                    <w:spacing w:line="306" w:lineRule="exact"/>
                  </w:pPr>
                  <w:r>
                    <w:rPr>
                      <w:w w:val="95"/>
                    </w:rPr>
                    <w:t>и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3"/>
                    </w:rPr>
                    <w:t>таблицей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1" type="#_x0000_t202" style="position:absolute;margin-left:316.6pt;margin-top:546.2pt;width:77.15pt;height:16pt;z-index:-2516725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назначения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2" type="#_x0000_t202" style="position:absolute;margin-left:406.6pt;margin-top:546.2pt;width:132.95pt;height:16pt;z-index:-2516715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присоединительных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3" type="#_x0000_t202" style="position:absolute;margin-left:55.7pt;margin-top:562.3pt;width:175.55pt;height:16pt;z-index:-2516705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контактов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(приложение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А).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4" type="#_x0000_t202" style="position:absolute;margin-left:59.55pt;margin-top:578.45pt;width:33.15pt;height:16pt;z-index:-2516695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5" type="#_x0000_t202" style="position:absolute;margin-left:133.7pt;margin-top:578.45pt;width:405.85pt;height:16pt;z-index:-2516684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Установить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антенну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открытом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месте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подключить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кабель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6" type="#_x0000_t202" style="position:absolute;margin-left:55.7pt;margin-top:594.5pt;width:483.9pt;height:32.1pt;z-index:-25166745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ан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енны</w:t>
                  </w:r>
                  <w:r w:rsidRPr="00436FAE">
                    <w:rPr>
                      <w:spacing w:val="2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м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де</w:t>
                  </w:r>
                  <w:r w:rsidRPr="00436FAE">
                    <w:rPr>
                      <w:spacing w:val="3"/>
                      <w:lang w:val="ru-RU"/>
                    </w:rPr>
                    <w:t>м</w:t>
                  </w:r>
                  <w:r w:rsidRPr="00436FAE">
                    <w:rPr>
                      <w:spacing w:val="-28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.</w:t>
                  </w:r>
                  <w:r w:rsidRPr="00436FAE">
                    <w:rPr>
                      <w:spacing w:val="2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2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</w:t>
                  </w:r>
                  <w:r w:rsidRPr="00436FAE">
                    <w:rPr>
                      <w:spacing w:val="1"/>
                      <w:lang w:val="ru-RU"/>
                    </w:rPr>
                    <w:t>р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лад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е</w:t>
                  </w:r>
                  <w:r w:rsidRPr="00436FAE">
                    <w:rPr>
                      <w:spacing w:val="2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ан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енно</w:t>
                  </w:r>
                  <w:r w:rsidRPr="00436FAE">
                    <w:rPr>
                      <w:spacing w:val="-9"/>
                      <w:lang w:val="ru-RU"/>
                    </w:rPr>
                    <w:t>г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27"/>
                      <w:lang w:val="ru-RU"/>
                    </w:rPr>
                    <w:t xml:space="preserve"> </w:t>
                  </w:r>
                  <w:r w:rsidRPr="00436FAE">
                    <w:rPr>
                      <w:spacing w:val="6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а</w:t>
                  </w:r>
                  <w:r w:rsidRPr="00436FAE">
                    <w:rPr>
                      <w:spacing w:val="-6"/>
                      <w:lang w:val="ru-RU"/>
                    </w:rPr>
                    <w:t>б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spacing w:val="1"/>
                      <w:lang w:val="ru-RU"/>
                    </w:rPr>
                    <w:t>л</w:t>
                  </w:r>
                  <w:r w:rsidRPr="00436FAE">
                    <w:rPr>
                      <w:lang w:val="ru-RU"/>
                    </w:rPr>
                    <w:t>я</w:t>
                  </w:r>
                  <w:r w:rsidRPr="00436FAE">
                    <w:rPr>
                      <w:spacing w:val="2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сл</w:t>
                  </w:r>
                  <w:r w:rsidRPr="00436FAE">
                    <w:rPr>
                      <w:spacing w:val="-7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д</w:t>
                  </w:r>
                  <w:r w:rsidRPr="00436FAE">
                    <w:rPr>
                      <w:spacing w:val="-3"/>
                      <w:lang w:val="ru-RU"/>
                    </w:rPr>
                    <w:t>у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т</w:t>
                  </w:r>
                  <w:r w:rsidRPr="00436FAE">
                    <w:rPr>
                      <w:spacing w:val="2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проя</w:t>
                  </w:r>
                  <w:r w:rsidRPr="00436FAE">
                    <w:rPr>
                      <w:spacing w:val="-7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лять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осторожность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избегая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его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заломов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передавливания.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7" type="#_x0000_t202" style="position:absolute;margin-left:55.8pt;margin-top:626.75pt;width:68.05pt;height:32.1pt;z-index:-2516664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6"/>
                    <w:rPr>
                      <w:rFonts w:cs="Arial"/>
                    </w:rPr>
                  </w:pPr>
                  <w:r>
                    <w:t>2.2.6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1"/>
                    </w:rPr>
                    <w:t>установив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8" type="#_x0000_t202" style="position:absolute;margin-left:133.75pt;margin-top:626.75pt;width:38.95pt;height:16pt;z-index:-2516654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Взять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9" type="#_x0000_t202" style="position:absolute;margin-left:185.5pt;margin-top:626.75pt;width:69.35pt;height:16pt;z-index:-2516643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SIM-</w:t>
                  </w:r>
                  <w:r>
                    <w:rPr>
                      <w:spacing w:val="6"/>
                    </w:rPr>
                    <w:t>к</w:t>
                  </w:r>
                  <w:r>
                    <w:t>а</w:t>
                  </w:r>
                  <w:r>
                    <w:rPr>
                      <w:spacing w:val="-7"/>
                    </w:rPr>
                    <w:t>р</w:t>
                  </w:r>
                  <w:r>
                    <w:rPr>
                      <w:spacing w:val="2"/>
                    </w:rPr>
                    <w:t>т</w:t>
                  </w:r>
                  <w:r>
                    <w:rPr>
                      <w:spacing w:val="-28"/>
                    </w:rPr>
                    <w:t>у</w:t>
                  </w:r>
                  <w: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0" type="#_x0000_t202" style="position:absolute;margin-left:267.5pt;margin-top:626.75pt;width:25.15pt;height:16pt;z-index:-2516633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1" type="#_x0000_t202" style="position:absolute;margin-left:305.35pt;margin-top:626.75pt;width:101.8pt;height:16pt;z-index:-2516623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необходимости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2" type="#_x0000_t202" style="position:absolute;margin-left:419.85pt;margin-top:626.75pt;width:89.5pt;height:16pt;z-index:-2516613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активировать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3" type="#_x0000_t202" style="position:absolute;margin-left:522.1pt;margin-top:626.75pt;width:17.55pt;height:16pt;z-index:-2516602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4" type="#_x0000_t202" style="position:absolute;margin-left:136.15pt;margin-top:642.8pt;width:9.4pt;height:16pt;z-index:-2516592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5" type="#_x0000_t202" style="position:absolute;margin-left:157.8pt;margin-top:642.8pt;width:76.3pt;height:16pt;z-index:-2516582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мобильный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6" type="#_x0000_t202" style="position:absolute;margin-left:246.35pt;margin-top:642.8pt;width:62.45pt;height:16pt;z-index:-2516572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телефон,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7" type="#_x0000_t202" style="position:absolute;margin-left:321.05pt;margin-top:642.8pt;width:69.25pt;height:16pt;z-index:-2516561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отключить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8" type="#_x0000_t202" style="position:absolute;margin-left:402.6pt;margin-top:642.8pt;width:61.3pt;height:16pt;z-index:-2516551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проверку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29" type="#_x0000_t202" style="position:absolute;margin-left:476.1pt;margin-top:642.8pt;width:63.6pt;height:16pt;z-index:-2516541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PIN-кода,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0" type="#_x0000_t202" style="position:absolute;margin-left:55.8pt;margin-top:658.9pt;width:395.55pt;height:16pt;z-index:-25165312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проверить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баланс,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пополнить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баланс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если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он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недостаточен.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1" type="#_x0000_t202" style="position:absolute;margin-left:59.65pt;margin-top:674.95pt;width:33.15pt;height:16pt;z-index:-2516520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2" type="#_x0000_t202" style="position:absolute;margin-left:133.8pt;margin-top:674.95pt;width:405.85pt;height:16pt;z-index:-25165107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608"/>
                      <w:tab w:val="left" w:pos="3107"/>
                      <w:tab w:val="left" w:pos="4508"/>
                      <w:tab w:val="left" w:pos="6142"/>
                      <w:tab w:val="left" w:pos="7094"/>
                    </w:tabs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w w:val="95"/>
                      <w:lang w:val="ru-RU"/>
                    </w:rPr>
                    <w:t>Вставить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>
                    <w:rPr>
                      <w:w w:val="95"/>
                    </w:rPr>
                    <w:t>SIM</w:t>
                  </w:r>
                  <w:r w:rsidRPr="00436FAE">
                    <w:rPr>
                      <w:w w:val="95"/>
                      <w:lang w:val="ru-RU"/>
                    </w:rPr>
                    <w:t>-карту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 xml:space="preserve">в 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</w:t>
                  </w:r>
                  <w:r w:rsidRPr="00436FAE">
                    <w:rPr>
                      <w:spacing w:val="-2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срезанным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углом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вперед,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3" type="#_x0000_t202" style="position:absolute;margin-left:55.7pt;margin-top:691.1pt;width:483.9pt;height:32.1pt;z-index:-2516500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694"/>
                      <w:tab w:val="left" w:pos="2562"/>
                      <w:tab w:val="left" w:pos="3170"/>
                      <w:tab w:val="left" w:pos="4934"/>
                      <w:tab w:val="left" w:pos="5447"/>
                      <w:tab w:val="left" w:pos="6733"/>
                      <w:tab w:val="left" w:pos="7864"/>
                      <w:tab w:val="left" w:pos="9151"/>
                    </w:tabs>
                    <w:spacing w:line="306" w:lineRule="exact"/>
                    <w:ind w:firstLine="2"/>
                    <w:rPr>
                      <w:lang w:val="ru-RU"/>
                    </w:rPr>
                  </w:pPr>
                  <w:r w:rsidRPr="00436FAE">
                    <w:rPr>
                      <w:spacing w:val="-1"/>
                      <w:w w:val="95"/>
                      <w:lang w:val="ru-RU"/>
                    </w:rPr>
                    <w:t>контактами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вниз,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1"/>
                      <w:w w:val="95"/>
                      <w:lang w:val="ru-RU"/>
                    </w:rPr>
                    <w:t>как</w:t>
                  </w:r>
                  <w:r w:rsidRPr="00436FAE">
                    <w:rPr>
                      <w:spacing w:val="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изображено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на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лицевой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панели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модема.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Для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режимов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работы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1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3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подготовка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работе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закончена.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4" type="#_x0000_t202" style="position:absolute;margin-left:59.55pt;margin-top:723.25pt;width:33.15pt;height:16pt;z-index:-2516490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2.2.8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5" type="#_x0000_t202" style="position:absolute;margin-left:133.7pt;margin-top:723.25pt;width:405.85pt;height:16pt;z-index:-25164800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 xml:space="preserve">Для 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режимов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2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и </w:t>
                  </w:r>
                  <w:r w:rsidRPr="00436FAE">
                    <w:rPr>
                      <w:spacing w:val="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4 </w:t>
                  </w:r>
                  <w:r w:rsidRPr="00436FAE">
                    <w:rPr>
                      <w:spacing w:val="8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необходимо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задать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список </w:t>
                  </w:r>
                  <w:r w:rsidRPr="00436FAE">
                    <w:rPr>
                      <w:spacing w:val="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контактов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6" type="#_x0000_t202" style="position:absolute;margin-left:55.65pt;margin-top:739.4pt;width:483.9pt;height:32.1pt;z-index:-2516469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3"/>
                      <w:lang w:val="ru-RU"/>
                    </w:rPr>
                    <w:t>получателей.</w:t>
                  </w:r>
                  <w:r w:rsidRPr="00436FAE">
                    <w:rPr>
                      <w:lang w:val="ru-RU"/>
                    </w:rPr>
                    <w:t xml:space="preserve">  Для  </w:t>
                  </w:r>
                  <w:r w:rsidRPr="00436FAE">
                    <w:rPr>
                      <w:spacing w:val="-5"/>
                      <w:lang w:val="ru-RU"/>
                    </w:rPr>
                    <w:t>этого</w:t>
                  </w:r>
                  <w:r w:rsidRPr="00436FAE">
                    <w:rPr>
                      <w:lang w:val="ru-RU"/>
                    </w:rPr>
                    <w:t xml:space="preserve">  </w:t>
                  </w:r>
                  <w:r w:rsidRPr="00436FAE">
                    <w:rPr>
                      <w:spacing w:val="-1"/>
                      <w:lang w:val="ru-RU"/>
                    </w:rPr>
                    <w:t>включить</w:t>
                  </w:r>
                  <w:r w:rsidRPr="00436FAE">
                    <w:rPr>
                      <w:lang w:val="ru-RU"/>
                    </w:rPr>
                    <w:t xml:space="preserve">  </w:t>
                  </w:r>
                  <w:r w:rsidRPr="00436FAE">
                    <w:rPr>
                      <w:spacing w:val="-1"/>
                      <w:lang w:val="ru-RU"/>
                    </w:rPr>
                    <w:t>питание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lang w:val="ru-RU"/>
                    </w:rPr>
                    <w:t xml:space="preserve">  и  </w:t>
                  </w:r>
                  <w:r w:rsidRPr="00436FAE">
                    <w:rPr>
                      <w:spacing w:val="-2"/>
                      <w:lang w:val="ru-RU"/>
                    </w:rPr>
                    <w:t>дождаться</w:t>
                  </w:r>
                  <w:r w:rsidRPr="00436FAE">
                    <w:rPr>
                      <w:lang w:val="ru-RU"/>
                    </w:rPr>
                    <w:t xml:space="preserve">  </w:t>
                  </w:r>
                  <w:r w:rsidRPr="00436FAE">
                    <w:rPr>
                      <w:spacing w:val="1"/>
                      <w:lang w:val="ru-RU"/>
                    </w:rPr>
                    <w:t>пока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 w:rsidRPr="00436FAE">
                    <w:rPr>
                      <w:spacing w:val="-1"/>
                      <w:lang w:val="ru-RU"/>
                    </w:rPr>
                    <w:t>индикатор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начнет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мигать.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Время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ожидания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более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минуты.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При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2"/>
                    </w:rPr>
                    <w:t>этом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7" type="#_x0000_t202" style="position:absolute;margin-left:477.3pt;margin-top:819.2pt;width:90.55pt;height:13pt;z-index:-2516459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8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538" style="position:absolute;margin-left:55.2pt;margin-top:315.35pt;width:486.15pt;height:461.65pt;z-index:-251644928;mso-position-horizontal-relative:page;mso-position-vertical-relative:page" coordorigin="1104,6307" coordsize="9723,9233">
            <v:group id="_x0000_s1539" style="position:absolute;left:1134;top:7037;width:510;height:2" coordorigin="1134,7037" coordsize="510,2">
              <v:shape id="_x0000_s1540" style="position:absolute;left:1134;top:7037;width:510;height:2" coordorigin="1134,7037" coordsize="510,0" path="m1134,7037r510,e" filled="f" strokecolor="#e6e6e6" strokeweight="2.8pt">
                <v:path arrowok="t"/>
              </v:shape>
            </v:group>
            <v:group id="_x0000_s1541" style="position:absolute;left:1162;top:6368;width:2;height:642" coordorigin="1162,6368" coordsize="2,642">
              <v:shape id="_x0000_s1542" style="position:absolute;left:1162;top:6368;width:2;height:642" coordorigin="1162,6368" coordsize="0,642" path="m1162,6368r,642e" filled="f" strokecolor="#e6e6e6" strokeweight="2.86pt">
                <v:path arrowok="t"/>
              </v:shape>
            </v:group>
            <v:group id="_x0000_s1543" style="position:absolute;left:1134;top:6339;width:9664;height:2" coordorigin="1134,6339" coordsize="9664,2">
              <v:shape id="_x0000_s1544" style="position:absolute;left:1134;top:6339;width:9664;height:2" coordorigin="1134,6339" coordsize="9664,0" path="m1134,6339r9664,e" filled="f" strokecolor="#e6e6e6" strokeweight="2.96pt">
                <v:path arrowok="t"/>
              </v:shape>
            </v:group>
            <v:group id="_x0000_s1545" style="position:absolute;left:1617;top:6367;width:2;height:642" coordorigin="1617,6367" coordsize="2,642">
              <v:shape id="_x0000_s1546" style="position:absolute;left:1617;top:6367;width:2;height:642" coordorigin="1617,6367" coordsize="0,642" path="m1617,6367r,642e" filled="f" strokecolor="#e6e6e6" strokeweight="2.8pt">
                <v:path arrowok="t"/>
              </v:shape>
            </v:group>
            <v:group id="_x0000_s1547" style="position:absolute;left:1189;top:6367;width:401;height:322" coordorigin="1189,6367" coordsize="401,322">
              <v:shape id="_x0000_s1548" style="position:absolute;left:1189;top:6367;width:401;height:322" coordorigin="1189,6367" coordsize="401,322" path="m1189,6689r401,l1590,6367r-401,l1189,6689xe" fillcolor="#e6e6e6" stroked="f">
                <v:path arrowok="t"/>
              </v:shape>
            </v:group>
            <v:group id="_x0000_s1549" style="position:absolute;left:1189;top:6689;width:401;height:321" coordorigin="1189,6689" coordsize="401,321">
              <v:shape id="_x0000_s1550" style="position:absolute;left:1189;top:6689;width:401;height:321" coordorigin="1189,6689" coordsize="401,321" path="m1189,7009r401,l1590,6689r-401,l1189,7009xe" fillcolor="#e6e6e6" stroked="f">
                <v:path arrowok="t"/>
              </v:shape>
            </v:group>
            <v:group id="_x0000_s1551" style="position:absolute;left:1645;top:6688;width:1532;height:376" coordorigin="1645,6688" coordsize="1532,376">
              <v:shape id="_x0000_s1552" style="position:absolute;left:1645;top:6688;width:1532;height:376" coordorigin="1645,6688" coordsize="1532,376" path="m1645,7064r1531,l3176,6688r-1531,l1645,7064xe" fillcolor="#e6e6e6" stroked="f">
                <v:path arrowok="t"/>
              </v:shape>
            </v:group>
            <v:group id="_x0000_s1553" style="position:absolute;left:1673;top:6368;width:2;height:320" coordorigin="1673,6368" coordsize="2,320">
              <v:shape id="_x0000_s1554" style="position:absolute;left:1673;top:6368;width:2;height:320" coordorigin="1673,6368" coordsize="0,320" path="m1673,6368r,320e" filled="f" strokecolor="#e6e6e6" strokeweight="2.86pt">
                <v:path arrowok="t"/>
              </v:shape>
            </v:group>
            <v:group id="_x0000_s1555" style="position:absolute;left:3149;top:6367;width:2;height:322" coordorigin="3149,6367" coordsize="2,322">
              <v:shape id="_x0000_s1556" style="position:absolute;left:3149;top:6367;width:2;height:322" coordorigin="3149,6367" coordsize="0,322" path="m3149,6367r,322e" filled="f" strokecolor="#e6e6e6" strokeweight="2.8pt">
                <v:path arrowok="t"/>
              </v:shape>
            </v:group>
            <v:group id="_x0000_s1557" style="position:absolute;left:1700;top:6367;width:1422;height:322" coordorigin="1700,6367" coordsize="1422,322">
              <v:shape id="_x0000_s1558" style="position:absolute;left:1700;top:6367;width:1422;height:322" coordorigin="1700,6367" coordsize="1422,322" path="m1700,6689r1422,l3122,6367r-1422,l1700,6689xe" fillcolor="#e6e6e6" stroked="f">
                <v:path arrowok="t"/>
              </v:shape>
            </v:group>
            <v:group id="_x0000_s1559" style="position:absolute;left:3178;top:7037;width:1668;height:2" coordorigin="3178,7037" coordsize="1668,2">
              <v:shape id="_x0000_s1560" style="position:absolute;left:3178;top:7037;width:1668;height:2" coordorigin="3178,7037" coordsize="1668,0" path="m3178,7037r1668,e" filled="f" strokecolor="#e6e6e6" strokeweight="2.8pt">
                <v:path arrowok="t"/>
              </v:shape>
            </v:group>
            <v:group id="_x0000_s1561" style="position:absolute;left:3205;top:6368;width:2;height:642" coordorigin="3205,6368" coordsize="2,642">
              <v:shape id="_x0000_s1562" style="position:absolute;left:3205;top:6368;width:2;height:642" coordorigin="3205,6368" coordsize="0,642" path="m3205,6368r,642e" filled="f" strokecolor="#e6e6e6" strokeweight="2.8pt">
                <v:path arrowok="t"/>
              </v:shape>
            </v:group>
            <v:group id="_x0000_s1563" style="position:absolute;left:4819;top:6367;width:2;height:642" coordorigin="4819,6367" coordsize="2,642">
              <v:shape id="_x0000_s1564" style="position:absolute;left:4819;top:6367;width:2;height:642" coordorigin="4819,6367" coordsize="0,642" path="m4819,6367r,642e" filled="f" strokecolor="#e6e6e6" strokeweight="2.8pt">
                <v:path arrowok="t"/>
              </v:shape>
            </v:group>
            <v:group id="_x0000_s1565" style="position:absolute;left:3232;top:6367;width:1560;height:322" coordorigin="3232,6367" coordsize="1560,322">
              <v:shape id="_x0000_s1566" style="position:absolute;left:3232;top:6367;width:1560;height:322" coordorigin="3232,6367" coordsize="1560,322" path="m3232,6689r1560,l4792,6367r-1560,l3232,6689xe" fillcolor="#e6e6e6" stroked="f">
                <v:path arrowok="t"/>
              </v:shape>
            </v:group>
            <v:group id="_x0000_s1567" style="position:absolute;left:3232;top:6689;width:1560;height:321" coordorigin="3232,6689" coordsize="1560,321">
              <v:shape id="_x0000_s1568" style="position:absolute;left:3232;top:6689;width:1560;height:321" coordorigin="3232,6689" coordsize="1560,321" path="m3232,7009r1560,l4792,6689r-1560,l3232,7009xe" fillcolor="#e6e6e6" stroked="f">
                <v:path arrowok="t"/>
              </v:shape>
            </v:group>
            <v:group id="_x0000_s1569" style="position:absolute;left:4847;top:6688;width:2319;height:376" coordorigin="4847,6688" coordsize="2319,376">
              <v:shape id="_x0000_s1570" style="position:absolute;left:4847;top:6688;width:2319;height:376" coordorigin="4847,6688" coordsize="2319,376" path="m4847,7064r2318,l7165,6688r-2318,l4847,7064xe" fillcolor="#e6e6e6" stroked="f">
                <v:path arrowok="t"/>
              </v:shape>
            </v:group>
            <v:group id="_x0000_s1571" style="position:absolute;left:4874;top:6368;width:2;height:320" coordorigin="4874,6368" coordsize="2,320">
              <v:shape id="_x0000_s1572" style="position:absolute;left:4874;top:6368;width:2;height:320" coordorigin="4874,6368" coordsize="0,320" path="m4874,6368r,320e" filled="f" strokecolor="#e6e6e6" strokeweight="2.86pt">
                <v:path arrowok="t"/>
              </v:shape>
            </v:group>
            <v:group id="_x0000_s1573" style="position:absolute;left:7110;top:6367;width:56;height:322" coordorigin="7110,6367" coordsize="56,322">
              <v:shape id="_x0000_s1574" style="position:absolute;left:7110;top:6367;width:56;height:322" coordorigin="7110,6367" coordsize="56,322" path="m7110,6689r56,l7166,6367r-56,l7110,6689xe" fillcolor="#e6e6e6" stroked="f">
                <v:path arrowok="t"/>
              </v:shape>
            </v:group>
            <v:group id="_x0000_s1575" style="position:absolute;left:4902;top:6367;width:2210;height:322" coordorigin="4902,6367" coordsize="2210,322">
              <v:shape id="_x0000_s1576" style="position:absolute;left:4902;top:6367;width:2210;height:322" coordorigin="4902,6367" coordsize="2210,322" path="m4902,6689r2209,l7111,6367r-2209,l4902,6689xe" fillcolor="#e6e6e6" stroked="f">
                <v:path arrowok="t"/>
              </v:shape>
            </v:group>
            <v:group id="_x0000_s1577" style="position:absolute;left:7166;top:6688;width:3632;height:376" coordorigin="7166,6688" coordsize="3632,376">
              <v:shape id="_x0000_s1578" style="position:absolute;left:7166;top:6688;width:3632;height:376" coordorigin="7166,6688" coordsize="3632,376" path="m7166,7064r3632,l10798,6688r-3632,l7166,7064xe" fillcolor="#e6e6e6" stroked="f">
                <v:path arrowok="t"/>
              </v:shape>
            </v:group>
            <v:group id="_x0000_s1579" style="position:absolute;left:7165;top:6368;width:58;height:320" coordorigin="7165,6368" coordsize="58,320">
              <v:shape id="_x0000_s1580" style="position:absolute;left:7165;top:6368;width:58;height:320" coordorigin="7165,6368" coordsize="58,320" path="m7165,6688r58,l7223,6368r-58,l7165,6688xe" fillcolor="#e6e6e6" stroked="f">
                <v:path arrowok="t"/>
              </v:shape>
            </v:group>
            <v:group id="_x0000_s1581" style="position:absolute;left:10771;top:6367;width:2;height:322" coordorigin="10771,6367" coordsize="2,322">
              <v:shape id="_x0000_s1582" style="position:absolute;left:10771;top:6367;width:2;height:322" coordorigin="10771,6367" coordsize="0,322" path="m10771,6367r,322e" filled="f" strokecolor="#e6e6e6" strokeweight="2.74pt">
                <v:path arrowok="t"/>
              </v:shape>
            </v:group>
            <v:group id="_x0000_s1583" style="position:absolute;left:7222;top:6367;width:3524;height:322" coordorigin="7222,6367" coordsize="3524,322">
              <v:shape id="_x0000_s1584" style="position:absolute;left:7222;top:6367;width:3524;height:322" coordorigin="7222,6367" coordsize="3524,322" path="m7222,6689r3523,l10745,6367r-3523,l7222,6689xe" fillcolor="#e6e6e6" stroked="f">
                <v:path arrowok="t"/>
              </v:shape>
            </v:group>
            <v:group id="_x0000_s1585" style="position:absolute;left:1133;top:6310;width:9666;height:2" coordorigin="1133,6310" coordsize="9666,2">
              <v:shape id="_x0000_s1586" style="position:absolute;left:1133;top:6310;width:9666;height:2" coordorigin="1133,6310" coordsize="9666,0" path="m1133,6310r9666,e" filled="f" strokeweight=".16pt">
                <v:path arrowok="t"/>
              </v:shape>
            </v:group>
            <v:group id="_x0000_s1587" style="position:absolute;left:1134;top:7065;width:9664;height:2" coordorigin="1134,7065" coordsize="9664,2">
              <v:shape id="_x0000_s1588" style="position:absolute;left:1134;top:7065;width:9664;height:2" coordorigin="1134,7065" coordsize="9664,0" path="m1134,7065r9664,e" filled="f" strokeweight=".16pt">
                <v:path arrowok="t"/>
              </v:shape>
            </v:group>
            <v:group id="_x0000_s1589" style="position:absolute;left:1134;top:7817;width:9664;height:2" coordorigin="1134,7817" coordsize="9664,2">
              <v:shape id="_x0000_s1590" style="position:absolute;left:1134;top:7817;width:9664;height:2" coordorigin="1134,7817" coordsize="9664,0" path="m1134,7817r9664,e" filled="f" strokeweight=".16pt">
                <v:path arrowok="t"/>
              </v:shape>
            </v:group>
            <v:group id="_x0000_s1591" style="position:absolute;left:1134;top:9213;width:9664;height:2" coordorigin="1134,9213" coordsize="9664,2">
              <v:shape id="_x0000_s1592" style="position:absolute;left:1134;top:9213;width:9664;height:2" coordorigin="1134,9213" coordsize="9664,0" path="m1134,9213r9664,e" filled="f" strokeweight=".16pt">
                <v:path arrowok="t"/>
              </v:shape>
            </v:group>
            <v:group id="_x0000_s1593" style="position:absolute;left:1134;top:11893;width:9664;height:2" coordorigin="1134,11893" coordsize="9664,2">
              <v:shape id="_x0000_s1594" style="position:absolute;left:1134;top:11893;width:9664;height:2" coordorigin="1134,11893" coordsize="9664,0" path="m1134,11893r9664,e" filled="f" strokeweight=".16pt">
                <v:path arrowok="t"/>
              </v:shape>
            </v:group>
            <v:group id="_x0000_s1595" style="position:absolute;left:1133;top:6309;width:2;height:9230" coordorigin="1133,6309" coordsize="2,9230">
              <v:shape id="_x0000_s1596" style="position:absolute;left:1133;top:6309;width:2;height:9230" coordorigin="1133,6309" coordsize="0,9230" path="m1133,6309r,9230e" filled="f" strokeweight=".16pt">
                <v:path arrowok="t"/>
              </v:shape>
            </v:group>
            <v:group id="_x0000_s1597" style="position:absolute;left:1133;top:15538;width:9666;height:2" coordorigin="1133,15538" coordsize="9666,2">
              <v:shape id="_x0000_s1598" style="position:absolute;left:1133;top:15538;width:9666;height:2" coordorigin="1133,15538" coordsize="9666,0" path="m1133,15538r9666,e" filled="f" strokeweight=".16pt">
                <v:path arrowok="t"/>
              </v:shape>
            </v:group>
            <v:group id="_x0000_s1599" style="position:absolute;left:1645;top:6309;width:2;height:9230" coordorigin="1645,6309" coordsize="2,9230">
              <v:shape id="_x0000_s1600" style="position:absolute;left:1645;top:6309;width:2;height:9230" coordorigin="1645,6309" coordsize="0,9230" path="m1645,6309r,9230e" filled="f" strokeweight=".16pt">
                <v:path arrowok="t"/>
              </v:shape>
            </v:group>
            <v:group id="_x0000_s1601" style="position:absolute;left:3177;top:6309;width:2;height:9230" coordorigin="3177,6309" coordsize="2,9230">
              <v:shape id="_x0000_s1602" style="position:absolute;left:3177;top:6309;width:2;height:9230" coordorigin="3177,6309" coordsize="0,9230" path="m3177,6309r,9230e" filled="f" strokeweight=".16pt">
                <v:path arrowok="t"/>
              </v:shape>
            </v:group>
            <v:group id="_x0000_s1603" style="position:absolute;left:4846;top:6309;width:2;height:9230" coordorigin="4846,6309" coordsize="2,9230">
              <v:shape id="_x0000_s1604" style="position:absolute;left:4846;top:6309;width:2;height:9230" coordorigin="4846,6309" coordsize="0,9230" path="m4846,6309r,9230e" filled="f" strokeweight=".16pt">
                <v:path arrowok="t"/>
              </v:shape>
            </v:group>
            <v:group id="_x0000_s1605" style="position:absolute;left:7166;top:6309;width:2;height:9230" coordorigin="7166,6309" coordsize="2,9230">
              <v:shape id="_x0000_s1606" style="position:absolute;left:7166;top:6309;width:2;height:9230" coordorigin="7166,6309" coordsize="0,9230" path="m7166,6309r,9230e" filled="f" strokeweight=".16pt">
                <v:path arrowok="t"/>
              </v:shape>
            </v:group>
            <v:group id="_x0000_s1607" style="position:absolute;left:10798;top:6309;width:2;height:9230" coordorigin="10798,6309" coordsize="2,9230">
              <v:shape id="_x0000_s1608" style="position:absolute;left:10798;top:6309;width:2;height:9230" coordorigin="10798,6309" coordsize="0,9230" path="m10798,6309r,9230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609" type="#_x0000_t202" style="position:absolute;margin-left:55.7pt;margin-top:51.75pt;width:484pt;height:48.25pt;z-index:-25164390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модем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запишет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SIM</w:t>
                  </w:r>
                  <w:r w:rsidRPr="00436FAE">
                    <w:rPr>
                      <w:rFonts w:cs="Arial"/>
                      <w:lang w:val="ru-RU"/>
                    </w:rPr>
                    <w:t>-</w:t>
                  </w:r>
                  <w:r w:rsidRPr="00436FAE">
                    <w:rPr>
                      <w:lang w:val="ru-RU"/>
                    </w:rPr>
                    <w:t>карту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контакты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именами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Operator</w:t>
                  </w:r>
                  <w:r w:rsidRPr="00436FAE">
                    <w:rPr>
                      <w:rFonts w:cs="Arial"/>
                      <w:lang w:val="ru-RU"/>
                    </w:rPr>
                    <w:t>1,</w:t>
                  </w:r>
                  <w:r w:rsidRPr="00436FAE">
                    <w:rPr>
                      <w:rFonts w:cs="Arial"/>
                      <w:spacing w:val="-9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Operator</w:t>
                  </w:r>
                  <w:r w:rsidRPr="00436FAE">
                    <w:rPr>
                      <w:rFonts w:cs="Arial"/>
                      <w:lang w:val="ru-RU"/>
                    </w:rPr>
                    <w:t>2,…</w:t>
                  </w:r>
                </w:p>
                <w:p w:rsidR="009D572E" w:rsidRDefault="009D572E">
                  <w:pPr>
                    <w:pStyle w:val="BodyText"/>
                    <w:ind w:right="17" w:hanging="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Operator</w:t>
                  </w:r>
                  <w:r w:rsidRPr="00436FAE">
                    <w:rPr>
                      <w:rFonts w:cs="Arial"/>
                      <w:lang w:val="ru-RU"/>
                    </w:rPr>
                    <w:t>5.</w:t>
                  </w:r>
                  <w:r w:rsidRPr="00436FAE">
                    <w:rPr>
                      <w:rFonts w:cs="Arial"/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Выключить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питание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rFonts w:cs="Arial"/>
                      <w:spacing w:val="-2"/>
                      <w:lang w:val="ru-RU"/>
                    </w:rPr>
                    <w:t>.</w:t>
                  </w:r>
                  <w:r w:rsidRPr="00436FAE">
                    <w:rPr>
                      <w:rFonts w:cs="Arial"/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Извлечь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SIM</w:t>
                  </w:r>
                  <w:r w:rsidRPr="00436FAE">
                    <w:rPr>
                      <w:rFonts w:cs="Arial"/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карту</w:t>
                  </w:r>
                  <w:r w:rsidRPr="00436FAE">
                    <w:rPr>
                      <w:spacing w:val="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вставить</w:t>
                  </w:r>
                  <w:r w:rsidRPr="00436FAE">
                    <w:rPr>
                      <w:spacing w:val="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ее</w:t>
                  </w:r>
                  <w:r w:rsidRPr="00436FAE">
                    <w:rPr>
                      <w:spacing w:val="47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3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мобильный</w:t>
                  </w:r>
                  <w:r w:rsidRPr="00436FAE">
                    <w:rPr>
                      <w:spacing w:val="3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телефон</w:t>
                  </w:r>
                  <w:r w:rsidRPr="00436FAE">
                    <w:rPr>
                      <w:rFonts w:cs="Arial"/>
                      <w:spacing w:val="-2"/>
                      <w:lang w:val="ru-RU"/>
                    </w:rPr>
                    <w:t>.</w:t>
                  </w:r>
                  <w:r w:rsidRPr="00436FAE">
                    <w:rPr>
                      <w:rFonts w:cs="Arial"/>
                      <w:spacing w:val="3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Задать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номера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контактов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rFonts w:cs="Arial"/>
                    </w:rPr>
                    <w:t>Operator1</w:t>
                  </w:r>
                  <w:r>
                    <w:rPr>
                      <w:rFonts w:cs="Arial"/>
                      <w:spacing w:val="30"/>
                    </w:rPr>
                    <w:t xml:space="preserve"> </w:t>
                  </w:r>
                  <w:r>
                    <w:rPr>
                      <w:rFonts w:cs="Arial"/>
                    </w:rPr>
                    <w:t>–</w:t>
                  </w:r>
                  <w:r>
                    <w:rPr>
                      <w:rFonts w:cs="Arial"/>
                      <w:spacing w:val="31"/>
                    </w:rPr>
                    <w:t xml:space="preserve"> </w:t>
                  </w:r>
                  <w:r>
                    <w:rPr>
                      <w:rFonts w:cs="Arial"/>
                    </w:rPr>
                    <w:t>Operator5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0" type="#_x0000_t202" style="position:absolute;margin-left:55.7pt;margin-top:100.05pt;width:47.2pt;height:16pt;z-index:-2516428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следуя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1" type="#_x0000_t202" style="position:absolute;margin-left:114.85pt;margin-top:100.05pt;width:75.3pt;height:16pt;z-index:-2516418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инструкции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2" type="#_x0000_t202" style="position:absolute;margin-left:202.1pt;margin-top:100.05pt;width:17.5pt;height:16pt;z-index:-2516408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3" type="#_x0000_t202" style="position:absolute;margin-left:231.6pt;margin-top:100.05pt;width:150.7pt;height:16pt;z-index:-2516398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783"/>
                    </w:tabs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  <w:w w:val="95"/>
                    </w:rPr>
                    <w:t>мобильный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2"/>
                    </w:rPr>
                    <w:t>телефон.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4" type="#_x0000_t202" style="position:absolute;margin-left:394.25pt;margin-top:100.05pt;width:52.85pt;height:16pt;z-index:-2516387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Номера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5" type="#_x0000_t202" style="position:absolute;margin-left:459pt;margin-top:100.05pt;width:80.6pt;height:16pt;z-index:-2516377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необходимо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6" type="#_x0000_t202" style="position:absolute;margin-left:55.7pt;margin-top:116.15pt;width:484pt;height:64.3pt;z-index:-2516367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jc w:val="both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задавать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международном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формате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(международный</w:t>
                  </w:r>
                  <w:r w:rsidRPr="00436FAE">
                    <w:rPr>
                      <w:spacing w:val="4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формат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номера</w:t>
                  </w:r>
                </w:p>
                <w:p w:rsidR="009D572E" w:rsidRDefault="009D572E">
                  <w:pPr>
                    <w:pStyle w:val="BodyText"/>
                    <w:spacing w:before="1"/>
                    <w:ind w:right="19"/>
                    <w:jc w:val="both"/>
                    <w:rPr>
                      <w:rFonts w:cs="Arial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начинается</w:t>
                  </w:r>
                  <w:r w:rsidRPr="00436FAE">
                    <w:rPr>
                      <w:spacing w:val="8"/>
                      <w:lang w:val="ru-RU"/>
                    </w:rPr>
                    <w:t xml:space="preserve"> </w:t>
                  </w:r>
                  <w:r w:rsidRPr="00436FAE">
                    <w:rPr>
                      <w:spacing w:val="2"/>
                      <w:lang w:val="ru-RU"/>
                    </w:rPr>
                    <w:t>со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знака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«+»),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для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удобства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все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контакты</w:t>
                  </w:r>
                  <w:r w:rsidRPr="00436FAE">
                    <w:rPr>
                      <w:spacing w:val="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качестве</w:t>
                  </w:r>
                  <w:r w:rsidRPr="00436FAE">
                    <w:rPr>
                      <w:spacing w:val="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номера</w:t>
                  </w:r>
                  <w:r w:rsidRPr="00436FAE">
                    <w:rPr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уже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содержат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подсказку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«+7».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Извлечь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SIM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карту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</w:t>
                  </w:r>
                  <w:r w:rsidRPr="00436FAE">
                    <w:rPr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телефона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вставить</w:t>
                  </w:r>
                  <w:r w:rsidRPr="00436FAE">
                    <w:rPr>
                      <w:spacing w:val="5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обратно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модем.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Подготовка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модема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работе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закончена.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7" type="#_x0000_t202" style="position:absolute;margin-left:95.55pt;margin-top:192.05pt;width:21.45pt;height:16pt;z-index:-2516357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8" type="#_x0000_t202" style="position:absolute;margin-left:133.7pt;margin-top:192.05pt;width:405.9pt;height:43.6pt;z-index:-25163468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Использование</w:t>
                  </w:r>
                  <w:r w:rsidRPr="00436FAE">
                    <w:rPr>
                      <w:spacing w:val="-3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прибора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070"/>
                      <w:tab w:val="left" w:pos="2709"/>
                      <w:tab w:val="left" w:pos="3994"/>
                      <w:tab w:val="left" w:pos="5081"/>
                      <w:tab w:val="left" w:pos="6507"/>
                      <w:tab w:val="left" w:pos="7634"/>
                    </w:tabs>
                    <w:spacing w:before="230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После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включения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питания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модем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начинает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работу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lang w:val="ru-RU"/>
                    </w:rPr>
                    <w:t>под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9" type="#_x0000_t202" style="position:absolute;margin-left:55.65pt;margin-top:235.7pt;width:483.9pt;height:48.25pt;z-index:-25163366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управлением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внутренней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микропрограммы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соответствии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выбранным</w:t>
                  </w:r>
                </w:p>
                <w:p w:rsidR="009D572E" w:rsidRDefault="009D572E">
                  <w:pPr>
                    <w:pStyle w:val="BodyText"/>
                    <w:spacing w:before="1"/>
                    <w:ind w:right="19"/>
                    <w:rPr>
                      <w:rFonts w:cs="Arial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режимом.</w:t>
                  </w:r>
                  <w:r w:rsidRPr="00436FAE">
                    <w:rPr>
                      <w:spacing w:val="35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Текущее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состояние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работы</w:t>
                  </w:r>
                  <w:r w:rsidRPr="00436FAE">
                    <w:rPr>
                      <w:spacing w:val="3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отображает</w:t>
                  </w:r>
                  <w:r w:rsidRPr="00436FAE">
                    <w:rPr>
                      <w:spacing w:val="36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трехцветный</w:t>
                  </w:r>
                  <w:r w:rsidRPr="00436FAE">
                    <w:rPr>
                      <w:spacing w:val="52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индикатор.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Состояние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индикации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пояснениями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приводится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3"/>
                    </w:rPr>
                    <w:t>таблице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0" type="#_x0000_t202" style="position:absolute;margin-left:92.85pt;margin-top:300.15pt;width:151.6pt;height:16pt;z-index:-2516326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5"/>
                    </w:rPr>
                    <w:t>Таблица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Индикация.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1" type="#_x0000_t202" style="position:absolute;margin-left:477.3pt;margin-top:819.2pt;width:90.55pt;height:13pt;z-index:-2516316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9</w:t>
                  </w:r>
                  <w:r>
                    <w:rPr>
                      <w:rFonts w:ascii="Arial" w:hAnsi="Arial"/>
                      <w:spacing w:val="-1"/>
                    </w:rPr>
                    <w:t xml:space="preserve"> 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2" type="#_x0000_t202" style="position:absolute;margin-left:56.65pt;margin-top:315.5pt;width:25.6pt;height:37.75pt;z-index:-2516305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 w:right="140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 w:cs="Arial Narrow"/>
                    </w:rPr>
                    <w:t>№</w:t>
                  </w:r>
                  <w:r>
                    <w:rPr>
                      <w:rFonts w:ascii="Arial Narrow" w:hAnsi="Arial Narrow" w:cs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w w:val="95"/>
                    </w:rPr>
                    <w:t>п/п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3" type="#_x0000_t202" style="position:absolute;margin-left:82.25pt;margin-top:315.5pt;width:76.65pt;height:37.75pt;z-index:-2516295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Индикатор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4" type="#_x0000_t202" style="position:absolute;margin-left:158.85pt;margin-top:315.5pt;width:83.5pt;height:37.75pt;z-index:-2516285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4" w:right="639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Текущая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w w:val="95"/>
                    </w:rPr>
                    <w:t>ситуация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5" type="#_x0000_t202" style="position:absolute;margin-left:242.3pt;margin-top:315.5pt;width:116pt;height:37.75pt;z-index:-2516275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Подробности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6" type="#_x0000_t202" style="position:absolute;margin-left:358.3pt;margin-top:315.5pt;width:181.65pt;height:37.75pt;z-index:-2516264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Возможные</w:t>
                  </w:r>
                  <w:r>
                    <w:rPr>
                      <w:rFonts w:ascii="Arial Narrow" w:hAnsi="Arial Narrow"/>
                      <w:spacing w:val="-2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неисправности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7" type="#_x0000_t202" style="position:absolute;margin-left:56.65pt;margin-top:353.25pt;width:25.6pt;height:37.65pt;z-index:-2516254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8" type="#_x0000_t202" style="position:absolute;margin-left:82.25pt;margin-top:353.25pt;width:76.65pt;height:37.65pt;z-index:-2516244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Красный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9" type="#_x0000_t202" style="position:absolute;margin-left:158.85pt;margin-top:353.25pt;width:83.5pt;height:37.65pt;z-index:-2516234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Перезагрузка</w:t>
                  </w:r>
                </w:p>
                <w:p w:rsidR="009D572E" w:rsidRDefault="009D572E">
                  <w:pPr>
                    <w:pStyle w:val="BodyText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GSM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модуля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0" type="#_x0000_t202" style="position:absolute;margin-left:242.3pt;margin-top:353.25pt;width:116pt;height:37.65pt;z-index:-2516224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Режим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защиты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от</w:t>
                  </w:r>
                </w:p>
                <w:p w:rsidR="009D572E" w:rsidRDefault="009D572E">
                  <w:pPr>
                    <w:pStyle w:val="BodyText"/>
                    <w:ind w:left="56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«зависаний»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1" type="#_x0000_t202" style="position:absolute;margin-left:358.3pt;margin-top:353.25pt;width:181.65pt;height:37.65pt;z-index:-2516213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6" w:right="751" w:hanging="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Нормальная</w:t>
                  </w:r>
                  <w:r w:rsidRPr="00436FAE">
                    <w:rPr>
                      <w:rFonts w:ascii="Arial Narrow" w:hAnsi="Arial Narrow"/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ситуация</w:t>
                  </w:r>
                  <w:r w:rsidRPr="00436FAE">
                    <w:rPr>
                      <w:rFonts w:ascii="Arial Narrow" w:hAnsi="Arial Narrow"/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при</w:t>
                  </w:r>
                  <w:r w:rsidRPr="00436FAE">
                    <w:rPr>
                      <w:rFonts w:ascii="Arial Narrow" w:hAnsi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нечастом</w:t>
                  </w:r>
                  <w:r w:rsidRPr="00436FAE">
                    <w:rPr>
                      <w:rFonts w:ascii="Arial Narrow" w:hAnsi="Arial Narrow"/>
                      <w:spacing w:val="-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возникновении.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2" type="#_x0000_t202" style="position:absolute;margin-left:56.65pt;margin-top:390.85pt;width:25.6pt;height:69.8pt;z-index:-2516203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3" type="#_x0000_t202" style="position:absolute;margin-left:82.25pt;margin-top:390.85pt;width:76.65pt;height:69.8pt;z-index:-2516193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Зеленый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4" type="#_x0000_t202" style="position:absolute;margin-left:158.85pt;margin-top:390.85pt;width:83.5pt;height:69.8pt;z-index:-2516183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Пуск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5" type="#_x0000_t202" style="position:absolute;margin-left:242.3pt;margin-top:390.85pt;width:116pt;height:69.8pt;z-index:-2516172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5" w:right="169" w:hanging="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Режим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запуска</w:t>
                  </w:r>
                  <w:r w:rsidRPr="00436FAE">
                    <w:rPr>
                      <w:rFonts w:ascii="Arial Narrow" w:hAnsi="Arial Narrow"/>
                      <w:spacing w:val="2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модема,</w:t>
                  </w:r>
                  <w:r w:rsidRPr="00436FAE">
                    <w:rPr>
                      <w:rFonts w:ascii="Arial Narrow" w:hAnsi="Arial Narrow"/>
                      <w:spacing w:val="-2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занимает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более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10с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после</w:t>
                  </w:r>
                  <w:r w:rsidRPr="00436FAE">
                    <w:rPr>
                      <w:rFonts w:ascii="Arial Narrow" w:hAnsi="Arial Narrow"/>
                      <w:spacing w:val="24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подачи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питания.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6" type="#_x0000_t202" style="position:absolute;margin-left:358.3pt;margin-top:390.85pt;width:181.65pt;height:69.8pt;z-index:-2516162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7" type="#_x0000_t202" style="position:absolute;margin-left:56.65pt;margin-top:460.65pt;width:25.6pt;height:134pt;z-index:-2516152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3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8" type="#_x0000_t202" style="position:absolute;margin-left:82.25pt;margin-top:460.65pt;width:76.65pt;height:134pt;z-index:-2516142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Желтый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9" type="#_x0000_t202" style="position:absolute;margin-left:158.85pt;margin-top:460.65pt;width:83.5pt;height:134pt;z-index:-2516131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4" w:right="236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Настройка</w:t>
                  </w:r>
                  <w:r w:rsidRPr="00436FAE">
                    <w:rPr>
                      <w:rFonts w:ascii="Arial Narrow" w:hAnsi="Arial Narrow"/>
                      <w:w w:val="99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GSM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модуля</w:t>
                  </w:r>
                  <w:r w:rsidRPr="00436FAE">
                    <w:rPr>
                      <w:rFonts w:ascii="Arial Narrow" w:hAnsi="Arial Narrow"/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чтение</w:t>
                  </w:r>
                  <w:r w:rsidRPr="00436FAE">
                    <w:rPr>
                      <w:rFonts w:ascii="Arial Narrow" w:hAnsi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списка</w:t>
                  </w:r>
                </w:p>
                <w:p w:rsidR="009D572E" w:rsidRDefault="009D572E">
                  <w:pPr>
                    <w:pStyle w:val="BodyText"/>
                    <w:spacing w:line="321" w:lineRule="exact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контактов</w:t>
                  </w:r>
                  <w:r>
                    <w:rPr>
                      <w:rFonts w:ascii="Arial Narrow" w:hAns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SIM</w:t>
                  </w:r>
                </w:p>
                <w:p w:rsidR="009D572E" w:rsidRDefault="009D572E">
                  <w:pPr>
                    <w:pStyle w:val="BodyText"/>
                    <w:spacing w:line="321" w:lineRule="exact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карты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0" type="#_x0000_t202" style="position:absolute;margin-left:242.3pt;margin-top:460.65pt;width:116pt;height:134pt;z-index:-25161216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6" w:right="190" w:hanging="1"/>
                    <w:jc w:val="both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Занимает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более</w:t>
                  </w:r>
                  <w:r w:rsidRPr="00436FAE">
                    <w:rPr>
                      <w:rFonts w:ascii="Arial Narrow" w:hAnsi="Arial Narrow"/>
                      <w:spacing w:val="24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20с.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Отсутствует</w:t>
                  </w:r>
                  <w:r w:rsidRPr="00436FAE">
                    <w:rPr>
                      <w:rFonts w:ascii="Arial Narrow" w:hAnsi="Arial Narrow"/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</w:t>
                  </w:r>
                  <w:r w:rsidRPr="00436FAE">
                    <w:rPr>
                      <w:rFonts w:ascii="Arial Narrow" w:hAnsi="Arial Narrow"/>
                      <w:spacing w:val="22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режиме</w:t>
                  </w:r>
                  <w:r w:rsidRPr="00436FAE">
                    <w:rPr>
                      <w:rFonts w:ascii="Arial Narrow" w:hAnsi="Arial Narrow"/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1.</w:t>
                  </w:r>
                </w:p>
                <w:p w:rsidR="009D572E" w:rsidRPr="00436FA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1" type="#_x0000_t202" style="position:absolute;margin-left:358.3pt;margin-top:460.65pt;width:181.65pt;height:134pt;z-index:-2516111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4"/>
                    <w:ind w:left="57" w:right="107" w:hanging="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Если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через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20с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индикация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30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сменится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другую,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значит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карта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установлена,</w:t>
                  </w:r>
                  <w:r w:rsidRPr="00436FAE">
                    <w:rPr>
                      <w:rFonts w:ascii="Arial Narrow" w:hAnsi="Arial Narrow"/>
                      <w:spacing w:val="30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установлена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неправильно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или</w:t>
                  </w:r>
                  <w:r w:rsidRPr="00436FAE">
                    <w:rPr>
                      <w:rFonts w:ascii="Arial Narrow" w:hAnsi="Arial Narrow"/>
                      <w:spacing w:val="1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неисправна.</w:t>
                  </w:r>
                  <w:r w:rsidRPr="00436FAE">
                    <w:rPr>
                      <w:rFonts w:ascii="Arial Narrow" w:hAnsi="Arial Narrow"/>
                      <w:spacing w:val="-2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Выключите</w:t>
                  </w:r>
                  <w:r w:rsidRPr="00436FAE">
                    <w:rPr>
                      <w:rFonts w:ascii="Arial Narrow" w:hAnsi="Arial Narrow"/>
                      <w:spacing w:val="2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питание,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извлеките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карту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установите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правильно</w:t>
                  </w:r>
                  <w:r w:rsidRPr="00436FAE">
                    <w:rPr>
                      <w:rFonts w:ascii="Arial Narrow" w:hAnsi="Arial Narrow"/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или</w:t>
                  </w:r>
                  <w:r w:rsidRPr="00436FAE">
                    <w:rPr>
                      <w:rFonts w:ascii="Arial Narrow" w:hAnsi="Arial Narrow"/>
                      <w:spacing w:val="1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замените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другую.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2" type="#_x0000_t202" style="position:absolute;margin-left:56.65pt;margin-top:594.65pt;width:25.6pt;height:182.3pt;z-index:-251610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4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3" type="#_x0000_t202" style="position:absolute;margin-left:82.25pt;margin-top:594.65pt;width:76.65pt;height:182.3pt;z-index:-251609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 w:right="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Мигающий</w:t>
                  </w:r>
                  <w:r>
                    <w:rPr>
                      <w:rFonts w:ascii="Arial Narrow" w:hAnsi="Arial Narrow"/>
                      <w:spacing w:val="23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60мс</w:t>
                  </w:r>
                  <w:r>
                    <w:rPr>
                      <w:rFonts w:ascii="Arial Narrow" w:hAnsi="Arial Narrow"/>
                      <w:spacing w:val="19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зеленый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800мс</w:t>
                  </w:r>
                  <w:r>
                    <w:rPr>
                      <w:rFonts w:ascii="Arial Narrow" w:hAnsi="Arial Narrow"/>
                      <w:spacing w:val="20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желтый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4" type="#_x0000_t202" style="position:absolute;margin-left:158.85pt;margin-top:594.65pt;width:83.5pt;height:182.3pt;z-index:-251608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4" w:right="72"/>
                    <w:rPr>
                      <w:rFonts w:ascii="Arial Narrow" w:hAnsi="Arial Narrow" w:cs="Arial Narrow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Выполняется</w:t>
                  </w:r>
                  <w:r w:rsidRPr="00436FAE">
                    <w:rPr>
                      <w:rFonts w:ascii="Arial Narrow" w:hAnsi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регистрация</w:t>
                  </w:r>
                  <w:r w:rsidRPr="00436FAE">
                    <w:rPr>
                      <w:rFonts w:ascii="Arial Narrow" w:hAnsi="Arial Narrow"/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</w:t>
                  </w:r>
                  <w:r w:rsidRPr="00436FAE">
                    <w:rPr>
                      <w:rFonts w:ascii="Arial Narrow" w:hAnsi="Arial Narrow"/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сотовой</w:t>
                  </w:r>
                  <w:r w:rsidRPr="00436FAE">
                    <w:rPr>
                      <w:rFonts w:ascii="Arial Narrow" w:hAnsi="Arial Narrow"/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сети.</w:t>
                  </w:r>
                  <w:r w:rsidRPr="00436FAE">
                    <w:rPr>
                      <w:rFonts w:ascii="Arial Narrow" w:hAnsi="Arial Narrow"/>
                      <w:spacing w:val="24"/>
                      <w:w w:val="99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Список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контактов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пуст.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5" type="#_x0000_t202" style="position:absolute;margin-left:242.3pt;margin-top:594.65pt;width:116pt;height:182.3pt;z-index:-251607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Нерабочий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режим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6" type="#_x0000_t202" style="position:absolute;margin-left:358.3pt;margin-top:594.65pt;width:181.65pt;height:182.3pt;z-index:-25160601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3"/>
                    <w:ind w:left="55" w:right="125"/>
                    <w:rPr>
                      <w:rFonts w:ascii="Arial Narrow" w:hAnsi="Arial Narrow" w:cs="Arial Narrow"/>
                      <w:lang w:val="ru-RU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карта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зарегистрирована.</w:t>
                  </w:r>
                  <w:r w:rsidRPr="00436FAE">
                    <w:rPr>
                      <w:rFonts w:ascii="Arial Narrow" w:hAnsi="Arial Narrow"/>
                      <w:spacing w:val="2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Подождите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2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минуты.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Если</w:t>
                  </w:r>
                  <w:r w:rsidRPr="00436FAE">
                    <w:rPr>
                      <w:rFonts w:ascii="Arial Narrow" w:hAnsi="Arial Narrow"/>
                      <w:spacing w:val="1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индикация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сменится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20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другую,</w:t>
                  </w:r>
                  <w:r w:rsidRPr="00436FAE">
                    <w:rPr>
                      <w:rFonts w:ascii="Arial Narrow" w:hAnsi="Arial Narrow"/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значит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недостаточный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сигнал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сотовой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сети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или</w:t>
                  </w:r>
                  <w:r w:rsidRPr="00436FAE">
                    <w:rPr>
                      <w:rFonts w:ascii="Arial Narrow" w:hAnsi="Arial Narrow"/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неисправна</w:t>
                  </w:r>
                  <w:r w:rsidRPr="00436FAE">
                    <w:rPr>
                      <w:rFonts w:ascii="Arial Narrow" w:hAnsi="Arial Narrow"/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антенна.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Или</w:t>
                  </w:r>
                  <w:r w:rsidRPr="00436FAE">
                    <w:rPr>
                      <w:rFonts w:ascii="Arial Narrow" w:hAnsi="Arial Narrow"/>
                      <w:spacing w:val="28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аннулирована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карта.</w:t>
                  </w:r>
                </w:p>
                <w:p w:rsidR="009D572E" w:rsidRPr="00436FAE" w:rsidRDefault="009D572E">
                  <w:pPr>
                    <w:pStyle w:val="BodyText"/>
                    <w:ind w:left="57" w:right="160" w:hanging="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Проверьте</w:t>
                  </w:r>
                  <w:r w:rsidRPr="00436FAE">
                    <w:rPr>
                      <w:rFonts w:ascii="Arial Narrow" w:hAnsi="Arial Narrow"/>
                      <w:spacing w:val="-2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подключение</w:t>
                  </w:r>
                  <w:r w:rsidRPr="00436FAE">
                    <w:rPr>
                      <w:rFonts w:ascii="Arial Narrow" w:hAnsi="Arial Narrow"/>
                      <w:spacing w:val="24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антенны.</w:t>
                  </w:r>
                  <w:r w:rsidRPr="00436FAE">
                    <w:rPr>
                      <w:rFonts w:ascii="Arial Narrow" w:hAnsi="Arial Narrow"/>
                      <w:spacing w:val="-1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Перенесите</w:t>
                  </w:r>
                  <w:r w:rsidRPr="00436FAE">
                    <w:rPr>
                      <w:rFonts w:ascii="Arial Narrow" w:hAnsi="Arial Narrow"/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антенну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открытую</w:t>
                  </w:r>
                  <w:r w:rsidRPr="00436FAE">
                    <w:rPr>
                      <w:rFonts w:ascii="Arial Narrow" w:hAnsi="Arial Narrow"/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местность.</w:t>
                  </w:r>
                </w:p>
                <w:p w:rsidR="009D572E" w:rsidRDefault="009D572E">
                  <w:pPr>
                    <w:pStyle w:val="BodyText"/>
                    <w:ind w:left="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Замените</w:t>
                  </w:r>
                  <w:r>
                    <w:rPr>
                      <w:rFonts w:ascii="Arial Narrow" w:hAns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антенну.</w:t>
                  </w:r>
                  <w:r>
                    <w:rPr>
                      <w:rFonts w:ascii="Arial Narrow" w:hAns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Замените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647" style="position:absolute;margin-left:56.55pt;margin-top:50.9pt;width:483.5pt;height:311.5pt;z-index:-251604992;mso-position-horizontal-relative:page;mso-position-vertical-relative:page" coordorigin="1131,1018" coordsize="9670,6230">
            <v:group id="_x0000_s1648" style="position:absolute;left:1134;top:2737;width:9664;height:2" coordorigin="1134,2737" coordsize="9664,2">
              <v:shape id="_x0000_s1649" style="position:absolute;left:1134;top:2737;width:9664;height:2" coordorigin="1134,2737" coordsize="9664,0" path="m1134,2737r9664,e" filled="f" strokeweight=".16pt">
                <v:path arrowok="t"/>
              </v:shape>
            </v:group>
            <v:group id="_x0000_s1650" style="position:absolute;left:1134;top:4132;width:9664;height:2" coordorigin="1134,4132" coordsize="9664,2">
              <v:shape id="_x0000_s1651" style="position:absolute;left:1134;top:4132;width:9664;height:2" coordorigin="1134,4132" coordsize="9664,0" path="m1134,4132r9664,e" filled="f" strokeweight=".16pt">
                <v:path arrowok="t"/>
              </v:shape>
            </v:group>
            <v:group id="_x0000_s1652" style="position:absolute;left:1134;top:5848;width:9664;height:2" coordorigin="1134,5848" coordsize="9664,2">
              <v:shape id="_x0000_s1653" style="position:absolute;left:1134;top:5848;width:9664;height:2" coordorigin="1134,5848" coordsize="9664,0" path="m1134,5848r9664,e" filled="f" strokeweight=".16pt">
                <v:path arrowok="t"/>
              </v:shape>
            </v:group>
            <v:group id="_x0000_s1654" style="position:absolute;left:1133;top:1019;width:2;height:6227" coordorigin="1133,1019" coordsize="2,6227">
              <v:shape id="_x0000_s1655" style="position:absolute;left:1133;top:1019;width:2;height:6227" coordorigin="1133,1019" coordsize="0,6227" path="m1133,1019r,6227e" filled="f" strokeweight=".16pt">
                <v:path arrowok="t"/>
              </v:shape>
            </v:group>
            <v:group id="_x0000_s1656" style="position:absolute;left:1133;top:7245;width:9666;height:2" coordorigin="1133,7245" coordsize="9666,2">
              <v:shape id="_x0000_s1657" style="position:absolute;left:1133;top:7245;width:9666;height:2" coordorigin="1133,7245" coordsize="9666,0" path="m1133,7245r9666,e" filled="f" strokeweight=".16pt">
                <v:path arrowok="t"/>
              </v:shape>
            </v:group>
            <v:group id="_x0000_s1658" style="position:absolute;left:1645;top:1019;width:2;height:6227" coordorigin="1645,1019" coordsize="2,6227">
              <v:shape id="_x0000_s1659" style="position:absolute;left:1645;top:1019;width:2;height:6227" coordorigin="1645,1019" coordsize="0,6227" path="m1645,1019r,6227e" filled="f" strokeweight=".16pt">
                <v:path arrowok="t"/>
              </v:shape>
            </v:group>
            <v:group id="_x0000_s1660" style="position:absolute;left:3177;top:1019;width:2;height:6227" coordorigin="3177,1019" coordsize="2,6227">
              <v:shape id="_x0000_s1661" style="position:absolute;left:3177;top:1019;width:2;height:6227" coordorigin="3177,1019" coordsize="0,6227" path="m3177,1019r,6227e" filled="f" strokeweight=".16pt">
                <v:path arrowok="t"/>
              </v:shape>
            </v:group>
            <v:group id="_x0000_s1662" style="position:absolute;left:4846;top:1019;width:2;height:6227" coordorigin="4846,1019" coordsize="2,6227">
              <v:shape id="_x0000_s1663" style="position:absolute;left:4846;top:1019;width:2;height:6227" coordorigin="4846,1019" coordsize="0,6227" path="m4846,1019r,6227e" filled="f" strokeweight=".16pt">
                <v:path arrowok="t"/>
              </v:shape>
            </v:group>
            <v:group id="_x0000_s1664" style="position:absolute;left:7166;top:1019;width:2;height:6227" coordorigin="7166,1019" coordsize="2,6227">
              <v:shape id="_x0000_s1665" style="position:absolute;left:7166;top:1019;width:2;height:6227" coordorigin="7166,1019" coordsize="0,6227" path="m7166,1019r,6227e" filled="f" strokeweight=".16pt">
                <v:path arrowok="t"/>
              </v:shape>
            </v:group>
            <v:group id="_x0000_s1666" style="position:absolute;left:10798;top:1019;width:2;height:6227" coordorigin="10798,1019" coordsize="2,6227">
              <v:shape id="_x0000_s1667" style="position:absolute;left:10798;top:1019;width:2;height:6227" coordorigin="10798,1019" coordsize="0,6227" path="m10798,1019r,6227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668" type="#_x0000_t202" style="position:absolute;margin-left:95.55pt;margin-top:374.5pt;width:21.45pt;height:16pt;z-index:-2516039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69" type="#_x0000_t202" style="position:absolute;margin-left:133.7pt;margin-top:374.5pt;width:340.7pt;height:16pt;z-index:-25160294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Возможные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неисправности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методы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их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устранения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0" type="#_x0000_t202" style="position:absolute;margin-left:59.55pt;margin-top:402.1pt;width:33.15pt;height:16pt;z-index:-251601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2.4.1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1" type="#_x0000_t202" style="position:absolute;margin-left:133.7pt;margin-top:402.1pt;width:77.45pt;height:16pt;z-index:-2516008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Возможные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2" type="#_x0000_t202" style="position:absolute;margin-left:226.15pt;margin-top:402.1pt;width:99.7pt;height:16pt;z-index:-251599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неисправности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3" type="#_x0000_t202" style="position:absolute;margin-left:340.75pt;margin-top:402.1pt;width:75.65pt;height:16pt;z-index:-2515988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515"/>
                    </w:tabs>
                    <w:spacing w:line="306" w:lineRule="exact"/>
                  </w:pPr>
                  <w:r>
                    <w:rPr>
                      <w:w w:val="95"/>
                    </w:rPr>
                    <w:t>и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5"/>
                    </w:rPr>
                    <w:t>методы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4" type="#_x0000_t202" style="position:absolute;margin-left:431.35pt;margin-top:402.1pt;width:16.75pt;height:16pt;z-index:-2515978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5" type="#_x0000_t202" style="position:absolute;margin-left:463.1pt;margin-top:402.1pt;width:76.45pt;height:16pt;z-index:-2515968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устранения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6" type="#_x0000_t202" style="position:absolute;margin-left:55.65pt;margin-top:418.25pt;width:160.3pt;height:16pt;z-index:-251595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приводятся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таблице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7" type="#_x0000_t202" style="position:absolute;margin-left:55.7pt;margin-top:434.3pt;width:42.3pt;height:32.1pt;z-index:-2515947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6"/>
                    <w:rPr>
                      <w:rFonts w:cs="Arial"/>
                    </w:rPr>
                  </w:pPr>
                  <w:r>
                    <w:t>2.4.2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5"/>
                    </w:rPr>
                    <w:t>может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8" type="#_x0000_t202" style="position:absolute;margin-left:133.65pt;margin-top:434.3pt;width:405.8pt;height:16pt;z-index:-25159372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При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исчерпании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средств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счете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SIM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карты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работа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79" type="#_x0000_t202" style="position:absolute;margin-left:109pt;margin-top:450.4pt;width:151.15pt;height:16pt;z-index:-2515927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098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прекратиться,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однако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0" type="#_x0000_t202" style="position:absolute;margin-left:271.15pt;margin-top:450.4pt;width:22.75pt;height:16pt;z-index:-2515916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5"/>
                    </w:rPr>
                    <w:t>это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1" type="#_x0000_t202" style="position:absolute;margin-left:304.9pt;margin-top:450.4pt;width:37.85pt;height:16pt;z-index:-251590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1"/>
                    </w:rPr>
                    <w:t>никак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2" type="#_x0000_t202" style="position:absolute;margin-left:353.75pt;margin-top:450.4pt;width:17.5pt;height:16pt;z-index:-2515896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3" type="#_x0000_t202" style="position:absolute;margin-left:382.25pt;margin-top:450.4pt;width:38.05pt;height:16pt;z-index:-2515886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7"/>
                    </w:rPr>
                    <w:t>будет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4" type="#_x0000_t202" style="position:absolute;margin-left:431.35pt;margin-top:450.4pt;width:79.75pt;height:16pt;z-index:-2515875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отображено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5" type="#_x0000_t202" style="position:absolute;margin-left:522.15pt;margin-top:450.4pt;width:17.5pt;height:16pt;z-index:-251586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6" type="#_x0000_t202" style="position:absolute;margin-left:55.7pt;margin-top:466.55pt;width:483.9pt;height:16pt;z-index:-25158553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731"/>
                      <w:tab w:val="left" w:pos="3027"/>
                      <w:tab w:val="left" w:pos="5169"/>
                      <w:tab w:val="left" w:pos="6893"/>
                      <w:tab w:val="left" w:pos="8026"/>
                      <w:tab w:val="left" w:pos="9022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w w:val="95"/>
                      <w:lang w:val="ru-RU"/>
                    </w:rPr>
                    <w:t>индикаторе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модема.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Своевременно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пополняйте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баланс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>счета,</w:t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либо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7" type="#_x0000_t202" style="position:absolute;margin-left:55.7pt;margin-top:482.6pt;width:226.1pt;height:48.15pt;z-index:-25158451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838"/>
                      <w:tab w:val="left" w:pos="3430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используйте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кредитную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систему</w:t>
                  </w:r>
                </w:p>
                <w:p w:rsidR="009D572E" w:rsidRPr="00436FAE" w:rsidRDefault="009D572E">
                  <w:pPr>
                    <w:pStyle w:val="BodyText"/>
                    <w:ind w:right="18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5"/>
                      <w:lang w:val="ru-RU"/>
                    </w:rPr>
                    <w:t>счета</w:t>
                  </w:r>
                  <w:r w:rsidRPr="00436FAE">
                    <w:rPr>
                      <w:spacing w:val="5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удаленно,</w:t>
                  </w:r>
                  <w:r w:rsidRPr="00436FAE">
                    <w:rPr>
                      <w:spacing w:val="5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например</w:t>
                  </w:r>
                  <w:r w:rsidRPr="00436FAE">
                    <w:rPr>
                      <w:spacing w:val="5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через</w:t>
                  </w:r>
                  <w:r w:rsidRPr="00436FAE">
                    <w:rPr>
                      <w:spacing w:val="29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связи.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8" type="#_x0000_t202" style="position:absolute;margin-left:287.25pt;margin-top:482.6pt;width:252.35pt;height:32.1pt;z-index:-25158348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520"/>
                      <w:tab w:val="left" w:pos="3686"/>
                    </w:tabs>
                    <w:spacing w:line="306" w:lineRule="exact"/>
                    <w:ind w:firstLine="41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расчетов.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Контролируйте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состояние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личный</w:t>
                  </w:r>
                  <w:r w:rsidRPr="00436FAE">
                    <w:rPr>
                      <w:spacing w:val="6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кабинет</w:t>
                  </w:r>
                  <w:r w:rsidRPr="00436FAE">
                    <w:rPr>
                      <w:spacing w:val="6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6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сайте</w:t>
                  </w:r>
                  <w:r w:rsidRPr="00436FAE">
                    <w:rPr>
                      <w:spacing w:val="5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оператора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89" type="#_x0000_t202" style="position:absolute;margin-left:59.55pt;margin-top:530.9pt;width:33.15pt;height:16pt;z-index:-2515824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2.4.3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0" type="#_x0000_t202" style="position:absolute;margin-left:133.7pt;margin-top:530.9pt;width:148.85pt;height:16pt;z-index:-2515814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Некоторые операторы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1" type="#_x0000_t202" style="position:absolute;margin-left:285.75pt;margin-top:530.9pt;width:253.8pt;height:16pt;z-index:-2515804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аннулируют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SIM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карту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отсутствии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2" type="#_x0000_t202" style="position:absolute;margin-left:55.65pt;margin-top:547pt;width:483.95pt;height:135.6pt;z-index:-25157939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расходов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счету</w:t>
                  </w:r>
                  <w:r w:rsidRPr="00436FAE">
                    <w:rPr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более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определенного</w:t>
                  </w:r>
                  <w:r w:rsidRPr="00436FAE">
                    <w:rPr>
                      <w:spacing w:val="5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времени.</w:t>
                  </w:r>
                  <w:r w:rsidRPr="00436FAE">
                    <w:rPr>
                      <w:spacing w:val="5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Помните</w:t>
                  </w:r>
                  <w:r w:rsidRPr="00436FAE">
                    <w:rPr>
                      <w:spacing w:val="5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об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этом</w:t>
                  </w:r>
                  <w:r w:rsidRPr="00436FAE">
                    <w:rPr>
                      <w:spacing w:val="5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</w:p>
                <w:p w:rsidR="009D572E" w:rsidRPr="00436FAE" w:rsidRDefault="009D572E">
                  <w:pPr>
                    <w:pStyle w:val="BodyText"/>
                    <w:ind w:right="18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следите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активностью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SIM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карты.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вопросам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предоставления</w:t>
                  </w:r>
                  <w:r w:rsidRPr="00436FAE">
                    <w:rPr>
                      <w:spacing w:val="2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услуг</w:t>
                  </w:r>
                  <w:r w:rsidRPr="00436FAE">
                    <w:rPr>
                      <w:spacing w:val="6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язи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обращай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есь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3"/>
                      <w:lang w:val="ru-RU"/>
                    </w:rPr>
                    <w:t>с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spacing w:val="-1"/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3"/>
                      <w:lang w:val="ru-RU"/>
                    </w:rPr>
                    <w:t>м</w:t>
                  </w:r>
                  <w:r w:rsidRPr="00436FAE">
                    <w:rPr>
                      <w:lang w:val="ru-RU"/>
                    </w:rPr>
                    <w:t>у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опер</w:t>
                  </w:r>
                  <w:r w:rsidRPr="00436FAE">
                    <w:rPr>
                      <w:spacing w:val="-7"/>
                      <w:lang w:val="ru-RU"/>
                    </w:rPr>
                    <w:t>а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5"/>
                      <w:lang w:val="ru-RU"/>
                    </w:rPr>
                    <w:t>р</w:t>
                  </w:r>
                  <w:r w:rsidRPr="00436FAE">
                    <w:rPr>
                      <w:spacing w:val="-29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.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580"/>
                    </w:tabs>
                    <w:spacing w:before="230"/>
                    <w:ind w:left="818"/>
                    <w:rPr>
                      <w:lang w:val="ru-RU"/>
                    </w:rPr>
                  </w:pPr>
                  <w:r w:rsidRPr="00436FAE">
                    <w:rPr>
                      <w:w w:val="95"/>
                      <w:lang w:val="ru-RU"/>
                    </w:rPr>
                    <w:t>2.5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Действия</w:t>
                  </w:r>
                  <w:r w:rsidRPr="00436FAE">
                    <w:rPr>
                      <w:spacing w:val="-1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экстремальных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условиях</w:t>
                  </w:r>
                </w:p>
                <w:p w:rsidR="009D572E" w:rsidRPr="00436FAE" w:rsidRDefault="009D572E">
                  <w:pPr>
                    <w:pStyle w:val="BodyText"/>
                    <w:spacing w:before="230"/>
                    <w:ind w:right="17" w:firstLine="1560"/>
                    <w:jc w:val="both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случае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аварии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неисправности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необходимо</w:t>
                  </w:r>
                  <w:r w:rsidRPr="00436FAE">
                    <w:rPr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прекратить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работу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выключить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электропитание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системы,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которой</w:t>
                  </w:r>
                  <w:r w:rsidRPr="00436FAE">
                    <w:rPr>
                      <w:spacing w:val="37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применяется</w:t>
                  </w:r>
                  <w:r w:rsidRPr="00436FAE">
                    <w:rPr>
                      <w:spacing w:val="-2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3" type="#_x0000_t202" style="position:absolute;margin-left:187.2pt;margin-top:698.8pt;width:242.7pt;height:16pt;z-index:-251578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3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ТЕХНИЧЕСКОЕ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ОБСЛУЖИВАНИЕ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4" type="#_x0000_t202" style="position:absolute;margin-left:95.55pt;margin-top:730.95pt;width:21.45pt;height:16pt;z-index:-251577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3.1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5" type="#_x0000_t202" style="position:absolute;margin-left:133.7pt;margin-top:730.95pt;width:243.3pt;height:16pt;z-index:-251576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Порядок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2"/>
                    </w:rPr>
                    <w:t>технического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1"/>
                    </w:rPr>
                    <w:t>обслуживания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6" type="#_x0000_t202" style="position:absolute;margin-left:59.55pt;margin-top:763.15pt;width:33.15pt;height:16pt;z-index:-2515752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3.1.1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7" type="#_x0000_t202" style="position:absolute;margin-left:133.7pt;margin-top:763.15pt;width:83.75pt;height:16pt;z-index:-2515742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Техническое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8" type="#_x0000_t202" style="position:absolute;margin-left:231.3pt;margin-top:763.15pt;width:95.4pt;height:16pt;z-index:-2515732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обслуживание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99" type="#_x0000_t202" style="position:absolute;margin-left:340.65pt;margin-top:763.15pt;width:50.65pt;height:16pt;z-index:-2515722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должен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0" type="#_x0000_t202" style="position:absolute;margin-left:405.2pt;margin-top:763.15pt;width:68.9pt;height:16pt;z-index:-2515712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проходить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1" type="#_x0000_t202" style="position:absolute;margin-left:488pt;margin-top:763.15pt;width:51.55pt;height:16pt;z-index:-2515701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каждый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2" type="#_x0000_t202" style="position:absolute;margin-left:471.2pt;margin-top:819.2pt;width:96.65pt;height:13pt;z-index:-2515691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10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3" type="#_x0000_t202" style="position:absolute;margin-left:56.65pt;margin-top:50.95pt;width:25.6pt;height:85.9pt;z-index:-2515681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4" type="#_x0000_t202" style="position:absolute;margin-left:82.25pt;margin-top:50.95pt;width:76.65pt;height:85.9pt;z-index:-2515671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5" type="#_x0000_t202" style="position:absolute;margin-left:158.85pt;margin-top:50.95pt;width:83.5pt;height:85.9pt;z-index:-2515660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6" type="#_x0000_t202" style="position:absolute;margin-left:242.3pt;margin-top:50.95pt;width:116pt;height:85.9pt;z-index:-2515650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7" type="#_x0000_t202" style="position:absolute;margin-left:358.3pt;margin-top:50.95pt;width:181.65pt;height:85.9pt;z-index:-2515640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5"/>
                    <w:ind w:left="56" w:right="125" w:hanging="1"/>
                    <w:rPr>
                      <w:rFonts w:ascii="Arial Narrow" w:hAnsi="Arial Narrow" w:cs="Arial Narrow"/>
                      <w:lang w:val="ru-RU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карту</w:t>
                  </w:r>
                  <w:r w:rsidRPr="00436FAE">
                    <w:rPr>
                      <w:rFonts w:ascii="Arial Narrow" w:hAnsi="Arial Narrow"/>
                      <w:spacing w:val="-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другую.</w:t>
                  </w:r>
                  <w:r w:rsidRPr="00436FAE">
                    <w:rPr>
                      <w:rFonts w:ascii="Arial Narrow" w:hAnsi="Arial Narrow"/>
                      <w:spacing w:val="28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Используйте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карту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другого</w:t>
                  </w:r>
                  <w:r w:rsidRPr="00436FAE">
                    <w:rPr>
                      <w:rFonts w:ascii="Arial Narrow" w:hAnsi="Arial Narrow"/>
                      <w:spacing w:val="25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оператора.</w:t>
                  </w:r>
                </w:p>
                <w:p w:rsidR="009D572E" w:rsidRDefault="009D572E">
                  <w:pPr>
                    <w:pStyle w:val="BodyText"/>
                    <w:ind w:left="56" w:right="107" w:hanging="1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Задайте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список</w:t>
                  </w:r>
                  <w:r>
                    <w:rPr>
                      <w:rFonts w:ascii="Arial Narrow" w:hAns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контактов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получателей.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8" type="#_x0000_t202" style="position:absolute;margin-left:56.65pt;margin-top:136.85pt;width:25.6pt;height:69.8pt;z-index:-2515630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5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09" type="#_x0000_t202" style="position:absolute;margin-left:82.25pt;margin-top:136.85pt;width:76.65pt;height:69.8pt;z-index:-2515619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 w:right="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Мигающий</w:t>
                  </w:r>
                  <w:r>
                    <w:rPr>
                      <w:rFonts w:ascii="Arial Narrow" w:hAnsi="Arial Narrow"/>
                      <w:spacing w:val="23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60мс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желтый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800мс</w:t>
                  </w:r>
                  <w:r>
                    <w:rPr>
                      <w:rFonts w:ascii="Arial Narrow" w:hAnsi="Arial Narrow"/>
                      <w:spacing w:val="20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зеленый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0" type="#_x0000_t202" style="position:absolute;margin-left:158.85pt;margin-top:136.85pt;width:83.5pt;height:69.8pt;z-index:-25156096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3"/>
                    <w:ind w:left="54" w:right="99"/>
                    <w:jc w:val="both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lang w:val="ru-RU"/>
                    </w:rPr>
                    <w:t>Выполняется</w:t>
                  </w:r>
                  <w:r w:rsidRPr="00436FAE">
                    <w:rPr>
                      <w:rFonts w:ascii="Arial Narrow" w:hAnsi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регистрация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в</w:t>
                  </w:r>
                  <w:r w:rsidRPr="00436FAE">
                    <w:rPr>
                      <w:rFonts w:ascii="Arial Narrow" w:hAnsi="Arial Narrow"/>
                      <w:spacing w:val="2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сотовой</w:t>
                  </w:r>
                  <w:r w:rsidRPr="00436FAE">
                    <w:rPr>
                      <w:rFonts w:ascii="Arial Narrow" w:hAnsi="Arial Narrow"/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сети.</w:t>
                  </w:r>
                </w:p>
                <w:p w:rsidR="009D572E" w:rsidRPr="00436FA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1" type="#_x0000_t202" style="position:absolute;margin-left:242.3pt;margin-top:136.85pt;width:116pt;height:69.8pt;z-index:-2515599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Нерабочий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режим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2" type="#_x0000_t202" style="position:absolute;margin-left:358.3pt;margin-top:136.85pt;width:181.65pt;height:69.8pt;z-index:-25155891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before="53"/>
                    <w:ind w:left="56" w:right="125" w:hanging="1"/>
                    <w:rPr>
                      <w:rFonts w:ascii="Arial Narrow" w:hAnsi="Arial Narrow" w:cs="Arial Narrow"/>
                      <w:lang w:val="ru-RU"/>
                    </w:rPr>
                  </w:pPr>
                  <w:r w:rsidRPr="00436FAE">
                    <w:rPr>
                      <w:rFonts w:ascii="Arial Narrow" w:hAnsi="Arial Narrow" w:cs="Arial Narrow"/>
                      <w:lang w:val="ru-RU"/>
                    </w:rPr>
                    <w:t>Аналогично</w:t>
                  </w:r>
                  <w:r w:rsidRPr="00436FAE">
                    <w:rPr>
                      <w:rFonts w:ascii="Arial Narrow" w:hAnsi="Arial Narrow" w:cs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№4,</w:t>
                  </w:r>
                  <w:r w:rsidRPr="00436FAE">
                    <w:rPr>
                      <w:rFonts w:ascii="Arial Narrow" w:hAnsi="Arial Narrow" w:cs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за</w:t>
                  </w:r>
                  <w:r w:rsidRPr="00436FAE">
                    <w:rPr>
                      <w:rFonts w:ascii="Arial Narrow" w:hAnsi="Arial Narrow" w:cs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исключением</w:t>
                  </w:r>
                  <w:r w:rsidRPr="00436FAE">
                    <w:rPr>
                      <w:rFonts w:ascii="Arial Narrow" w:hAnsi="Arial Narrow" w:cs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spacing w:val="-1"/>
                      <w:lang w:val="ru-RU"/>
                    </w:rPr>
                    <w:t>того,</w:t>
                  </w:r>
                  <w:r w:rsidRPr="00436FAE">
                    <w:rPr>
                      <w:rFonts w:ascii="Arial Narrow" w:hAnsi="Arial Narrow" w:cs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что</w:t>
                  </w:r>
                  <w:r w:rsidRPr="00436FAE">
                    <w:rPr>
                      <w:rFonts w:ascii="Arial Narrow" w:hAnsi="Arial Narrow" w:cs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список</w:t>
                  </w:r>
                  <w:r w:rsidRPr="00436FAE">
                    <w:rPr>
                      <w:rFonts w:ascii="Arial Narrow" w:hAnsi="Arial Narrow" w:cs="Arial Narrow"/>
                      <w:spacing w:val="22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контактов</w:t>
                  </w:r>
                  <w:r w:rsidRPr="00436FAE">
                    <w:rPr>
                      <w:rFonts w:ascii="Arial Narrow" w:hAnsi="Arial Narrow" w:cs="Arial Narrow"/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получателей</w:t>
                  </w:r>
                  <w:r w:rsidRPr="00436FAE">
                    <w:rPr>
                      <w:rFonts w:ascii="Arial Narrow" w:hAnsi="Arial Narrow" w:cs="Arial Narrow"/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lang w:val="ru-RU"/>
                    </w:rPr>
                    <w:t>уже</w:t>
                  </w:r>
                  <w:r w:rsidRPr="00436FAE">
                    <w:rPr>
                      <w:rFonts w:ascii="Arial Narrow" w:hAnsi="Arial Narrow" w:cs="Arial Narrow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 w:cs="Arial Narrow"/>
                      <w:spacing w:val="-1"/>
                      <w:lang w:val="ru-RU"/>
                    </w:rPr>
                    <w:t>задан.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3" type="#_x0000_t202" style="position:absolute;margin-left:56.65pt;margin-top:206.6pt;width:25.6pt;height:85.8pt;z-index:-2515578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6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4" type="#_x0000_t202" style="position:absolute;margin-left:82.25pt;margin-top:206.6pt;width:76.65pt;height:85.8pt;z-index:-2515568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 w:right="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Мигающий</w:t>
                  </w:r>
                  <w:r>
                    <w:rPr>
                      <w:rFonts w:ascii="Arial Narrow" w:hAnsi="Arial Narrow"/>
                      <w:spacing w:val="23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60мс</w:t>
                  </w:r>
                  <w:r>
                    <w:rPr>
                      <w:rFonts w:ascii="Arial Narrow" w:hAnsi="Arial Narrow"/>
                      <w:spacing w:val="19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зеленый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3000мс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желтый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5" type="#_x0000_t202" style="position:absolute;margin-left:158.85pt;margin-top:206.6pt;width:83.5pt;height:85.8pt;z-index:-2515558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4" w:right="12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Список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w w:val="95"/>
                    </w:rPr>
                    <w:t>контактов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пуст.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6" type="#_x0000_t202" style="position:absolute;margin-left:242.3pt;margin-top:206.6pt;width:116pt;height:85.8pt;z-index:-2515548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Нерабочий</w:t>
                  </w:r>
                  <w:r>
                    <w:rPr>
                      <w:rFonts w:ascii="Arial Narrow" w:hAnsi="Arial Narrow"/>
                      <w:spacing w:val="-18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режим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7" type="#_x0000_t202" style="position:absolute;margin-left:358.3pt;margin-top:206.6pt;width:181.65pt;height:85.8pt;z-index:-2515537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6" w:right="125" w:hanging="1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Задайте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список</w:t>
                  </w:r>
                  <w:r>
                    <w:rPr>
                      <w:rFonts w:ascii="Arial Narrow" w:hAns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контактов</w:t>
                  </w:r>
                  <w:r>
                    <w:rPr>
                      <w:rFonts w:ascii="Arial Narrow" w:hAnsi="Arial Narrow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получателей.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8" type="#_x0000_t202" style="position:absolute;margin-left:56.65pt;margin-top:292.4pt;width:25.6pt;height:69.85pt;z-index:-2515527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7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19" type="#_x0000_t202" style="position:absolute;margin-left:82.25pt;margin-top:292.4pt;width:76.65pt;height:69.85pt;z-index:-2515517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 w:right="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Мигающий</w:t>
                  </w:r>
                  <w:r>
                    <w:rPr>
                      <w:rFonts w:ascii="Arial Narrow" w:hAnsi="Arial Narrow"/>
                      <w:spacing w:val="23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60мс</w:t>
                  </w:r>
                  <w:r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желтый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3000мс</w:t>
                  </w:r>
                  <w:r>
                    <w:rPr>
                      <w:rFonts w:ascii="Arial Narrow" w:hAnsi="Arial Narrow"/>
                      <w:spacing w:val="22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зеленый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0" type="#_x0000_t202" style="position:absolute;margin-left:158.85pt;margin-top:292.4pt;width:83.5pt;height:69.85pt;z-index:-2515507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Работа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1" type="#_x0000_t202" style="position:absolute;margin-left:242.3pt;margin-top:292.4pt;width:116pt;height:69.85pt;z-index:-2515496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Рабочий</w:t>
                  </w:r>
                  <w:r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режим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2" type="#_x0000_t202" style="position:absolute;margin-left:358.3pt;margin-top:292.4pt;width:181.65pt;height:69.85pt;z-index:-2515486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 w:right="125"/>
                    <w:rPr>
                      <w:rFonts w:ascii="Arial Narrow" w:hAnsi="Arial Narrow" w:cs="Arial Narrow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Связь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может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отсутствовать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при</w:t>
                  </w:r>
                  <w:r w:rsidRPr="00436FAE">
                    <w:rPr>
                      <w:rFonts w:ascii="Arial Narrow" w:hAnsi="Arial Narrow"/>
                      <w:spacing w:val="26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исчерпании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средств</w:t>
                  </w:r>
                  <w:r w:rsidRPr="00436FAE">
                    <w:rPr>
                      <w:rFonts w:ascii="Arial Narrow" w:hAnsi="Arial Narrow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lang w:val="ru-RU"/>
                    </w:rPr>
                    <w:t>на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счете</w:t>
                  </w:r>
                  <w:r w:rsidRPr="00436FAE">
                    <w:rPr>
                      <w:rFonts w:ascii="Arial Narrow" w:hAnsi="Arial Narrow"/>
                      <w:spacing w:val="25"/>
                      <w:w w:val="99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SIM</w:t>
                  </w:r>
                  <w:r w:rsidRPr="00436FAE">
                    <w:rPr>
                      <w:rFonts w:ascii="Arial Narrow" w:hAnsi="Arial Narrow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lang w:val="ru-RU"/>
                    </w:rPr>
                    <w:t>карты.</w:t>
                  </w:r>
                  <w:r w:rsidRPr="00436FAE">
                    <w:rPr>
                      <w:rFonts w:ascii="Arial Narrow" w:hAnsi="Arial Narrow"/>
                      <w:spacing w:val="-9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Пополните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счет.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4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723" type="#_x0000_t202" style="position:absolute;margin-left:55.7pt;margin-top:51.75pt;width:333.3pt;height:16pt;z-index:-2515476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прибор,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начиная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момента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ввода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эксплуатацию.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4" type="#_x0000_t202" style="position:absolute;margin-left:59.55pt;margin-top:67.85pt;width:33.15pt;height:16pt;z-index:-2515466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3.1.2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5" type="#_x0000_t202" style="position:absolute;margin-left:133.7pt;margin-top:67.85pt;width:50.55pt;height:16pt;z-index:-2515456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3"/>
                    </w:rPr>
                    <w:t>Работы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6" type="#_x0000_t202" style="position:absolute;margin-left:202.25pt;margin-top:67.85pt;width:17.3pt;height:16pt;z-index:-2515445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7" type="#_x0000_t202" style="position:absolute;margin-left:237.6pt;margin-top:67.85pt;width:207.4pt;height:16pt;z-index:-2515435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204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техническому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обслуживанию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8" type="#_x0000_t202" style="position:absolute;margin-left:463.1pt;margin-top:67.85pt;width:76.45pt;height:16pt;z-index:-2515425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проводятся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29" type="#_x0000_t202" style="position:absolute;margin-left:55.65pt;margin-top:84pt;width:132.85pt;height:16pt;z-index:-2515415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161"/>
                    </w:tabs>
                    <w:spacing w:line="306" w:lineRule="exact"/>
                  </w:pPr>
                  <w:r>
                    <w:rPr>
                      <w:spacing w:val="-2"/>
                      <w:w w:val="95"/>
                    </w:rPr>
                    <w:t>потребителем</w:t>
                  </w:r>
                  <w:r>
                    <w:rPr>
                      <w:spacing w:val="-2"/>
                      <w:w w:val="95"/>
                    </w:rPr>
                    <w:tab/>
                  </w: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0" type="#_x0000_t202" style="position:absolute;margin-left:201.8pt;margin-top:84pt;width:139.95pt;height:16pt;z-index:-2515404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специализированной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1" type="#_x0000_t202" style="position:absolute;margin-left:354.95pt;margin-top:84pt;width:91.3pt;height:16pt;z-index:-2515394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организацией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2" type="#_x0000_t202" style="position:absolute;margin-left:459.55pt;margin-top:84pt;width:9.75pt;height:16pt;z-index:-2515384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3" type="#_x0000_t202" style="position:absolute;margin-left:482.6pt;margin-top:84pt;width:56.95pt;height:16pt;z-index:-2515374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центром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4" type="#_x0000_t202" style="position:absolute;margin-left:55.7pt;margin-top:100.05pt;width:483.95pt;height:32.1pt;z-index:-2515363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959"/>
                      <w:tab w:val="left" w:pos="4139"/>
                      <w:tab w:val="left" w:pos="5631"/>
                      <w:tab w:val="left" w:pos="6895"/>
                      <w:tab w:val="left" w:pos="7273"/>
                      <w:tab w:val="left" w:pos="9348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технического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обслуживания,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имеющей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договор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с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>потребителем</w:t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на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произ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дст</w:t>
                  </w:r>
                  <w:r w:rsidRPr="00436FAE">
                    <w:rPr>
                      <w:spacing w:val="-5"/>
                      <w:lang w:val="ru-RU"/>
                    </w:rPr>
                    <w:t>в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7"/>
                      <w:lang w:val="ru-RU"/>
                    </w:rPr>
                    <w:t>э</w:t>
                  </w:r>
                  <w:r w:rsidRPr="00436FAE">
                    <w:rPr>
                      <w:lang w:val="ru-RU"/>
                    </w:rPr>
                    <w:t>т</w:t>
                  </w:r>
                  <w:r w:rsidRPr="00436FAE">
                    <w:rPr>
                      <w:spacing w:val="-1"/>
                      <w:lang w:val="ru-RU"/>
                    </w:rPr>
                    <w:t>и</w:t>
                  </w:r>
                  <w:r w:rsidRPr="00436FAE">
                    <w:rPr>
                      <w:lang w:val="ru-RU"/>
                    </w:rPr>
                    <w:t>х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раб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spacing w:val="-32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.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2"/>
                      <w:lang w:val="ru-RU"/>
                    </w:rPr>
                    <w:t>Р</w:t>
                  </w:r>
                  <w:r w:rsidRPr="00436FAE">
                    <w:rPr>
                      <w:lang w:val="ru-RU"/>
                    </w:rPr>
                    <w:t>а</w:t>
                  </w:r>
                  <w:r w:rsidRPr="00436FAE">
                    <w:rPr>
                      <w:spacing w:val="-1"/>
                      <w:lang w:val="ru-RU"/>
                    </w:rPr>
                    <w:t>б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ты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вып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лня</w:t>
                  </w:r>
                  <w:r w:rsidRPr="00436FAE">
                    <w:rPr>
                      <w:spacing w:val="-7"/>
                      <w:lang w:val="ru-RU"/>
                    </w:rPr>
                    <w:t>ю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ся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с</w:t>
                  </w:r>
                  <w:r w:rsidRPr="00436FAE">
                    <w:rPr>
                      <w:spacing w:val="-1"/>
                      <w:lang w:val="ru-RU"/>
                    </w:rPr>
                    <w:t>ч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т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тр</w:t>
                  </w:r>
                  <w:r w:rsidRPr="00436FAE">
                    <w:rPr>
                      <w:spacing w:val="-5"/>
                      <w:lang w:val="ru-RU"/>
                    </w:rPr>
                    <w:t>е</w:t>
                  </w:r>
                  <w:r w:rsidRPr="00436FAE">
                    <w:rPr>
                      <w:spacing w:val="-1"/>
                      <w:lang w:val="ru-RU"/>
                    </w:rPr>
                    <w:t>б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ля.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5" type="#_x0000_t202" style="position:absolute;margin-left:59.55pt;margin-top:132.3pt;width:33.15pt;height:16pt;z-index:-2515353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3.1.3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6" type="#_x0000_t202" style="position:absolute;margin-left:133.65pt;margin-top:132.3pt;width:83.75pt;height:16pt;z-index:-2515343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Техническое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7" type="#_x0000_t202" style="position:absolute;margin-left:241.95pt;margin-top:132.3pt;width:95.45pt;height:16pt;z-index:-2515333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обслуживание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8" type="#_x0000_t202" style="position:absolute;margin-left:342.6pt;margin-top:132.3pt;width:100.4pt;height:32.1pt;z-index:-2515322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-82" w:right="17"/>
                    <w:jc w:val="center"/>
                  </w:pPr>
                  <w:r>
                    <w:t>прибора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ind w:left="0"/>
                    <w:jc w:val="center"/>
                  </w:pPr>
                  <w:r>
                    <w:rPr>
                      <w:spacing w:val="-1"/>
                    </w:rPr>
                    <w:t>периодической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39" type="#_x0000_t202" style="position:absolute;margin-left:443.05pt;margin-top:132.3pt;width:9.4pt;height:16pt;z-index:-2515312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0" type="#_x0000_t202" style="position:absolute;margin-left:476.95pt;margin-top:132.3pt;width:62.6pt;height:32.1pt;z-index:-2515302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29" w:hanging="10"/>
                  </w:pPr>
                  <w:r>
                    <w:rPr>
                      <w:spacing w:val="-1"/>
                    </w:rPr>
                    <w:t>процессе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ind w:left="29"/>
                  </w:pPr>
                  <w:r>
                    <w:rPr>
                      <w:spacing w:val="-1"/>
                    </w:rPr>
                    <w:t>проверке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1" type="#_x0000_t202" style="position:absolute;margin-left:55.65pt;margin-top:148.35pt;width:90.15pt;height:16pt;z-index:-2515292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эксплуатации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2" type="#_x0000_t202" style="position:absolute;margin-left:180.3pt;margin-top:148.35pt;width:84pt;height:16pt;z-index:-2515281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заключается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3" type="#_x0000_t202" style="position:absolute;margin-left:298.75pt;margin-top:148.35pt;width:9.4pt;height:16pt;z-index:-2515271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4" type="#_x0000_t202" style="position:absolute;margin-left:55.65pt;margin-top:164.45pt;width:483.9pt;height:32.1pt;z-index:-25152614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работоспособности</w:t>
                  </w:r>
                  <w:r w:rsidRPr="00436FAE">
                    <w:rPr>
                      <w:spacing w:val="47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(3.2)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проверке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маркировки,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целостности</w:t>
                  </w:r>
                  <w:r w:rsidRPr="00436FAE">
                    <w:rPr>
                      <w:spacing w:val="4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корпуса,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надежности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крепления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соединительных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проводов.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5" type="#_x0000_t202" style="position:absolute;margin-left:59.55pt;margin-top:196.65pt;width:33.15pt;height:16pt;z-index:-2515251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3.1.4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6" type="#_x0000_t202" style="position:absolute;margin-left:133.7pt;margin-top:196.65pt;width:27.6pt;height:16pt;z-index:-2515240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7" type="#_x0000_t202" style="position:absolute;margin-left:179.5pt;margin-top:196.65pt;width:88.65pt;height:16pt;z-index:-2515230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обнаружении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8" type="#_x0000_t202" style="position:absolute;margin-left:286.25pt;margin-top:196.65pt;width:74.55pt;height:16pt;z-index:-2515220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нарушений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49" type="#_x0000_t202" style="position:absolute;margin-left:379pt;margin-top:196.65pt;width:9.4pt;height:16pt;z-index:-2515210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0" type="#_x0000_t202" style="position:absolute;margin-left:406.55pt;margin-top:196.65pt;width:133pt;height:16pt;z-index:-2515200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работоспособности,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1" type="#_x0000_t202" style="position:absolute;margin-left:55.7pt;margin-top:212.75pt;width:483.85pt;height:32.1pt;z-index:-2515189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маркировке,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целостности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корпуса,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креплении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соединительных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проводов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сл</w:t>
                  </w:r>
                  <w:r w:rsidRPr="00436FAE">
                    <w:rPr>
                      <w:spacing w:val="-7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д</w:t>
                  </w:r>
                  <w:r w:rsidRPr="00436FAE">
                    <w:rPr>
                      <w:spacing w:val="-3"/>
                      <w:lang w:val="ru-RU"/>
                    </w:rPr>
                    <w:t>у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lang w:val="ru-RU"/>
                    </w:rPr>
                    <w:t>т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странить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5"/>
                      <w:lang w:val="ru-RU"/>
                    </w:rPr>
                    <w:t>р</w:t>
                  </w:r>
                  <w:r w:rsidRPr="00436FAE">
                    <w:rPr>
                      <w:lang w:val="ru-RU"/>
                    </w:rPr>
                    <w:t>ушения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ил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вып</w:t>
                  </w:r>
                  <w:r w:rsidRPr="00436FAE">
                    <w:rPr>
                      <w:spacing w:val="-7"/>
                      <w:lang w:val="ru-RU"/>
                    </w:rPr>
                    <w:t>о</w:t>
                  </w:r>
                  <w:r w:rsidRPr="00436FAE">
                    <w:rPr>
                      <w:lang w:val="ru-RU"/>
                    </w:rPr>
                    <w:t>лнить</w:t>
                  </w:r>
                  <w:r w:rsidRPr="00436FAE">
                    <w:rPr>
                      <w:spacing w:val="-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ремон</w:t>
                  </w:r>
                  <w:r w:rsidRPr="00436FAE">
                    <w:rPr>
                      <w:spacing w:val="-32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2" type="#_x0000_t202" style="position:absolute;margin-left:95.55pt;margin-top:261.05pt;width:233.85pt;height:16pt;z-index:-2515179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782"/>
                    </w:tabs>
                    <w:spacing w:line="306" w:lineRule="exact"/>
                  </w:pPr>
                  <w:r>
                    <w:rPr>
                      <w:w w:val="95"/>
                    </w:rPr>
                    <w:t>3.2</w:t>
                  </w:r>
                  <w:r>
                    <w:rPr>
                      <w:w w:val="95"/>
                    </w:rPr>
                    <w:tab/>
                  </w:r>
                  <w:r>
                    <w:t>Проверка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-1"/>
                    </w:rPr>
                    <w:t>работоспособности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3" type="#_x0000_t202" style="position:absolute;margin-left:133.7pt;margin-top:293.25pt;width:64.65pt;height:16pt;z-index:-2515169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Проверка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4" type="#_x0000_t202" style="position:absolute;margin-left:213.3pt;margin-top:293.25pt;width:129.2pt;height:16pt;z-index:-2515159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работоспособности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5" type="#_x0000_t202" style="position:absolute;margin-left:357.4pt;margin-top:293.25pt;width:182.15pt;height:16pt;z-index:-2515148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041"/>
                    </w:tabs>
                    <w:spacing w:line="306" w:lineRule="exact"/>
                  </w:pPr>
                  <w:r>
                    <w:rPr>
                      <w:spacing w:val="-3"/>
                      <w:w w:val="95"/>
                    </w:rPr>
                    <w:t>выполняется</w:t>
                  </w:r>
                  <w:r>
                    <w:rPr>
                      <w:spacing w:val="-3"/>
                      <w:w w:val="95"/>
                    </w:rPr>
                    <w:tab/>
                  </w:r>
                  <w:r>
                    <w:rPr>
                      <w:spacing w:val="-1"/>
                    </w:rPr>
                    <w:t>визуальным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6" type="#_x0000_t202" style="position:absolute;margin-left:55.7pt;margin-top:309.35pt;width:483.9pt;height:32.1pt;z-index:-25151385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контролем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индикатора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и </w:t>
                  </w:r>
                  <w:r w:rsidRPr="00436FAE">
                    <w:rPr>
                      <w:spacing w:val="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контролем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состояния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выходов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 xml:space="preserve">при </w:t>
                  </w:r>
                  <w:r w:rsidRPr="00436FAE">
                    <w:rPr>
                      <w:spacing w:val="1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помощи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измерительных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приборов.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7" type="#_x0000_t202" style="position:absolute;margin-left:133.7pt;margin-top:357.65pt;width:405.85pt;height:43.6pt;z-index:-2515128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2035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4</w:t>
                  </w:r>
                  <w:r w:rsidRPr="00436FAE">
                    <w:rPr>
                      <w:spacing w:val="3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ТЕКУЩИЙ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РЕМОНТ</w:t>
                  </w:r>
                </w:p>
                <w:p w:rsidR="009D572E" w:rsidRPr="00436FAE" w:rsidRDefault="009D572E">
                  <w:pPr>
                    <w:pStyle w:val="BodyText"/>
                    <w:spacing w:before="230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Гарантийный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ремонт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производит</w:t>
                  </w:r>
                  <w:r w:rsidRPr="00436FAE">
                    <w:rPr>
                      <w:spacing w:val="5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предприятие-изготовитель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8" type="#_x0000_t202" style="position:absolute;margin-left:55.7pt;margin-top:401.3pt;width:25.75pt;height:16pt;z-index:-2515118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59" type="#_x0000_t202" style="position:absolute;margin-left:101.2pt;margin-top:401.3pt;width:139.75pt;height:16pt;z-index:-2515107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специализированная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0" type="#_x0000_t202" style="position:absolute;margin-left:260.65pt;margin-top:401.3pt;width:83.3pt;height:16pt;z-index:-2515097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организация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1" type="#_x0000_t202" style="position:absolute;margin-left:363.75pt;margin-top:401.3pt;width:9.75pt;height:16pt;z-index:-2515087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2" type="#_x0000_t202" style="position:absolute;margin-left:393.3pt;margin-top:401.3pt;width:39.55pt;height:16pt;z-index:-2515077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центр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3" type="#_x0000_t202" style="position:absolute;margin-left:452.6pt;margin-top:401.3pt;width:86.95pt;height:16pt;z-index:-2515066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технического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4" type="#_x0000_t202" style="position:absolute;margin-left:55.7pt;margin-top:417.4pt;width:483.9pt;height:75.85pt;z-index:-25150566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обслуживания,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имеющая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договор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предприятием-изготовителем,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счет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ind w:right="17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предприятия-изготовителя.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истечению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гарантийного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срока</w:t>
                  </w:r>
                  <w:r w:rsidRPr="00436FAE">
                    <w:rPr>
                      <w:lang w:val="ru-RU"/>
                    </w:rPr>
                    <w:t xml:space="preserve"> </w:t>
                  </w:r>
                  <w:r w:rsidRPr="00436FAE">
                    <w:rPr>
                      <w:spacing w:val="16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ремонт</w:t>
                  </w:r>
                  <w:r w:rsidRPr="00436FAE">
                    <w:rPr>
                      <w:spacing w:val="71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производится</w:t>
                  </w:r>
                  <w:r w:rsidRPr="00436FAE">
                    <w:rPr>
                      <w:spacing w:val="-1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за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5"/>
                      <w:lang w:val="ru-RU"/>
                    </w:rPr>
                    <w:t>счет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потребителя.</w:t>
                  </w:r>
                </w:p>
                <w:p w:rsidR="009D572E" w:rsidRDefault="009D572E">
                  <w:pPr>
                    <w:pStyle w:val="BodyText"/>
                    <w:tabs>
                      <w:tab w:val="left" w:pos="3348"/>
                    </w:tabs>
                    <w:spacing w:before="230"/>
                    <w:ind w:left="2987"/>
                  </w:pPr>
                  <w:r>
                    <w:rPr>
                      <w:w w:val="95"/>
                    </w:rPr>
                    <w:t>5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5"/>
                    </w:rPr>
                    <w:t>ХРАНЕНИЕ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УТИЛИЗАЦИЯ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5" type="#_x0000_t202" style="position:absolute;margin-left:59.55pt;margin-top:504.8pt;width:21.45pt;height:16pt;z-index:-2515046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5.1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6" type="#_x0000_t202" style="position:absolute;margin-left:112.45pt;margin-top:504.8pt;width:56.9pt;height:16pt;z-index:-2515036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Модемы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7" type="#_x0000_t202" style="position:absolute;margin-left:187.3pt;margin-top:504.8pt;width:139.1pt;height:16pt;z-index:-2515025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434"/>
                    </w:tabs>
                    <w:spacing w:line="306" w:lineRule="exact"/>
                  </w:pPr>
                  <w:r>
                    <w:rPr>
                      <w:spacing w:val="-2"/>
                      <w:w w:val="95"/>
                    </w:rPr>
                    <w:t>должны</w:t>
                  </w:r>
                  <w:r>
                    <w:rPr>
                      <w:spacing w:val="-2"/>
                      <w:w w:val="95"/>
                    </w:rPr>
                    <w:tab/>
                  </w:r>
                  <w:r>
                    <w:t>храниться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8" type="#_x0000_t202" style="position:absolute;margin-left:344.25pt;margin-top:504.8pt;width:9.4pt;height:16pt;z-index:-2515015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69" type="#_x0000_t202" style="position:absolute;margin-left:371.55pt;margin-top:504.8pt;width:59.95pt;height:16pt;z-index:-2515005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упаковке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0" type="#_x0000_t202" style="position:absolute;margin-left:449.4pt;margin-top:504.8pt;width:90.15pt;height:16pt;z-index:-2514995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предприятия-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1" type="#_x0000_t202" style="position:absolute;margin-left:55.7pt;margin-top:520.9pt;width:483.85pt;height:32.15pt;z-index:-2514984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tabs>
                      <w:tab w:val="left" w:pos="1940"/>
                      <w:tab w:val="left" w:pos="2307"/>
                      <w:tab w:val="left" w:pos="4108"/>
                      <w:tab w:val="left" w:pos="6621"/>
                      <w:tab w:val="left" w:pos="8562"/>
                      <w:tab w:val="left" w:pos="8929"/>
                    </w:tabs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3"/>
                      <w:w w:val="95"/>
                      <w:lang w:val="ru-RU"/>
                    </w:rPr>
                    <w:t>изготовителя</w:t>
                  </w:r>
                  <w:r w:rsidRPr="00436FAE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в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помещении,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обеспечивающем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  <w:t>соответствие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в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lang w:val="ru-RU"/>
                    </w:rPr>
                    <w:t>части</w:t>
                  </w:r>
                </w:p>
                <w:p w:rsidR="009D572E" w:rsidRPr="00436FAE" w:rsidRDefault="009D572E">
                  <w:pPr>
                    <w:pStyle w:val="BodyText"/>
                    <w:spacing w:before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наличия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климатических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факторов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–</w:t>
                  </w:r>
                  <w:r w:rsidRPr="00436FAE">
                    <w:rPr>
                      <w:rFonts w:cs="Arial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группе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2</w:t>
                  </w:r>
                  <w:r w:rsidRPr="00436FAE">
                    <w:rPr>
                      <w:rFonts w:cs="Arial"/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spacing w:val="-8"/>
                      <w:lang w:val="ru-RU"/>
                    </w:rPr>
                    <w:t>ГОСТ</w:t>
                  </w:r>
                  <w:r w:rsidRPr="00436FAE">
                    <w:rPr>
                      <w:spacing w:val="-9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15150-69.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2" type="#_x0000_t202" style="position:absolute;margin-left:55.7pt;margin-top:553.1pt;width:53.95pt;height:32.1pt;z-index:-2514974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7"/>
                    <w:rPr>
                      <w:rFonts w:cs="Arial"/>
                    </w:rPr>
                  </w:pPr>
                  <w:r>
                    <w:t>5.2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rPr>
                      <w:spacing w:val="-1"/>
                    </w:rPr>
                    <w:t>ресурса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3" type="#_x0000_t202" style="position:absolute;margin-left:109.75pt;margin-top:553.1pt;width:429.95pt;height:16pt;z-index:-25149644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При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необходимости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утилизации</w:t>
                  </w:r>
                  <w:r w:rsidRPr="00436FAE">
                    <w:rPr>
                      <w:spacing w:val="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модема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10"/>
                      <w:lang w:val="ru-RU"/>
                    </w:rPr>
                    <w:t xml:space="preserve"> </w:t>
                  </w:r>
                  <w:r w:rsidRPr="00436FAE">
                    <w:rPr>
                      <w:spacing w:val="-7"/>
                      <w:lang w:val="ru-RU"/>
                    </w:rPr>
                    <w:t>результате</w:t>
                  </w:r>
                  <w:r w:rsidRPr="00436FAE">
                    <w:rPr>
                      <w:spacing w:val="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выработки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4" type="#_x0000_t202" style="position:absolute;margin-left:126.65pt;margin-top:569.2pt;width:25.75pt;height:16pt;z-index:-2514954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5" type="#_x0000_t202" style="position:absolute;margin-left:169.4pt;margin-top:569.2pt;width:97.45pt;height:16pt;z-index:-2514944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781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появления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6" type="#_x0000_t202" style="position:absolute;margin-left:283.9pt;margin-top:569.2pt;width:62.65pt;height:16pt;z-index:-2514933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процессе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7" type="#_x0000_t202" style="position:absolute;margin-left:363.5pt;margin-top:569.2pt;width:90.2pt;height:16pt;z-index:-2514923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эксплуатации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8" type="#_x0000_t202" style="position:absolute;margin-left:470.6pt;margin-top:569.2pt;width:68.95pt;height:16pt;z-index:-2514913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дефектов,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79" type="#_x0000_t202" style="position:absolute;margin-left:55.65pt;margin-top:585.35pt;width:483.85pt;height:75.75pt;z-index:-25149030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исключающих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возможность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ремонта,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утилизацию</w:t>
                  </w:r>
                  <w:r w:rsidRPr="00436FAE">
                    <w:rPr>
                      <w:spacing w:val="3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</w:t>
                  </w:r>
                  <w:r w:rsidRPr="00436FAE">
                    <w:rPr>
                      <w:spacing w:val="3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произвести</w:t>
                  </w:r>
                  <w:r w:rsidRPr="00436FAE">
                    <w:rPr>
                      <w:spacing w:val="35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</w:p>
                <w:p w:rsidR="009D572E" w:rsidRPr="00436FAE" w:rsidRDefault="009D572E">
                  <w:pPr>
                    <w:pStyle w:val="BodyText"/>
                    <w:ind w:right="17" w:hanging="1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соответствии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правилами,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действующими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2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объекте</w:t>
                  </w:r>
                  <w:r w:rsidRPr="00436FAE">
                    <w:rPr>
                      <w:spacing w:val="1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его</w:t>
                  </w:r>
                  <w:r w:rsidRPr="00436FAE">
                    <w:rPr>
                      <w:spacing w:val="1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эксплуатации</w:t>
                  </w:r>
                  <w:r w:rsidRPr="00436FAE">
                    <w:rPr>
                      <w:spacing w:val="43"/>
                      <w:w w:val="9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5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утвержденными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установленном</w:t>
                  </w:r>
                  <w:r w:rsidRPr="00436FAE">
                    <w:rPr>
                      <w:spacing w:val="-1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порядке.</w:t>
                  </w:r>
                </w:p>
                <w:p w:rsidR="009D572E" w:rsidRDefault="009D572E">
                  <w:pPr>
                    <w:pStyle w:val="BodyText"/>
                    <w:spacing w:before="230"/>
                    <w:ind w:left="3293"/>
                  </w:pPr>
                  <w:r>
                    <w:t>6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3"/>
                    </w:rPr>
                    <w:t>ТРАНСПОРТИРОВАНИЕ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0" type="#_x0000_t202" style="position:absolute;margin-left:55.75pt;margin-top:677.3pt;width:50.6pt;height:32.1pt;z-index:-2514892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96"/>
                    <w:rPr>
                      <w:rFonts w:cs="Arial"/>
                    </w:rPr>
                  </w:pPr>
                  <w:r>
                    <w:t>6.1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</w:pPr>
                  <w:r>
                    <w:t>видами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1" type="#_x0000_t202" style="position:absolute;margin-left:113.6pt;margin-top:677.3pt;width:131pt;height:16pt;z-index:-2514882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Транспортирование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2" type="#_x0000_t202" style="position:absolute;margin-left:257.85pt;margin-top:677.3pt;width:59.85pt;height:16pt;z-index:-2514872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модемов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3" type="#_x0000_t202" style="position:absolute;margin-left:330.95pt;margin-top:677.3pt;width:42.3pt;height:16pt;z-index:-2514862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5"/>
                    </w:rPr>
                    <w:t>может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4" type="#_x0000_t202" style="position:absolute;margin-left:386.45pt;margin-top:677.3pt;width:98.35pt;height:16pt;z-index:-2514851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производиться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5" type="#_x0000_t202" style="position:absolute;margin-left:498pt;margin-top:677.3pt;width:41.6pt;height:32.1pt;z-index:-2514841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всеми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ind w:left="349"/>
                  </w:pPr>
                  <w: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6" type="#_x0000_t202" style="position:absolute;margin-left:124.55pt;margin-top:693.4pt;width:75.6pt;height:16pt;z-index:-2514831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транспорта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7" type="#_x0000_t202" style="position:absolute;margin-left:218.35pt;margin-top:693.4pt;width:9.4pt;height:16pt;z-index:-251482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8" type="#_x0000_t202" style="position:absolute;margin-left:245.95pt;margin-top:693.4pt;width:49.35pt;height:16pt;z-index:-251481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крытых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89" type="#_x0000_t202" style="position:absolute;margin-left:313.5pt;margin-top:693.4pt;width:92.7pt;height:16pt;z-index:-251480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транспортных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0" type="#_x0000_t202" style="position:absolute;margin-left:424.45pt;margin-top:693.4pt;width:71.85pt;height:16pt;z-index:-251479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средствах,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1" type="#_x0000_t202" style="position:absolute;margin-left:55.75pt;margin-top:709.45pt;width:129.8pt;height:16pt;z-index:-2514780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транспортировании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2" type="#_x0000_t202" style="position:absolute;margin-left:201.45pt;margin-top:709.45pt;width:76.75pt;height:16pt;z-index:-2514769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воздушным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3" type="#_x0000_t202" style="position:absolute;margin-left:294.15pt;margin-top:709.45pt;width:107.75pt;height:16pt;z-index:-2514759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2042"/>
                    </w:tabs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  <w:w w:val="95"/>
                    </w:rPr>
                    <w:t>транспортом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4" type="#_x0000_t202" style="position:absolute;margin-left:417.8pt;margin-top:709.45pt;width:9.4pt;height:16pt;z-index:-2514749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5" type="#_x0000_t202" style="position:absolute;margin-left:443.05pt;margin-top:709.45pt;width:96.5pt;height:16pt;z-index:-251473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отапливаемых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6" type="#_x0000_t202" style="position:absolute;margin-left:55.75pt;margin-top:725.6pt;width:188.5pt;height:16pt;z-index:-2514728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герметизированных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1"/>
                    </w:rPr>
                    <w:t>отсеках.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7" type="#_x0000_t202" style="position:absolute;margin-left:59.65pt;margin-top:741.7pt;width:21.45pt;height:16pt;z-index:-251471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6.2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8" type="#_x0000_t202" style="position:absolute;margin-left:113.7pt;margin-top:741.7pt;width:27.6pt;height:16pt;z-index:-2514708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При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799" type="#_x0000_t202" style="position:absolute;margin-left:152.3pt;margin-top:741.7pt;width:57.6pt;height:16pt;z-index:-2514698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погрузке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0" type="#_x0000_t202" style="position:absolute;margin-left:221pt;margin-top:741.7pt;width:9.8pt;height:16pt;z-index:-2514688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1" type="#_x0000_t202" style="position:absolute;margin-left:241.85pt;margin-top:741.7pt;width:129.8pt;height:16pt;z-index:-251467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транспортировании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2" type="#_x0000_t202" style="position:absolute;margin-left:382.65pt;margin-top:741.7pt;width:157pt;height:16pt;z-index:-2514667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1962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упакованных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модемов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3" type="#_x0000_t202" style="position:absolute;margin-left:55.75pt;margin-top:757.75pt;width:483.85pt;height:16pt;z-index:-25146572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должны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строго</w:t>
                  </w:r>
                  <w:r w:rsidRPr="00436FAE">
                    <w:rPr>
                      <w:spacing w:val="65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выполняться</w:t>
                  </w:r>
                  <w:r w:rsidRPr="00436FAE">
                    <w:rPr>
                      <w:spacing w:val="64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требования</w:t>
                  </w:r>
                  <w:r w:rsidRPr="00436FAE">
                    <w:rPr>
                      <w:spacing w:val="66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предупредительных</w:t>
                  </w:r>
                  <w:r w:rsidRPr="00436FAE">
                    <w:rPr>
                      <w:spacing w:val="6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знаков</w:t>
                  </w:r>
                  <w:r w:rsidRPr="00436FAE">
                    <w:rPr>
                      <w:spacing w:val="64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4" type="#_x0000_t202" style="position:absolute;margin-left:471.2pt;margin-top:819.2pt;width:96.65pt;height:13pt;z-index:-2514647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11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805" type="#_x0000_t202" style="position:absolute;margin-left:55.7pt;margin-top:51.75pt;width:483.9pt;height:59.7pt;z-index:-2514636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lang w:val="ru-RU"/>
                    </w:rPr>
                    <w:t>надписей</w:t>
                  </w:r>
                  <w:r w:rsidRPr="00436FAE">
                    <w:rPr>
                      <w:spacing w:val="2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1"/>
                      <w:lang w:val="ru-RU"/>
                    </w:rPr>
                    <w:t>ящиках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</w:t>
                  </w:r>
                  <w:r w:rsidRPr="00436FAE">
                    <w:rPr>
                      <w:spacing w:val="2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должны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допускаться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толчки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удары,</w:t>
                  </w:r>
                  <w:r w:rsidRPr="00436FAE">
                    <w:rPr>
                      <w:spacing w:val="2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которые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могут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отразиться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на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внешнем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виде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работоспособности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прибора.</w:t>
                  </w:r>
                </w:p>
                <w:p w:rsidR="009D572E" w:rsidRDefault="009D572E">
                  <w:pPr>
                    <w:pStyle w:val="BodyText"/>
                    <w:spacing w:before="230"/>
                    <w:ind w:left="3036"/>
                  </w:pPr>
                  <w:r>
                    <w:t>7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6"/>
                    </w:rPr>
                    <w:t>ГАРАНТИИ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3"/>
                    </w:rPr>
                    <w:t>ИЗГОТОВИТЕЛЯ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6" type="#_x0000_t202" style="position:absolute;margin-left:59.55pt;margin-top:123.05pt;width:21.45pt;height:16pt;z-index:-251462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7.1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7" type="#_x0000_t202" style="position:absolute;margin-left:109.7pt;margin-top:123.05pt;width:429.85pt;height:16pt;z-index:-2514616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Гарантийный</w:t>
                  </w:r>
                  <w:r w:rsidRPr="00436FAE">
                    <w:rPr>
                      <w:spacing w:val="5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срок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эксплуатации</w:t>
                  </w:r>
                  <w:r w:rsidRPr="00436FAE">
                    <w:rPr>
                      <w:spacing w:val="5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-</w:t>
                  </w:r>
                  <w:r w:rsidRPr="00436FAE">
                    <w:rPr>
                      <w:spacing w:val="5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12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месяцев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spacing w:val="2"/>
                      <w:lang w:val="ru-RU"/>
                    </w:rPr>
                    <w:t>со</w:t>
                  </w:r>
                  <w:r w:rsidRPr="00436FAE">
                    <w:rPr>
                      <w:spacing w:val="58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дня</w:t>
                  </w:r>
                  <w:r w:rsidRPr="00436FAE">
                    <w:rPr>
                      <w:spacing w:val="57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отгрузки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8" type="#_x0000_t202" style="position:absolute;margin-left:55.7pt;margin-top:139.2pt;width:198.9pt;height:16pt;z-index:-2514606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предприятием-изготовителем.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09" type="#_x0000_t202" style="position:absolute;margin-left:59.55pt;margin-top:155.25pt;width:21.45pt;height:16pt;z-index:-2514595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7.2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0" type="#_x0000_t202" style="position:absolute;margin-left:109.7pt;margin-top:155.25pt;width:144.65pt;height:16pt;z-index:-251458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961"/>
                    </w:tabs>
                    <w:spacing w:line="306" w:lineRule="exact"/>
                  </w:pPr>
                  <w:r>
                    <w:rPr>
                      <w:spacing w:val="-1"/>
                      <w:w w:val="95"/>
                    </w:rPr>
                    <w:t>При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2"/>
                    </w:rPr>
                    <w:t>несоблюдении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1" type="#_x0000_t202" style="position:absolute;margin-left:273.85pt;margin-top:155.25pt;width:93.95pt;height:16pt;z-index:-2514575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2"/>
                    </w:rPr>
                    <w:t>потребителем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2" type="#_x0000_t202" style="position:absolute;margin-left:387.25pt;margin-top:155.25pt;width:48.6pt;height:16pt;z-index:-2514565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правил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3" type="#_x0000_t202" style="position:absolute;margin-left:455.35pt;margin-top:155.25pt;width:84.25pt;height:16pt;z-index:-2514554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tabs>
                      <w:tab w:val="left" w:pos="605"/>
                    </w:tabs>
                    <w:spacing w:line="306" w:lineRule="exact"/>
                  </w:pPr>
                  <w:r>
                    <w:rPr>
                      <w:w w:val="95"/>
                    </w:rPr>
                    <w:t>и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spacing w:val="-1"/>
                    </w:rPr>
                    <w:t>условий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4" type="#_x0000_t202" style="position:absolute;margin-left:55.7pt;margin-top:171.35pt;width:483.95pt;height:32.1pt;z-index:-25145446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hanging="1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эксплуатации,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оговоренных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в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настоящем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руководстве,</w:t>
                  </w:r>
                  <w:r w:rsidRPr="00436FAE">
                    <w:rPr>
                      <w:spacing w:val="34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выходе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из</w:t>
                  </w:r>
                  <w:r w:rsidRPr="00436FAE">
                    <w:rPr>
                      <w:spacing w:val="3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строя</w:t>
                  </w:r>
                </w:p>
                <w:p w:rsidR="009D572E" w:rsidRPr="00436FAE" w:rsidRDefault="009D572E">
                  <w:pPr>
                    <w:pStyle w:val="BodyText"/>
                    <w:tabs>
                      <w:tab w:val="left" w:pos="1241"/>
                      <w:tab w:val="left" w:pos="1761"/>
                      <w:tab w:val="left" w:pos="2589"/>
                      <w:tab w:val="left" w:pos="4520"/>
                      <w:tab w:val="left" w:pos="5823"/>
                      <w:tab w:val="left" w:pos="7843"/>
                    </w:tabs>
                    <w:spacing w:line="322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w w:val="95"/>
                      <w:lang w:val="ru-RU"/>
                    </w:rPr>
                    <w:t>модема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по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w w:val="95"/>
                      <w:lang w:val="ru-RU"/>
                    </w:rPr>
                    <w:t>вине</w:t>
                  </w:r>
                  <w:r w:rsidRPr="00436FAE">
                    <w:rPr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>потребителя,</w:t>
                  </w:r>
                  <w:r w:rsidRPr="00436FAE">
                    <w:rPr>
                      <w:spacing w:val="-2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>наличии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  <w:t>механических</w:t>
                  </w:r>
                  <w:r w:rsidRPr="00436FAE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436FAE">
                    <w:rPr>
                      <w:spacing w:val="-1"/>
                      <w:lang w:val="ru-RU"/>
                    </w:rPr>
                    <w:t>повреждений,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5" type="#_x0000_t202" style="position:absolute;margin-left:55.7pt;margin-top:203.55pt;width:88.85pt;height:16pt;z-index:-2514534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повреждений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6" type="#_x0000_t202" style="position:absolute;margin-left:155.85pt;margin-top:203.55pt;width:15.6pt;height:16pt;z-index:-2514524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7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7" type="#_x0000_t202" style="position:absolute;margin-left:183.05pt;margin-top:203.55pt;width:71.8pt;height:16pt;z-index:-2514513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попадания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8" type="#_x0000_t202" style="position:absolute;margin-left:266.1pt;margin-top:203.55pt;width:70.35pt;height:16pt;z-index:-251450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жидкостей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19" type="#_x0000_t202" style="position:absolute;margin-left:347.7pt;margin-top:203.55pt;width:9.8pt;height:16pt;z-index:-251449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0" type="#_x0000_t202" style="position:absolute;margin-left:368.75pt;margin-top:203.55pt;width:84.3pt;height:16pt;z-index:-251448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посторонних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1" type="#_x0000_t202" style="position:absolute;margin-left:464.3pt;margin-top:203.55pt;width:75.3pt;height:16pt;z-index:-2514472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3"/>
                    </w:rPr>
                    <w:t>предметов,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2" type="#_x0000_t202" style="position:absolute;margin-left:55.75pt;margin-top:219.65pt;width:416.05pt;height:16pt;z-index:-25144627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spacing w:val="-2"/>
                      <w:lang w:val="ru-RU"/>
                    </w:rPr>
                    <w:t>предприятие-изготовитель</w:t>
                  </w:r>
                  <w:r w:rsidRPr="00436FAE">
                    <w:rPr>
                      <w:spacing w:val="-2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не</w:t>
                  </w:r>
                  <w:r w:rsidRPr="00436FAE">
                    <w:rPr>
                      <w:spacing w:val="-20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несет</w:t>
                  </w:r>
                  <w:r w:rsidRPr="00436FAE">
                    <w:rPr>
                      <w:spacing w:val="-21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гарантийных</w:t>
                  </w:r>
                  <w:r w:rsidRPr="00436FAE">
                    <w:rPr>
                      <w:spacing w:val="-19"/>
                      <w:lang w:val="ru-RU"/>
                    </w:rPr>
                    <w:t xml:space="preserve"> </w:t>
                  </w:r>
                  <w:r w:rsidRPr="00436FAE">
                    <w:rPr>
                      <w:spacing w:val="-3"/>
                      <w:lang w:val="ru-RU"/>
                    </w:rPr>
                    <w:t>обязательств.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3" type="#_x0000_t202" style="position:absolute;margin-left:59.65pt;margin-top:235.7pt;width:21.45pt;height:16pt;z-index:-2514452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t>7.3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4" type="#_x0000_t202" style="position:absolute;margin-left:109.75pt;margin-top:235.7pt;width:326pt;height:16pt;z-index:-25144422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lang w:val="ru-RU"/>
                    </w:rPr>
                  </w:pPr>
                  <w:r w:rsidRPr="00436FAE">
                    <w:rPr>
                      <w:spacing w:val="-1"/>
                      <w:lang w:val="ru-RU"/>
                    </w:rPr>
                    <w:t>Отзывы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о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качестве</w:t>
                  </w:r>
                  <w:r w:rsidRPr="00436FAE">
                    <w:rPr>
                      <w:spacing w:val="-2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и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работоспособности</w:t>
                  </w:r>
                  <w:r w:rsidRPr="00436FAE">
                    <w:rPr>
                      <w:spacing w:val="-3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модема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5" type="#_x0000_t202" style="position:absolute;margin-left:442.6pt;margin-top:235.7pt;width:96.95pt;height:16pt;z-index:-2514432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1"/>
                    </w:rPr>
                    <w:t>направлять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6" type="#_x0000_t202" style="position:absolute;margin-left:55.7pt;margin-top:251.85pt;width:288.45pt;height:32.1pt;z-index:-25144217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адресу:</w:t>
                  </w:r>
                  <w:r w:rsidRPr="00436FAE">
                    <w:rPr>
                      <w:spacing w:val="19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198095,</w:t>
                  </w:r>
                  <w:r w:rsidRPr="00436FAE">
                    <w:rPr>
                      <w:spacing w:val="22"/>
                      <w:lang w:val="ru-RU"/>
                    </w:rPr>
                    <w:t xml:space="preserve"> </w:t>
                  </w:r>
                  <w:r w:rsidRPr="00436FAE">
                    <w:rPr>
                      <w:spacing w:val="-15"/>
                      <w:lang w:val="ru-RU"/>
                    </w:rPr>
                    <w:t>Р</w:t>
                  </w:r>
                  <w:r w:rsidRPr="00436FAE">
                    <w:rPr>
                      <w:lang w:val="ru-RU"/>
                    </w:rPr>
                    <w:t>осси</w:t>
                  </w:r>
                  <w:r w:rsidRPr="00436FAE">
                    <w:rPr>
                      <w:spacing w:val="-1"/>
                      <w:lang w:val="ru-RU"/>
                    </w:rPr>
                    <w:t>я</w:t>
                  </w:r>
                  <w:r w:rsidRPr="00436FAE">
                    <w:rPr>
                      <w:lang w:val="ru-RU"/>
                    </w:rPr>
                    <w:t>,</w:t>
                  </w:r>
                  <w:r w:rsidRPr="00436FAE">
                    <w:rPr>
                      <w:spacing w:val="21"/>
                      <w:lang w:val="ru-RU"/>
                    </w:rPr>
                    <w:t xml:space="preserve"> </w:t>
                  </w:r>
                  <w:r w:rsidRPr="00436FAE">
                    <w:rPr>
                      <w:spacing w:val="-35"/>
                      <w:lang w:val="ru-RU"/>
                    </w:rPr>
                    <w:t>г</w:t>
                  </w:r>
                  <w:r w:rsidRPr="00436FAE">
                    <w:rPr>
                      <w:lang w:val="ru-RU"/>
                    </w:rPr>
                    <w:t>.</w:t>
                  </w:r>
                  <w:r w:rsidRPr="00436FAE">
                    <w:rPr>
                      <w:spacing w:val="3"/>
                      <w:lang w:val="ru-RU"/>
                    </w:rPr>
                    <w:t>С</w:t>
                  </w:r>
                  <w:r w:rsidRPr="00436FAE">
                    <w:rPr>
                      <w:lang w:val="ru-RU"/>
                    </w:rPr>
                    <w:t>ан</w:t>
                  </w:r>
                  <w:r w:rsidRPr="00436FAE">
                    <w:rPr>
                      <w:spacing w:val="3"/>
                      <w:lang w:val="ru-RU"/>
                    </w:rPr>
                    <w:t>к</w:t>
                  </w:r>
                  <w:r w:rsidRPr="00436FAE">
                    <w:rPr>
                      <w:lang w:val="ru-RU"/>
                    </w:rPr>
                    <w:t>т-П</w:t>
                  </w:r>
                  <w:r w:rsidRPr="00436FAE">
                    <w:rPr>
                      <w:spacing w:val="-11"/>
                      <w:lang w:val="ru-RU"/>
                    </w:rPr>
                    <w:t>е</w:t>
                  </w:r>
                  <w:r w:rsidRPr="00436FAE">
                    <w:rPr>
                      <w:spacing w:val="-5"/>
                      <w:lang w:val="ru-RU"/>
                    </w:rPr>
                    <w:t>т</w:t>
                  </w:r>
                  <w:r w:rsidRPr="00436FAE">
                    <w:rPr>
                      <w:lang w:val="ru-RU"/>
                    </w:rPr>
                    <w:t>ер</w:t>
                  </w:r>
                  <w:r w:rsidRPr="00436FAE">
                    <w:rPr>
                      <w:spacing w:val="-8"/>
                      <w:lang w:val="ru-RU"/>
                    </w:rPr>
                    <w:t>б</w:t>
                  </w:r>
                  <w:r w:rsidRPr="00436FAE">
                    <w:rPr>
                      <w:spacing w:val="-3"/>
                      <w:lang w:val="ru-RU"/>
                    </w:rPr>
                    <w:t>у</w:t>
                  </w:r>
                  <w:r w:rsidRPr="00436FAE">
                    <w:rPr>
                      <w:lang w:val="ru-RU"/>
                    </w:rPr>
                    <w:t>р</w:t>
                  </w:r>
                  <w:r w:rsidRPr="00436FAE">
                    <w:rPr>
                      <w:spacing w:val="-35"/>
                      <w:lang w:val="ru-RU"/>
                    </w:rPr>
                    <w:t>г</w:t>
                  </w:r>
                  <w:r w:rsidRPr="00436FAE">
                    <w:rPr>
                      <w:lang w:val="ru-RU"/>
                    </w:rPr>
                    <w:t>,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ООО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3"/>
                    </w:rPr>
                    <w:t>"АРМАТЕХ",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тел.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+7(812)740-750-2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7" type="#_x0000_t202" style="position:absolute;margin-left:347.95pt;margin-top:251.85pt;width:20.75pt;height:16pt;z-index:-2514411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ул.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8" type="#_x0000_t202" style="position:absolute;margin-left:372.5pt;margin-top:251.85pt;width:64.25pt;height:16pt;z-index:-2514401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t>Маршала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29" type="#_x0000_t202" style="position:absolute;margin-left:440.6pt;margin-top:251.85pt;width:66.05pt;height:16pt;z-index:-2514391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3"/>
                    </w:rPr>
                    <w:t>Говорова,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0" type="#_x0000_t202" style="position:absolute;margin-left:510.45pt;margin-top:251.85pt;width:29.2pt;height:16pt;z-index:-2514380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rPr>
                      <w:rFonts w:cs="Arial"/>
                    </w:rPr>
                  </w:pPr>
                  <w:r>
                    <w:rPr>
                      <w:spacing w:val="-1"/>
                    </w:rPr>
                    <w:t>35а,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31" type="#_x0000_t202" style="position:absolute;margin-left:471.2pt;margin-top:819.2pt;width:96.65pt;height:13pt;z-index:-2514370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12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832" style="position:absolute;margin-left:51.3pt;margin-top:147.85pt;width:196.45pt;height:.1pt;z-index:-251436032;mso-position-horizontal-relative:page;mso-position-vertical-relative:page" coordorigin="1026,2957" coordsize="3929,2">
            <v:shape id="_x0000_s1833" style="position:absolute;left:1026;top:2957;width:3929;height:2" coordorigin="1026,2957" coordsize="3929,0" path="m1026,2957r3929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34" style="position:absolute;margin-left:261.95pt;margin-top:147.85pt;width:117.7pt;height:.1pt;z-index:-251435008;mso-position-horizontal-relative:page;mso-position-vertical-relative:page" coordorigin="5239,2957" coordsize="2354,2">
            <v:shape id="_x0000_s1835" style="position:absolute;left:5239;top:2957;width:2354;height:2" coordorigin="5239,2957" coordsize="2354,0" path="m5239,2957r2353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36" style="position:absolute;margin-left:391.45pt;margin-top:147.85pt;width:91.8pt;height:.1pt;z-index:-251433984;mso-position-horizontal-relative:page;mso-position-vertical-relative:page" coordorigin="7829,2957" coordsize="1836,2">
            <v:shape id="_x0000_s1837" style="position:absolute;left:7829;top:2957;width:1836;height:2" coordorigin="7829,2957" coordsize="1836,0" path="m7829,2957r1836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38" style="position:absolute;margin-left:495.05pt;margin-top:147.85pt;width:64.6pt;height:.1pt;z-index:-251432960;mso-position-horizontal-relative:page;mso-position-vertical-relative:page" coordorigin="9901,2957" coordsize="1292,2">
            <v:shape id="_x0000_s1839" style="position:absolute;left:9901;top:2957;width:1292;height:2" coordorigin="9901,2957" coordsize="1292,0" path="m9901,2957r1291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40" style="position:absolute;margin-left:242.3pt;margin-top:362.2pt;width:120.55pt;height:.1pt;z-index:-251431936;mso-position-horizontal-relative:page;mso-position-vertical-relative:page" coordorigin="4846,7244" coordsize="2411,2">
            <v:shape id="_x0000_s1841" style="position:absolute;left:4846;top:7244;width:2411;height:2" coordorigin="4846,7244" coordsize="2411,0" path="m4846,7244r2410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42" style="position:absolute;margin-left:391.15pt;margin-top:362.2pt;width:155.95pt;height:.1pt;z-index:-251430912;mso-position-horizontal-relative:page;mso-position-vertical-relative:page" coordorigin="7823,7244" coordsize="3119,2">
            <v:shape id="_x0000_s1843" style="position:absolute;left:7823;top:7244;width:3119;height:2" coordorigin="7823,7244" coordsize="3119,0" path="m7823,7244r3119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844" style="position:absolute;margin-left:51.3pt;margin-top:411pt;width:162.7pt;height:.1pt;z-index:-251429888;mso-position-horizontal-relative:page;mso-position-vertical-relative:page" coordorigin="1026,8220" coordsize="3254,2">
            <v:shape id="_x0000_s1845" style="position:absolute;left:1026;top:8220;width:3254;height:2" coordorigin="1026,8220" coordsize="3254,0" path="m1026,8220r3253,e" filled="f" strokeweight=".58pt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1846" type="#_x0000_t202" style="position:absolute;margin-left:174.1pt;margin-top:67.85pt;width:9.75pt;height:16pt;z-index:-2514288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b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7" type="#_x0000_t202" style="position:absolute;margin-left:210.15pt;margin-top:67.85pt;width:214.95pt;height:16pt;z-index:-2514278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СВИДЕТЕЛЬСТВО</w:t>
                  </w:r>
                  <w:r>
                    <w:rPr>
                      <w:rFonts w:ascii="Arial" w:hAnsi="Arial"/>
                      <w:b/>
                      <w:spacing w:val="-2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О</w:t>
                  </w:r>
                  <w:r>
                    <w:rPr>
                      <w:rFonts w:ascii="Arial" w:hAnsi="Arial"/>
                      <w:b/>
                      <w:spacing w:val="-2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ПРИЕМКЕ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8" type="#_x0000_t202" style="position:absolute;margin-left:75.65pt;margin-top:116.15pt;width:84.6pt;height:32.15pt;z-index:-2514268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GSM</w:t>
                  </w:r>
                  <w:r>
                    <w:rPr>
                      <w:rFonts w:ascii="Arial" w:hAnsi="Arial"/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Модем</w:t>
                  </w:r>
                </w:p>
                <w:p w:rsidR="009D572E" w:rsidRDefault="009D572E">
                  <w:pPr>
                    <w:spacing w:before="1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/>
                      <w:b/>
                      <w:sz w:val="28"/>
                    </w:rPr>
                    <w:t>MMG-77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49" type="#_x0000_t202" style="position:absolute;margin-left:93.75pt;margin-top:148.45pt;width:131.9pt;height:14pt;z-index:-2514257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65" w:lineRule="exact"/>
                    <w:ind w:lef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2"/>
                      <w:sz w:val="24"/>
                    </w:rPr>
                    <w:t>наименование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изделия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0" type="#_x0000_t202" style="position:absolute;margin-left:294.4pt;margin-top:148.45pt;width:73.55pt;height:14pt;z-index:-2514247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65" w:lineRule="exact"/>
                    <w:ind w:lef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2"/>
                      <w:sz w:val="24"/>
                    </w:rPr>
                    <w:t>обозначение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1" type="#_x0000_t202" style="position:absolute;margin-left:408.4pt;margin-top:148.45pt;width:58.6pt;height:27.8pt;z-index:-2514237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ind w:left="237" w:right="17" w:hanging="21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1"/>
                      <w:sz w:val="24"/>
                    </w:rPr>
                    <w:t>заводской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номер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2" type="#_x0000_t202" style="position:absolute;margin-left:499.8pt;margin-top:148.45pt;width:47.7pt;height:41.6pt;z-index:-2514227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ind w:left="20" w:right="1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имя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програм</w:t>
                  </w:r>
                  <w:r>
                    <w:rPr>
                      <w:rFonts w:ascii="Arial" w:hAnsi="Arial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3" type="#_x0000_t202" style="position:absolute;margin-left:75.7pt;margin-top:201.75pt;width:234.75pt;height:16pt;z-index:-2514216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изготовлен,</w:t>
                  </w:r>
                  <w:r>
                    <w:rPr>
                      <w:rFonts w:ascii="Arial" w:hAnsi="Arial"/>
                      <w:b/>
                      <w:spacing w:val="1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принят</w:t>
                  </w:r>
                  <w:r>
                    <w:rPr>
                      <w:rFonts w:ascii="Arial" w:hAnsi="Arial"/>
                      <w:b/>
                      <w:spacing w:val="1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и</w:t>
                  </w:r>
                  <w:r>
                    <w:rPr>
                      <w:rFonts w:ascii="Arial" w:hAnsi="Arial"/>
                      <w:b/>
                      <w:spacing w:val="1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упакован</w:t>
                  </w:r>
                  <w:r>
                    <w:rPr>
                      <w:rFonts w:ascii="Arial" w:hAnsi="Arial"/>
                      <w:b/>
                      <w:spacing w:val="1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4" type="#_x0000_t202" style="position:absolute;margin-left:313.6pt;margin-top:201.75pt;width:109.45pt;height:32.1pt;z-index:-2514206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395" w:hanging="376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соответствии</w:t>
                  </w:r>
                  <w:r>
                    <w:rPr>
                      <w:rFonts w:ascii="Arial" w:hAnsi="Arial"/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с</w:t>
                  </w:r>
                </w:p>
                <w:p w:rsidR="009D572E" w:rsidRDefault="009D572E">
                  <w:pPr>
                    <w:spacing w:line="322" w:lineRule="exact"/>
                    <w:ind w:left="395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стандартов,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5" type="#_x0000_t202" style="position:absolute;margin-left:426.3pt;margin-top:201.75pt;width:113.3pt;height:32.1pt;z-index:-2514196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323" w:hanging="304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обязательными</w:t>
                  </w:r>
                </w:p>
                <w:p w:rsidR="009D572E" w:rsidRDefault="009D572E">
                  <w:pPr>
                    <w:spacing w:line="322" w:lineRule="exact"/>
                    <w:ind w:left="323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действующей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6" type="#_x0000_t202" style="position:absolute;margin-left:76.95pt;margin-top:217.85pt;width:102.55pt;height:16pt;z-index:-2514186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требованиями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7" type="#_x0000_t202" style="position:absolute;margin-left:203pt;margin-top:217.85pt;width:105.9pt;height:16pt;z-index:-2514176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национальных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8" type="#_x0000_t202" style="position:absolute;margin-left:76.95pt;margin-top:233.9pt;width:219.95pt;height:32.15pt;z-index:-2514165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tabs>
                      <w:tab w:val="left" w:pos="2241"/>
                    </w:tabs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95"/>
                      <w:sz w:val="28"/>
                    </w:rPr>
                    <w:t>технической</w:t>
                  </w:r>
                  <w:r>
                    <w:rPr>
                      <w:rFonts w:ascii="Arial" w:hAnsi="Arial"/>
                      <w:b/>
                      <w:spacing w:val="-2"/>
                      <w:w w:val="95"/>
                      <w:sz w:val="28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документацией</w:t>
                  </w:r>
                </w:p>
                <w:p w:rsidR="009D572E" w:rsidRDefault="009D572E">
                  <w:pPr>
                    <w:spacing w:before="1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эксплуатации.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59" type="#_x0000_t202" style="position:absolute;margin-left:319.2pt;margin-top:233.9pt;width:10.55pt;height:16pt;z-index:-2514155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0" type="#_x0000_t202" style="position:absolute;margin-left:352.05pt;margin-top:233.9pt;width:59.2pt;height:16pt;z-index:-2514145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признан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1" type="#_x0000_t202" style="position:absolute;margin-left:433.6pt;margin-top:233.9pt;width:55.6pt;height:16pt;z-index:-2514135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годным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2" type="#_x0000_t202" style="position:absolute;margin-left:511.5pt;margin-top:233.9pt;width:28.05pt;height:16pt;z-index:-2514124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>для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3" type="#_x0000_t202" style="position:absolute;margin-left:237.25pt;margin-top:298.35pt;width:140.65pt;height:16pt;z-index:-2514114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Представитель</w:t>
                  </w:r>
                  <w:r>
                    <w:rPr>
                      <w:rFonts w:ascii="Arial" w:hAnsi="Arial"/>
                      <w:b/>
                      <w:spacing w:val="-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ОТК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4" type="#_x0000_t202" style="position:absolute;margin-left:75.65pt;margin-top:314.45pt;width:23.65pt;height:16pt;z-index:-2514104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  <w:u w:val="thick" w:color="000000"/>
                    </w:rPr>
                    <w:t>МП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5" type="#_x0000_t202" style="position:absolute;margin-left:267.6pt;margin-top:362.85pt;width:90.4pt;height:14pt;z-index:-2514094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65" w:lineRule="exact"/>
                    <w:ind w:lef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1"/>
                      <w:sz w:val="24"/>
                    </w:rPr>
                    <w:t>личная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подпись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6" type="#_x0000_t202" style="position:absolute;margin-left:433.3pt;margin-top:363.2pt;width:92.3pt;height:32.1pt;z-index:-2514083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  <w:ind w:left="539" w:hanging="520"/>
                  </w:pPr>
                  <w:r>
                    <w:t>расшифровка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ind w:left="539"/>
                  </w:pP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7" type="#_x0000_t202" style="position:absolute;margin-left:92.8pt;margin-top:411.6pt;width:99.95pt;height:14pt;z-index:-2514073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65" w:lineRule="exact"/>
                    <w:ind w:lef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3"/>
                      <w:sz w:val="24"/>
                    </w:rPr>
                    <w:t>год,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месяц,</w:t>
                  </w:r>
                  <w:r>
                    <w:rPr>
                      <w:rFonts w:ascii="Arial" w:hAnsi="Arial"/>
                      <w:sz w:val="24"/>
                    </w:rPr>
                    <w:t xml:space="preserve"> число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8" type="#_x0000_t202" style="position:absolute;margin-left:471.2pt;margin-top:819.2pt;width:96.65pt;height:13pt;z-index:-2514063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13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69" type="#_x0000_t202" style="position:absolute;margin-left:51.3pt;margin-top:136.85pt;width:196.45pt;height:12pt;z-index:-2514053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0" type="#_x0000_t202" style="position:absolute;margin-left:261.95pt;margin-top:136.85pt;width:117.7pt;height:12pt;z-index:-2514042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1" type="#_x0000_t202" style="position:absolute;margin-left:391.45pt;margin-top:136.85pt;width:91.8pt;height:12pt;z-index:-2514032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2" type="#_x0000_t202" style="position:absolute;margin-left:495.05pt;margin-top:136.85pt;width:64.6pt;height:12pt;z-index:-2514022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3" type="#_x0000_t202" style="position:absolute;margin-left:242.3pt;margin-top:351.2pt;width:120.55pt;height:12pt;z-index:-2514012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4" type="#_x0000_t202" style="position:absolute;margin-left:391.15pt;margin-top:351.2pt;width:155.95pt;height:12pt;z-index:-2514001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5" type="#_x0000_t202" style="position:absolute;margin-left:51.3pt;margin-top:400pt;width:162.7pt;height:12pt;z-index:-2513991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1280" w:right="440" w:bottom="0" w:left="92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876" type="#_x0000_t75" style="position:absolute;margin-left:152.7pt;margin-top:67.1pt;width:289.85pt;height:651.55pt;z-index:-25139814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7" type="#_x0000_t202" style="position:absolute;margin-left:246.3pt;margin-top:51.75pt;width:102.65pt;height:16pt;z-index:-2513971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Приложение</w:t>
                  </w:r>
                  <w:r>
                    <w:rPr>
                      <w:rFonts w:ascii="Arial" w:hAnsi="Arial"/>
                      <w:b/>
                      <w:spacing w:val="-19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8" type="#_x0000_t202" style="position:absolute;margin-left:93.5pt;margin-top:735.5pt;width:407.75pt;height:48.15pt;z-index:-251396096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pStyle w:val="BodyText"/>
                    <w:spacing w:line="306" w:lineRule="exact"/>
                    <w:ind w:left="0"/>
                    <w:jc w:val="center"/>
                    <w:rPr>
                      <w:rFonts w:cs="Arial"/>
                      <w:lang w:val="ru-RU"/>
                    </w:rPr>
                  </w:pPr>
                  <w:r w:rsidRPr="00436FAE">
                    <w:rPr>
                      <w:lang w:val="ru-RU"/>
                    </w:rPr>
                    <w:t>Рисунок</w:t>
                  </w:r>
                  <w:r w:rsidRPr="00436FAE">
                    <w:rPr>
                      <w:spacing w:val="-12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А.1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-</w:t>
                  </w:r>
                  <w:r w:rsidRPr="00436FAE">
                    <w:rPr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Схема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подключения</w:t>
                  </w:r>
                  <w:r w:rsidRPr="00436FAE">
                    <w:rPr>
                      <w:spacing w:val="-10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модема.</w:t>
                  </w:r>
                </w:p>
                <w:p w:rsidR="009D572E" w:rsidRPr="00436FAE" w:rsidRDefault="009D572E">
                  <w:pPr>
                    <w:pStyle w:val="BodyText"/>
                    <w:spacing w:line="322" w:lineRule="exact"/>
                    <w:ind w:left="0"/>
                    <w:jc w:val="center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</w:rPr>
                    <w:t>Pull</w:t>
                  </w:r>
                  <w:r w:rsidRPr="00436FAE">
                    <w:rPr>
                      <w:rFonts w:cs="Arial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Up</w:t>
                  </w:r>
                  <w:r w:rsidRPr="00436FAE">
                    <w:rPr>
                      <w:rFonts w:cs="Arial"/>
                      <w:lang w:val="ru-RU"/>
                    </w:rPr>
                    <w:t>,</w:t>
                  </w:r>
                  <w:r w:rsidRPr="00436FAE">
                    <w:rPr>
                      <w:rFonts w:cs="Arial"/>
                      <w:spacing w:val="-7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Pull</w:t>
                  </w:r>
                  <w:r w:rsidRPr="00436FAE">
                    <w:rPr>
                      <w:rFonts w:cs="Arial"/>
                      <w:spacing w:val="-7"/>
                      <w:lang w:val="ru-RU"/>
                    </w:rPr>
                    <w:t xml:space="preserve"> </w:t>
                  </w:r>
                  <w:r>
                    <w:rPr>
                      <w:rFonts w:cs="Arial"/>
                    </w:rPr>
                    <w:t>Down</w:t>
                  </w:r>
                  <w:r w:rsidRPr="00436FAE">
                    <w:rPr>
                      <w:rFonts w:cs="Arial"/>
                      <w:spacing w:val="-7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–</w:t>
                  </w:r>
                  <w:r w:rsidRPr="00436FAE">
                    <w:rPr>
                      <w:rFonts w:cs="Arial"/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резисторы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2"/>
                      <w:lang w:val="ru-RU"/>
                    </w:rPr>
                    <w:t>поляризации</w:t>
                  </w:r>
                  <w:r w:rsidRPr="00436FAE">
                    <w:rPr>
                      <w:spacing w:val="-6"/>
                      <w:lang w:val="ru-RU"/>
                    </w:rPr>
                    <w:t xml:space="preserve"> </w:t>
                  </w:r>
                  <w:r w:rsidRPr="00436FAE">
                    <w:rPr>
                      <w:lang w:val="ru-RU"/>
                    </w:rPr>
                    <w:t>линии</w:t>
                  </w:r>
                  <w:r w:rsidRPr="00436FAE">
                    <w:rPr>
                      <w:spacing w:val="-8"/>
                      <w:lang w:val="ru-RU"/>
                    </w:rPr>
                    <w:t xml:space="preserve"> </w:t>
                  </w:r>
                  <w:r w:rsidRPr="00436FAE">
                    <w:rPr>
                      <w:spacing w:val="-1"/>
                      <w:lang w:val="ru-RU"/>
                    </w:rPr>
                    <w:t>связи</w:t>
                  </w:r>
                  <w:r w:rsidRPr="00436FAE">
                    <w:rPr>
                      <w:rFonts w:cs="Arial"/>
                      <w:spacing w:val="-1"/>
                      <w:lang w:val="ru-RU"/>
                    </w:rPr>
                    <w:t>;</w:t>
                  </w:r>
                  <w:r w:rsidRPr="00436FAE">
                    <w:rPr>
                      <w:rFonts w:cs="Arial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spacing w:val="-11"/>
                    </w:rPr>
                    <w:t>LT</w:t>
                  </w:r>
                  <w:r w:rsidRPr="00436FAE">
                    <w:rPr>
                      <w:rFonts w:cs="Arial"/>
                      <w:spacing w:val="-11"/>
                      <w:lang w:val="ru-RU"/>
                    </w:rPr>
                    <w:t xml:space="preserve"> </w:t>
                  </w:r>
                  <w:r w:rsidRPr="00436FAE">
                    <w:rPr>
                      <w:rFonts w:cs="Arial"/>
                      <w:lang w:val="ru-RU"/>
                    </w:rPr>
                    <w:t>–</w:t>
                  </w:r>
                </w:p>
                <w:p w:rsidR="009D572E" w:rsidRDefault="009D572E">
                  <w:pPr>
                    <w:pStyle w:val="BodyText"/>
                    <w:spacing w:line="322" w:lineRule="exact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spacing w:val="-2"/>
                    </w:rPr>
                    <w:t>терминатор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связи.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879" type="#_x0000_t202" style="position:absolute;margin-left:471.2pt;margin-top:819.2pt;width:96.65pt;height:13pt;z-index:-2513950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14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960" w:right="440" w:bottom="0" w:left="168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880" style="position:absolute;margin-left:55.25pt;margin-top:99.2pt;width:485.7pt;height:453.25pt;z-index:-251394048;mso-position-horizontal-relative:page;mso-position-vertical-relative:page" coordorigin="1105,1984" coordsize="9714,9065">
            <v:group id="_x0000_s1881" style="position:absolute;left:1134;top:2393;width:9656;height:2" coordorigin="1134,2393" coordsize="9656,2">
              <v:shape id="_x0000_s1882" style="position:absolute;left:1134;top:2393;width:9656;height:2" coordorigin="1134,2393" coordsize="9656,0" path="m1134,2393r9655,e" filled="f" strokecolor="#e6e6e6" strokeweight="2.8pt">
                <v:path arrowok="t"/>
              </v:shape>
            </v:group>
            <v:group id="_x0000_s1883" style="position:absolute;left:1162;top:2044;width:2;height:322" coordorigin="1162,2044" coordsize="2,322">
              <v:shape id="_x0000_s1884" style="position:absolute;left:1162;top:2044;width:2;height:322" coordorigin="1162,2044" coordsize="0,322" path="m1162,2044r,322e" filled="f" strokecolor="#e6e6e6" strokeweight="2.86pt">
                <v:path arrowok="t"/>
              </v:shape>
            </v:group>
            <v:group id="_x0000_s1885" style="position:absolute;left:1134;top:2016;width:9656;height:2" coordorigin="1134,2016" coordsize="9656,2">
              <v:shape id="_x0000_s1886" style="position:absolute;left:1134;top:2016;width:9656;height:2" coordorigin="1134,2016" coordsize="9656,0" path="m1134,2016r9655,e" filled="f" strokecolor="#e6e6e6" strokeweight="2.94pt">
                <v:path arrowok="t"/>
              </v:shape>
            </v:group>
            <v:group id="_x0000_s1887" style="position:absolute;left:2801;top:2044;width:56;height:322" coordorigin="2801,2044" coordsize="56,322">
              <v:shape id="_x0000_s1888" style="position:absolute;left:2801;top:2044;width:56;height:322" coordorigin="2801,2044" coordsize="56,322" path="m2801,2365r56,l2857,2044r-56,l2801,2365xe" fillcolor="#e6e6e6" stroked="f">
                <v:path arrowok="t"/>
              </v:shape>
            </v:group>
            <v:group id="_x0000_s1889" style="position:absolute;left:1189;top:2044;width:1613;height:322" coordorigin="1189,2044" coordsize="1613,322">
              <v:shape id="_x0000_s1890" style="position:absolute;left:1189;top:2044;width:1613;height:322" coordorigin="1189,2044" coordsize="1613,322" path="m1189,2365r1613,l2802,2044r-1613,l1189,2365xe" fillcolor="#e6e6e6" stroked="f">
                <v:path arrowok="t"/>
              </v:shape>
            </v:group>
            <v:group id="_x0000_s1891" style="position:absolute;left:2856;top:2044;width:58;height:322" coordorigin="2856,2044" coordsize="58,322">
              <v:shape id="_x0000_s1892" style="position:absolute;left:2856;top:2044;width:58;height:322" coordorigin="2856,2044" coordsize="58,322" path="m2856,2366r57,l2913,2044r-57,l2856,2366xe" fillcolor="#e6e6e6" stroked="f">
                <v:path arrowok="t"/>
              </v:shape>
            </v:group>
            <v:group id="_x0000_s1893" style="position:absolute;left:4567;top:2044;width:56;height:322" coordorigin="4567,2044" coordsize="56,322">
              <v:shape id="_x0000_s1894" style="position:absolute;left:4567;top:2044;width:56;height:322" coordorigin="4567,2044" coordsize="56,322" path="m4567,2365r56,l4623,2044r-56,l4567,2365xe" fillcolor="#e6e6e6" stroked="f">
                <v:path arrowok="t"/>
              </v:shape>
            </v:group>
            <v:group id="_x0000_s1895" style="position:absolute;left:2912;top:2044;width:1656;height:322" coordorigin="2912,2044" coordsize="1656,322">
              <v:shape id="_x0000_s1896" style="position:absolute;left:2912;top:2044;width:1656;height:322" coordorigin="2912,2044" coordsize="1656,322" path="m2912,2365r1656,l4568,2044r-1656,l2912,2365xe" fillcolor="#e6e6e6" stroked="f">
                <v:path arrowok="t"/>
              </v:shape>
            </v:group>
            <v:group id="_x0000_s1897" style="position:absolute;left:4623;top:2044;width:56;height:322" coordorigin="4623,2044" coordsize="56,322">
              <v:shape id="_x0000_s1898" style="position:absolute;left:4623;top:2044;width:56;height:322" coordorigin="4623,2044" coordsize="56,322" path="m4623,2366r56,l4679,2044r-56,l4623,2366xe" fillcolor="#e6e6e6" stroked="f">
                <v:path arrowok="t"/>
              </v:shape>
            </v:group>
            <v:group id="_x0000_s1899" style="position:absolute;left:10762;top:2044;width:2;height:322" coordorigin="10762,2044" coordsize="2,322">
              <v:shape id="_x0000_s1900" style="position:absolute;left:10762;top:2044;width:2;height:322" coordorigin="10762,2044" coordsize="0,322" path="m10762,2044r,321e" filled="f" strokecolor="#e6e6e6" strokeweight="2.86pt">
                <v:path arrowok="t"/>
              </v:shape>
            </v:group>
            <v:group id="_x0000_s1901" style="position:absolute;left:4678;top:2044;width:6057;height:322" coordorigin="4678,2044" coordsize="6057,322">
              <v:shape id="_x0000_s1902" style="position:absolute;left:4678;top:2044;width:6057;height:322" coordorigin="4678,2044" coordsize="6057,322" path="m4678,2365r6056,l10734,2044r-6056,l4678,2365xe" fillcolor="#e6e6e6" stroked="f">
                <v:path arrowok="t"/>
              </v:shape>
            </v:group>
            <v:group id="_x0000_s1903" style="position:absolute;left:1133;top:1987;width:9658;height:2" coordorigin="1133,1987" coordsize="9658,2">
              <v:shape id="_x0000_s1904" style="position:absolute;left:1133;top:1987;width:9658;height:2" coordorigin="1133,1987" coordsize="9658,0" path="m1133,1987r9657,e" filled="f" strokeweight=".16pt">
                <v:path arrowok="t"/>
              </v:shape>
            </v:group>
            <v:group id="_x0000_s1905" style="position:absolute;left:1134;top:2420;width:9656;height:2" coordorigin="1134,2420" coordsize="9656,2">
              <v:shape id="_x0000_s1906" style="position:absolute;left:1134;top:2420;width:9656;height:2" coordorigin="1134,2420" coordsize="9656,0" path="m1134,2420r9655,e" filled="f" strokeweight=".16pt">
                <v:path arrowok="t"/>
              </v:shape>
            </v:group>
            <v:group id="_x0000_s1907" style="position:absolute;left:1134;top:5870;width:9656;height:2" coordorigin="1134,5870" coordsize="9656,2">
              <v:shape id="_x0000_s1908" style="position:absolute;left:1134;top:5870;width:9656;height:2" coordorigin="1134,5870" coordsize="9656,0" path="m1134,5870r9655,e" filled="f" strokeweight=".16pt">
                <v:path arrowok="t"/>
              </v:shape>
            </v:group>
            <v:group id="_x0000_s1909" style="position:absolute;left:1134;top:6733;width:9656;height:2" coordorigin="1134,6733" coordsize="9656,2">
              <v:shape id="_x0000_s1910" style="position:absolute;left:1134;top:6733;width:9656;height:2" coordorigin="1134,6733" coordsize="9656,0" path="m1134,6733r9655,e" filled="f" strokeweight=".16pt">
                <v:path arrowok="t"/>
              </v:shape>
            </v:group>
            <v:group id="_x0000_s1911" style="position:absolute;left:1134;top:7595;width:9656;height:2" coordorigin="1134,7595" coordsize="9656,2">
              <v:shape id="_x0000_s1912" style="position:absolute;left:1134;top:7595;width:9656;height:2" coordorigin="1134,7595" coordsize="9656,0" path="m1134,7595r9655,e" filled="f" strokeweight=".16pt">
                <v:path arrowok="t"/>
              </v:shape>
            </v:group>
            <v:group id="_x0000_s1913" style="position:absolute;left:1133;top:1985;width:2;height:9062" coordorigin="1133,1985" coordsize="2,9062">
              <v:shape id="_x0000_s1914" style="position:absolute;left:1133;top:1985;width:2;height:9062" coordorigin="1133,1985" coordsize="0,9062" path="m1133,1985r,9062e" filled="f" strokeweight=".16pt">
                <v:path arrowok="t"/>
              </v:shape>
            </v:group>
            <v:group id="_x0000_s1915" style="position:absolute;left:1133;top:11047;width:9658;height:2" coordorigin="1133,11047" coordsize="9658,2">
              <v:shape id="_x0000_s1916" style="position:absolute;left:1133;top:11047;width:9658;height:2" coordorigin="1133,11047" coordsize="9658,0" path="m1133,11047r9657,e" filled="f" strokeweight=".16pt">
                <v:path arrowok="t"/>
              </v:shape>
            </v:group>
            <v:group id="_x0000_s1917" style="position:absolute;left:2857;top:2851;width:7932;height:2" coordorigin="2857,2851" coordsize="7932,2">
              <v:shape id="_x0000_s1918" style="position:absolute;left:2857;top:2851;width:7932;height:2" coordorigin="2857,2851" coordsize="7932,0" path="m2857,2851r7932,e" filled="f" strokeweight=".16pt">
                <v:path arrowok="t"/>
              </v:shape>
            </v:group>
            <v:group id="_x0000_s1919" style="position:absolute;left:2857;top:3283;width:7932;height:2" coordorigin="2857,3283" coordsize="7932,2">
              <v:shape id="_x0000_s1920" style="position:absolute;left:2857;top:3283;width:7932;height:2" coordorigin="2857,3283" coordsize="7932,0" path="m2857,3283r7932,e" filled="f" strokeweight=".16pt">
                <v:path arrowok="t"/>
              </v:shape>
            </v:group>
            <v:group id="_x0000_s1921" style="position:absolute;left:2857;top:3713;width:7932;height:2" coordorigin="2857,3713" coordsize="7932,2">
              <v:shape id="_x0000_s1922" style="position:absolute;left:2857;top:3713;width:7932;height:2" coordorigin="2857,3713" coordsize="7932,0" path="m2857,3713r7932,e" filled="f" strokeweight=".16pt">
                <v:path arrowok="t"/>
              </v:shape>
            </v:group>
            <v:group id="_x0000_s1923" style="position:absolute;left:2857;top:4145;width:7932;height:2" coordorigin="2857,4145" coordsize="7932,2">
              <v:shape id="_x0000_s1924" style="position:absolute;left:2857;top:4145;width:7932;height:2" coordorigin="2857,4145" coordsize="7932,0" path="m2857,4145r7932,e" filled="f" strokeweight=".16pt">
                <v:path arrowok="t"/>
              </v:shape>
            </v:group>
            <v:group id="_x0000_s1925" style="position:absolute;left:2857;top:4576;width:7932;height:2" coordorigin="2857,4576" coordsize="7932,2">
              <v:shape id="_x0000_s1926" style="position:absolute;left:2857;top:4576;width:7932;height:2" coordorigin="2857,4576" coordsize="7932,0" path="m2857,4576r7932,e" filled="f" strokeweight=".16pt">
                <v:path arrowok="t"/>
              </v:shape>
            </v:group>
            <v:group id="_x0000_s1927" style="position:absolute;left:2857;top:5007;width:7932;height:2" coordorigin="2857,5007" coordsize="7932,2">
              <v:shape id="_x0000_s1928" style="position:absolute;left:2857;top:5007;width:7932;height:2" coordorigin="2857,5007" coordsize="7932,0" path="m2857,5007r7932,e" filled="f" strokeweight=".16pt">
                <v:path arrowok="t"/>
              </v:shape>
            </v:group>
            <v:group id="_x0000_s1929" style="position:absolute;left:2857;top:5439;width:7932;height:2" coordorigin="2857,5439" coordsize="7932,2">
              <v:shape id="_x0000_s1930" style="position:absolute;left:2857;top:5439;width:7932;height:2" coordorigin="2857,5439" coordsize="7932,0" path="m2857,5439r7932,e" filled="f" strokeweight=".16pt">
                <v:path arrowok="t"/>
              </v:shape>
            </v:group>
            <v:group id="_x0000_s1931" style="position:absolute;left:2857;top:6302;width:7932;height:2" coordorigin="2857,6302" coordsize="7932,2">
              <v:shape id="_x0000_s1932" style="position:absolute;left:2857;top:6302;width:7932;height:2" coordorigin="2857,6302" coordsize="7932,0" path="m2857,6302r7932,e" filled="f" strokeweight=".16pt">
                <v:path arrowok="t"/>
              </v:shape>
            </v:group>
            <v:group id="_x0000_s1933" style="position:absolute;left:2857;top:7165;width:7932;height:2" coordorigin="2857,7165" coordsize="7932,2">
              <v:shape id="_x0000_s1934" style="position:absolute;left:2857;top:7165;width:7932;height:2" coordorigin="2857,7165" coordsize="7932,0" path="m2857,7165r7932,e" filled="f" strokeweight=".16pt">
                <v:path arrowok="t"/>
              </v:shape>
            </v:group>
            <v:group id="_x0000_s1935" style="position:absolute;left:2857;top:8026;width:7932;height:2" coordorigin="2857,8026" coordsize="7932,2">
              <v:shape id="_x0000_s1936" style="position:absolute;left:2857;top:8026;width:7932;height:2" coordorigin="2857,8026" coordsize="7932,0" path="m2857,8026r7932,e" filled="f" strokeweight=".16pt">
                <v:path arrowok="t"/>
              </v:shape>
            </v:group>
            <v:group id="_x0000_s1937" style="position:absolute;left:2857;top:8458;width:7932;height:2" coordorigin="2857,8458" coordsize="7932,2">
              <v:shape id="_x0000_s1938" style="position:absolute;left:2857;top:8458;width:7932;height:2" coordorigin="2857,8458" coordsize="7932,0" path="m2857,8458r7932,e" filled="f" strokeweight=".16pt">
                <v:path arrowok="t"/>
              </v:shape>
            </v:group>
            <v:group id="_x0000_s1939" style="position:absolute;left:2857;top:8889;width:7932;height:2" coordorigin="2857,8889" coordsize="7932,2">
              <v:shape id="_x0000_s1940" style="position:absolute;left:2857;top:8889;width:7932;height:2" coordorigin="2857,8889" coordsize="7932,0" path="m2857,8889r7932,e" filled="f" strokeweight=".16pt">
                <v:path arrowok="t"/>
              </v:shape>
            </v:group>
            <v:group id="_x0000_s1941" style="position:absolute;left:2857;top:9321;width:7932;height:2" coordorigin="2857,9321" coordsize="7932,2">
              <v:shape id="_x0000_s1942" style="position:absolute;left:2857;top:9321;width:7932;height:2" coordorigin="2857,9321" coordsize="7932,0" path="m2857,9321r7932,e" filled="f" strokeweight=".16pt">
                <v:path arrowok="t"/>
              </v:shape>
            </v:group>
            <v:group id="_x0000_s1943" style="position:absolute;left:2857;top:9752;width:7932;height:2" coordorigin="2857,9752" coordsize="7932,2">
              <v:shape id="_x0000_s1944" style="position:absolute;left:2857;top:9752;width:7932;height:2" coordorigin="2857,9752" coordsize="7932,0" path="m2857,9752r7932,e" filled="f" strokeweight=".16pt">
                <v:path arrowok="t"/>
              </v:shape>
            </v:group>
            <v:group id="_x0000_s1945" style="position:absolute;left:2857;top:10183;width:7932;height:2" coordorigin="2857,10183" coordsize="7932,2">
              <v:shape id="_x0000_s1946" style="position:absolute;left:2857;top:10183;width:7932;height:2" coordorigin="2857,10183" coordsize="7932,0" path="m2857,10183r7932,e" filled="f" strokeweight=".16pt">
                <v:path arrowok="t"/>
              </v:shape>
            </v:group>
            <v:group id="_x0000_s1947" style="position:absolute;left:2857;top:10615;width:7932;height:2" coordorigin="2857,10615" coordsize="7932,2">
              <v:shape id="_x0000_s1948" style="position:absolute;left:2857;top:10615;width:7932;height:2" coordorigin="2857,10615" coordsize="7932,0" path="m2857,10615r7932,e" filled="f" strokeweight=".16pt">
                <v:path arrowok="t"/>
              </v:shape>
            </v:group>
            <v:group id="_x0000_s1949" style="position:absolute;left:2857;top:1985;width:2;height:9062" coordorigin="2857,1985" coordsize="2,9062">
              <v:shape id="_x0000_s1950" style="position:absolute;left:2857;top:1985;width:2;height:9062" coordorigin="2857,1985" coordsize="0,9062" path="m2857,1985r,9062e" filled="f" strokeweight=".16pt">
                <v:path arrowok="t"/>
              </v:shape>
            </v:group>
            <v:group id="_x0000_s1951" style="position:absolute;left:4623;top:1985;width:2;height:9062" coordorigin="4623,1985" coordsize="2,9062">
              <v:shape id="_x0000_s1952" style="position:absolute;left:4623;top:1985;width:2;height:9062" coordorigin="4623,1985" coordsize="0,9062" path="m4623,1985r,9062e" filled="f" strokeweight=".16pt">
                <v:path arrowok="t"/>
              </v:shape>
            </v:group>
            <v:group id="_x0000_s1953" style="position:absolute;left:10790;top:1985;width:2;height:9062" coordorigin="10790,1985" coordsize="2,9062">
              <v:shape id="_x0000_s1954" style="position:absolute;left:10790;top:1985;width:2;height:9062" coordorigin="10790,1985" coordsize="0,9062" path="m10790,1985r,9062e" filled="f" strokeweight=".1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955" type="#_x0000_t202" style="position:absolute;margin-left:91.15pt;margin-top:67.85pt;width:369.6pt;height:16pt;z-index:-2513930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line="306" w:lineRule="exact"/>
                  </w:pPr>
                  <w:r>
                    <w:rPr>
                      <w:spacing w:val="-5"/>
                    </w:rPr>
                    <w:t>Таблица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А.1.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Назначение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контактов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присоединительных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56" type="#_x0000_t202" style="position:absolute;margin-left:471.2pt;margin-top:819.2pt;width:96.65pt;height:13pt;z-index:-2513920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15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57" type="#_x0000_t202" style="position:absolute;margin-left:56.65pt;margin-top:99.35pt;width:86.2pt;height:21.7pt;z-index:-2513909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Разъем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58" type="#_x0000_t202" style="position:absolute;margin-left:142.85pt;margin-top:99.35pt;width:88.35pt;height:21.7pt;z-index:-2513899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Контакт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59" type="#_x0000_t202" style="position:absolute;margin-left:231.15pt;margin-top:99.35pt;width:308.35pt;height:21.7pt;z-index:-2513889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6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Назначение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0" type="#_x0000_t202" style="position:absolute;margin-left:56.65pt;margin-top:121pt;width:86.2pt;height:172.5pt;z-index:-2513879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pStyle w:val="BodyText"/>
                    <w:spacing w:before="248"/>
                    <w:ind w:left="702" w:right="702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X1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1" type="#_x0000_t202" style="position:absolute;margin-left:142.85pt;margin-top:121pt;width:88.35pt;height:21.55pt;z-index:-2513868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2" type="#_x0000_t202" style="position:absolute;margin-left:231.15pt;margin-top:121pt;width:308.35pt;height:21.55pt;z-index:-2513858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3" type="#_x0000_t202" style="position:absolute;margin-left:142.85pt;margin-top:142.55pt;width:88.35pt;height:21.6pt;z-index:-2513848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4" type="#_x0000_t202" style="position:absolute;margin-left:231.15pt;margin-top:142.55pt;width:308.35pt;height:21.6pt;z-index:-2513838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5" type="#_x0000_t202" style="position:absolute;margin-left:142.85pt;margin-top:164.15pt;width:88.35pt;height:21.55pt;z-index:-2513827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6" type="#_x0000_t202" style="position:absolute;margin-left:231.15pt;margin-top:164.15pt;width:308.35pt;height:21.55pt;z-index:-2513817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7" type="#_x0000_t202" style="position:absolute;margin-left:142.85pt;margin-top:185.65pt;width:88.35pt;height:21.6pt;z-index:-2513807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8" type="#_x0000_t202" style="position:absolute;margin-left:231.15pt;margin-top:185.65pt;width:308.35pt;height:21.6pt;z-index:-2513797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9" type="#_x0000_t202" style="position:absolute;margin-left:142.85pt;margin-top:207.25pt;width:88.35pt;height:21.55pt;z-index:-2513786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0" type="#_x0000_t202" style="position:absolute;margin-left:231.15pt;margin-top:207.25pt;width:308.35pt;height:21.55pt;z-index:-2513776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1" type="#_x0000_t202" style="position:absolute;margin-left:142.85pt;margin-top:228.8pt;width:88.35pt;height:21.55pt;z-index:-2513766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2" type="#_x0000_t202" style="position:absolute;margin-left:231.15pt;margin-top:228.8pt;width:308.35pt;height:21.55pt;z-index:-2513756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3" type="#_x0000_t202" style="position:absolute;margin-left:142.85pt;margin-top:250.35pt;width:88.35pt;height:21.6pt;z-index:-2513745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4" type="#_x0000_t202" style="position:absolute;margin-left:231.15pt;margin-top:250.35pt;width:308.35pt;height:21.6pt;z-index:-2513735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DI7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5" type="#_x0000_t202" style="position:absolute;margin-left:142.85pt;margin-top:271.95pt;width:88.35pt;height:21.55pt;z-index:-2513725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6" type="#_x0000_t202" style="position:absolute;margin-left:231.15pt;margin-top:271.95pt;width:308.35pt;height:21.55pt;z-index:-2513715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Общий</w:t>
                  </w:r>
                  <w:r>
                    <w:rPr>
                      <w:rFonts w:ascii="Arial Narrow" w:hAnsi="Arial Narrow"/>
                      <w:spacing w:val="-10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вход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(+24В)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7" type="#_x0000_t202" style="position:absolute;margin-left:56.65pt;margin-top:293.5pt;width:86.2pt;height:43.15pt;z-index:-2513704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41"/>
                    <w:ind w:left="702" w:right="702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X2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8" type="#_x0000_t202" style="position:absolute;margin-left:142.85pt;margin-top:293.5pt;width:88.35pt;height:21.6pt;z-index:-2513694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79" type="#_x0000_t202" style="position:absolute;margin-left:231.15pt;margin-top:293.5pt;width:308.35pt;height:21.6pt;z-index:-25136844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Питание</w:t>
                  </w:r>
                  <w:r>
                    <w:rPr>
                      <w:rFonts w:ascii="Arial Narrow" w:hAnsi="Arial Narrow"/>
                      <w:spacing w:val="-1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+24В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0" type="#_x0000_t202" style="position:absolute;margin-left:142.85pt;margin-top:315.1pt;width:88.35pt;height:21.55pt;z-index:-25136742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1" type="#_x0000_t202" style="position:absolute;margin-left:231.15pt;margin-top:315.1pt;width:308.35pt;height:21.55pt;z-index:-2513664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Питание</w:t>
                  </w:r>
                  <w:r>
                    <w:rPr>
                      <w:rFonts w:ascii="Arial Narrow" w:hAns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-24В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2" type="#_x0000_t202" style="position:absolute;margin-left:56.65pt;margin-top:336.65pt;width:86.2pt;height:43.15pt;z-index:-2513653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241"/>
                    <w:ind w:left="702" w:right="702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X3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3" type="#_x0000_t202" style="position:absolute;margin-left:142.85pt;margin-top:336.65pt;width:88.35pt;height:21.6pt;z-index:-25136435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4" type="#_x0000_t202" style="position:absolute;margin-left:231.15pt;margin-top:336.65pt;width:308.35pt;height:21.6pt;z-index:-2513633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Интерфейс</w:t>
                  </w:r>
                  <w:r>
                    <w:rPr>
                      <w:rFonts w:ascii="Arial Narrow" w:hAnsi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RS-</w:t>
                  </w:r>
                  <w:smartTag w:uri="urn:schemas-microsoft-com:office:smarttags" w:element="metricconverter">
                    <w:smartTagPr>
                      <w:attr w:name="ProductID" w:val="485 A"/>
                    </w:smartTagPr>
                    <w:r>
                      <w:rPr>
                        <w:rFonts w:ascii="Arial Narrow" w:hAnsi="Arial Narrow"/>
                      </w:rPr>
                      <w:t>485</w:t>
                    </w:r>
                    <w:r>
                      <w:rPr>
                        <w:rFonts w:ascii="Arial Narrow" w:hAnsi="Arial Narrow"/>
                        <w:spacing w:val="-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A</w:t>
                    </w:r>
                  </w:smartTag>
                  <w:r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5" type="#_x0000_t202" style="position:absolute;margin-left:142.85pt;margin-top:358.25pt;width:88.35pt;height:21.55pt;z-index:-2513623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6" type="#_x0000_t202" style="position:absolute;margin-left:231.15pt;margin-top:358.25pt;width:308.35pt;height:21.55pt;z-index:-25136128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3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Интерфейс</w:t>
                  </w:r>
                  <w:r>
                    <w:rPr>
                      <w:rFonts w:ascii="Arial Narrow" w:hAnsi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RS-485</w:t>
                  </w:r>
                  <w:r>
                    <w:rPr>
                      <w:rFonts w:ascii="Arial Narrow" w:hAnsi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B</w:t>
                  </w:r>
                  <w:r>
                    <w:rPr>
                      <w:rFonts w:ascii="Arial Narrow" w:hAnsi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7" type="#_x0000_t202" style="position:absolute;margin-left:56.65pt;margin-top:379.75pt;width:86.2pt;height:172.6pt;z-index:-2513602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2E" w:rsidRDefault="009D572E">
                  <w:pPr>
                    <w:pStyle w:val="BodyText"/>
                    <w:spacing w:before="248"/>
                    <w:ind w:left="702" w:right="702"/>
                    <w:jc w:val="center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  <w:spacing w:val="-1"/>
                    </w:rPr>
                    <w:t>X4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8" type="#_x0000_t202" style="position:absolute;margin-left:142.85pt;margin-top:379.75pt;width:88.35pt;height:21.55pt;z-index:-25135923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89" type="#_x0000_t202" style="position:absolute;margin-left:231.15pt;margin-top:379.75pt;width:308.35pt;height:21.55pt;z-index:-25135820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Общий</w:t>
                  </w:r>
                  <w:r>
                    <w:rPr>
                      <w:rFonts w:ascii="Arial Narrow" w:hAns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выход</w:t>
                  </w:r>
                  <w:r>
                    <w:rPr>
                      <w:rFonts w:ascii="Arial Narrow" w:hAns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(+24В)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0" type="#_x0000_t202" style="position:absolute;margin-left:142.85pt;margin-top:401.3pt;width:88.35pt;height:21.6pt;z-index:-25135718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1" type="#_x0000_t202" style="position:absolute;margin-left:231.15pt;margin-top:401.3pt;width:308.35pt;height:21.6pt;z-index:-2513561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2" type="#_x0000_t202" style="position:absolute;margin-left:142.85pt;margin-top:422.9pt;width:88.35pt;height:21.55pt;z-index:-2513551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3" type="#_x0000_t202" style="position:absolute;margin-left:231.15pt;margin-top:422.9pt;width:308.35pt;height:21.55pt;z-index:-2513541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4" type="#_x0000_t202" style="position:absolute;margin-left:142.85pt;margin-top:444.45pt;width:88.35pt;height:21.6pt;z-index:-2513530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5" type="#_x0000_t202" style="position:absolute;margin-left:231.15pt;margin-top:444.45pt;width:308.35pt;height:21.6pt;z-index:-2513520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6" type="#_x0000_t202" style="position:absolute;margin-left:142.85pt;margin-top:466.05pt;width:88.35pt;height:21.55pt;z-index:-2513510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7" type="#_x0000_t202" style="position:absolute;margin-left:231.15pt;margin-top:466.05pt;width:308.35pt;height:21.55pt;z-index:-2513500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8" type="#_x0000_t202" style="position:absolute;margin-left:142.85pt;margin-top:487.6pt;width:88.35pt;height:21.55pt;z-index:-2513489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99" type="#_x0000_t202" style="position:absolute;margin-left:231.15pt;margin-top:487.6pt;width:308.35pt;height:21.55pt;z-index:-2513479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0" type="#_x0000_t202" style="position:absolute;margin-left:142.85pt;margin-top:509.15pt;width:88.35pt;height:21.6pt;z-index:-2513469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1" type="#_x0000_t202" style="position:absolute;margin-left:231.15pt;margin-top:509.15pt;width:308.35pt;height:21.6pt;z-index:-2513459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2" type="#_x0000_t202" style="position:absolute;margin-left:142.85pt;margin-top:530.75pt;width:88.35pt;height:21.6pt;z-index:-2513448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5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Times New Roman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03" type="#_x0000_t202" style="position:absolute;margin-left:231.15pt;margin-top:530.75pt;width:308.35pt;height:21.6pt;z-index:-2513438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54"/>
                    <w:ind w:left="54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</w:rPr>
                    <w:t>Выход</w:t>
                  </w:r>
                  <w:r>
                    <w:rPr>
                      <w:rFonts w:ascii="Arial Narrow" w:hAnsi="Arial Narrow"/>
                      <w:spacing w:val="-13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DO1</w:t>
                  </w:r>
                </w:p>
              </w:txbxContent>
            </v:textbox>
            <w10:wrap anchorx="page" anchory="page"/>
          </v:shape>
        </w:pict>
      </w:r>
    </w:p>
    <w:p w:rsidR="009D572E" w:rsidRDefault="009D572E">
      <w:pPr>
        <w:rPr>
          <w:sz w:val="2"/>
          <w:szCs w:val="2"/>
        </w:rPr>
        <w:sectPr w:rsidR="009D572E">
          <w:pgSz w:w="11910" w:h="16840"/>
          <w:pgMar w:top="1280" w:right="440" w:bottom="0" w:left="1000" w:header="720" w:footer="720" w:gutter="0"/>
          <w:cols w:space="720"/>
        </w:sectPr>
      </w:pPr>
    </w:p>
    <w:p w:rsidR="009D572E" w:rsidRDefault="009D572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2004" style="position:absolute;margin-left:44.55pt;margin-top:83.05pt;width:527.5pt;height:609.4pt;z-index:-251342848;mso-position-horizontal-relative:page;mso-position-vertical-relative:page" coordorigin="891,1661" coordsize="10550,12188">
            <v:group id="_x0000_s2005" style="position:absolute;left:902;top:1672;width:10528;height:2" coordorigin="902,1672" coordsize="10528,2">
              <v:shape id="_x0000_s2006" style="position:absolute;left:902;top:1672;width:10528;height:2" coordorigin="902,1672" coordsize="10528,0" path="m902,1672r10528,e" filled="f" strokeweight="1.12pt">
                <v:path arrowok="t"/>
              </v:shape>
            </v:group>
            <v:group id="_x0000_s2007" style="position:absolute;left:912;top:1682;width:2;height:12156" coordorigin="912,1682" coordsize="2,12156">
              <v:shape id="_x0000_s2008" style="position:absolute;left:912;top:1682;width:2;height:12156" coordorigin="912,1682" coordsize="0,12156" path="m912,1682r,12156e" filled="f" strokeweight="1.06pt">
                <v:path arrowok="t"/>
              </v:shape>
            </v:group>
            <v:group id="_x0000_s2009" style="position:absolute;left:1621;top:1682;width:2;height:12156" coordorigin="1621,1682" coordsize="2,12156">
              <v:shape id="_x0000_s2010" style="position:absolute;left:1621;top:1682;width:2;height:12156" coordorigin="1621,1682" coordsize="0,12156" path="m1621,1682r,12156e" filled="f" strokeweight="1.06pt">
                <v:path arrowok="t"/>
              </v:shape>
            </v:group>
            <v:group id="_x0000_s2011" style="position:absolute;left:2755;top:1682;width:2;height:12156" coordorigin="2755,1682" coordsize="2,12156">
              <v:shape id="_x0000_s2012" style="position:absolute;left:2755;top:1682;width:2;height:12156" coordorigin="2755,1682" coordsize="0,12156" path="m2755,1682r,12156e" filled="f" strokeweight="1.06pt">
                <v:path arrowok="t"/>
              </v:shape>
            </v:group>
            <v:group id="_x0000_s2013" style="position:absolute;left:6589;top:1682;width:2;height:12156" coordorigin="6589,1682" coordsize="2,12156">
              <v:shape id="_x0000_s2014" style="position:absolute;left:6589;top:1682;width:2;height:12156" coordorigin="6589,1682" coordsize="0,12156" path="m6589,1682r,12156e" filled="f" strokeweight="1.06pt">
                <v:path arrowok="t"/>
              </v:shape>
            </v:group>
            <v:group id="_x0000_s2015" style="position:absolute;left:8284;top:1682;width:2;height:12156" coordorigin="8284,1682" coordsize="2,12156">
              <v:shape id="_x0000_s2016" style="position:absolute;left:8284;top:1682;width:2;height:12156" coordorigin="8284,1682" coordsize="0,12156" path="m8284,1682r,12156e" filled="f" strokeweight="1.06pt">
                <v:path arrowok="t"/>
              </v:shape>
            </v:group>
            <v:group id="_x0000_s2017" style="position:absolute;left:9844;top:1682;width:2;height:12156" coordorigin="9844,1682" coordsize="2,12156">
              <v:shape id="_x0000_s2018" style="position:absolute;left:9844;top:1682;width:2;height:12156" coordorigin="9844,1682" coordsize="0,12156" path="m9844,1682r,12156e" filled="f" strokeweight="1.06pt">
                <v:path arrowok="t"/>
              </v:shape>
            </v:group>
            <v:group id="_x0000_s2019" style="position:absolute;left:11420;top:1682;width:2;height:12156" coordorigin="11420,1682" coordsize="2,12156">
              <v:shape id="_x0000_s2020" style="position:absolute;left:11420;top:1682;width:2;height:12156" coordorigin="11420,1682" coordsize="0,12156" path="m11420,1682r,12156e" filled="f" strokeweight="1.06pt">
                <v:path arrowok="t"/>
              </v:shape>
            </v:group>
            <v:group id="_x0000_s2021" style="position:absolute;left:2746;top:2206;width:3854;height:2" coordorigin="2746,2206" coordsize="3854,2">
              <v:shape id="_x0000_s2022" style="position:absolute;left:2746;top:2206;width:3854;height:2" coordorigin="2746,2206" coordsize="3854,0" path="m2746,2206r3853,e" filled="f" strokeweight="1.12pt">
                <v:path arrowok="t"/>
              </v:shape>
            </v:group>
            <v:group id="_x0000_s2023" style="position:absolute;left:3694;top:2216;width:2;height:11622" coordorigin="3694,2216" coordsize="2,11622">
              <v:shape id="_x0000_s2024" style="position:absolute;left:3694;top:2216;width:2;height:11622" coordorigin="3694,2216" coordsize="0,11622" path="m3694,2216r,11622e" filled="f" strokeweight="1.06pt">
                <v:path arrowok="t"/>
              </v:shape>
            </v:group>
            <v:group id="_x0000_s2025" style="position:absolute;left:4589;top:2216;width:2;height:11622" coordorigin="4589,2216" coordsize="2,11622">
              <v:shape id="_x0000_s2026" style="position:absolute;left:4589;top:2216;width:2;height:11622" coordorigin="4589,2216" coordsize="0,11622" path="m4589,2216r,11622e" filled="f" strokeweight="1.06pt">
                <v:path arrowok="t"/>
              </v:shape>
            </v:group>
            <v:group id="_x0000_s2027" style="position:absolute;left:5590;top:2216;width:2;height:11622" coordorigin="5590,2216" coordsize="2,11622">
              <v:shape id="_x0000_s2028" style="position:absolute;left:5590;top:2216;width:2;height:11622" coordorigin="5590,2216" coordsize="0,11622" path="m5590,2216r,11622e" filled="f" strokeweight="1.06pt">
                <v:path arrowok="t"/>
              </v:shape>
            </v:group>
            <v:group id="_x0000_s2029" style="position:absolute;left:902;top:4079;width:10528;height:2" coordorigin="902,4079" coordsize="10528,2">
              <v:shape id="_x0000_s2030" style="position:absolute;left:902;top:4079;width:10528;height:2" coordorigin="902,4079" coordsize="10528,0" path="m902,4079r10528,e" filled="f" strokeweight="1.12pt">
                <v:path arrowok="t"/>
              </v:shape>
            </v:group>
            <v:group id="_x0000_s2031" style="position:absolute;left:902;top:13829;width:10528;height:2" coordorigin="902,13829" coordsize="10528,2">
              <v:shape id="_x0000_s2032" style="position:absolute;left:902;top:13829;width:10528;height:2" coordorigin="902,13829" coordsize="10528,0" path="m902,13829r10528,e" filled="f" strokeweight="1.06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2033" style="position:absolute;margin-left:-.25pt;margin-top:709.9pt;width:596.15pt;height:3.1pt;z-index:-251341824;mso-position-horizontal-relative:page;mso-position-vertical-relative:page" coordorigin="-5,14198" coordsize="11923,62">
            <v:group id="_x0000_s2034" style="position:absolute;left:6;top:14209;width:11898;height:2" coordorigin="6,14209" coordsize="11898,2">
              <v:shape id="_x0000_s2035" style="position:absolute;left:6;top:14209;width:11898;height:2" coordorigin="6,14209" coordsize="11898,0" path="m6,14209r11898,e" filled="f" strokecolor="#79c2d9" strokeweight="1.12pt">
                <v:path arrowok="t"/>
              </v:shape>
            </v:group>
            <v:group id="_x0000_s2036" style="position:absolute;left:6;top:14249;width:11898;height:2" coordorigin="6,14249" coordsize="11898,2">
              <v:shape id="_x0000_s2037" style="position:absolute;left:6;top:14249;width:11898;height:2" coordorigin="6,14249" coordsize="11898,0" path="m6,1424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2038" type="#_x0000_t202" style="position:absolute;margin-left:223.05pt;margin-top:51.7pt;width:169.2pt;height:16pt;z-index:-25134080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7" w:lineRule="exact"/>
                    <w:ind w:left="20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bookmarkStart w:id="0" w:name="Лист_регистрации_изменений"/>
                  <w:bookmarkEnd w:id="0"/>
                  <w:r>
                    <w:rPr>
                      <w:rFonts w:ascii="Arial Narrow" w:hAnsi="Arial Narrow"/>
                      <w:b/>
                      <w:spacing w:val="-1"/>
                      <w:sz w:val="28"/>
                    </w:rPr>
                    <w:t>Лист</w:t>
                  </w:r>
                  <w:r>
                    <w:rPr>
                      <w:rFonts w:ascii="Arial Narrow" w:hAnsi="Arial Narrow"/>
                      <w:b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pacing w:val="-1"/>
                      <w:sz w:val="28"/>
                    </w:rPr>
                    <w:t>регистрации</w:t>
                  </w:r>
                  <w:r>
                    <w:rPr>
                      <w:rFonts w:ascii="Arial Narrow" w:hAnsi="Arial Narrow"/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изменений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39" type="#_x0000_t202" style="position:absolute;margin-left:229.7pt;margin-top:718.35pt;width:135.95pt;height:16pt;z-index:-25133977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ООО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«ТД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«Арматех»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0" type="#_x0000_t202" style="position:absolute;margin-left:189.65pt;margin-top:751.75pt;width:217.35pt;height:66.1pt;z-index:-25133875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line="306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г.Санкт-Петербург</w:t>
                  </w:r>
                </w:p>
                <w:p w:rsidR="009D572E" w:rsidRPr="00436FAE" w:rsidRDefault="009D572E">
                  <w:pPr>
                    <w:spacing w:before="12" w:line="248" w:lineRule="auto"/>
                    <w:ind w:left="20" w:right="17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(812)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740-75-02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(многоканальный)</w:t>
                  </w:r>
                  <w:r w:rsidRPr="00436FAE">
                    <w:rPr>
                      <w:rFonts w:ascii="Times New Roman" w:hAnsi="Times New Roman"/>
                      <w:b/>
                      <w:color w:val="404040"/>
                      <w:w w:val="99"/>
                      <w:sz w:val="28"/>
                      <w:lang w:val="ru-RU"/>
                    </w:rPr>
                    <w:t xml:space="preserve"> </w:t>
                  </w:r>
                  <w:hyperlink r:id="rId15"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info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armatech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ru</w:t>
                    </w:r>
                  </w:hyperlink>
                  <w:r w:rsidRPr="00436FAE">
                    <w:rPr>
                      <w:rFonts w:ascii="Times New Roman" w:hAnsi="Times New Roman"/>
                      <w:color w:val="0000FF"/>
                      <w:w w:val="99"/>
                      <w:sz w:val="28"/>
                      <w:lang w:val="ru-RU"/>
                    </w:rPr>
                    <w:t xml:space="preserve"> </w:t>
                  </w:r>
                  <w:hyperlink r:id="rId16"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http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www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armatech</w:t>
                    </w:r>
                    <w:r w:rsidRPr="00436FAE"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1" type="#_x0000_t202" style="position:absolute;margin-left:471.2pt;margin-top:819.2pt;width:96.65pt;height:13pt;z-index:-25133772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line="245" w:lineRule="exact"/>
                    <w:ind w:left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Страница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из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2" type="#_x0000_t202" style="position:absolute;margin-left:45.6pt;margin-top:83.6pt;width:35.5pt;height:120.4pt;z-index:-25133670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9"/>
                    <w:ind w:left="46" w:right="61" w:firstLine="1"/>
                    <w:jc w:val="center"/>
                    <w:rPr>
                      <w:rFonts w:ascii="Arial Narrow" w:hAnsi="Arial Narrow" w:cs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pacing w:val="-1"/>
                      <w:sz w:val="26"/>
                    </w:rPr>
                    <w:t>Номе</w:t>
                  </w:r>
                  <w:r>
                    <w:rPr>
                      <w:rFonts w:ascii="Arial Narrow" w:hAnsi="Arial Narrow"/>
                      <w:spacing w:val="19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6"/>
                    </w:rPr>
                    <w:t xml:space="preserve">р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измен</w:t>
                  </w:r>
                  <w:r>
                    <w:rPr>
                      <w:rFonts w:ascii="Arial Narrow" w:hAnsi="Arial Narrow"/>
                      <w:spacing w:val="20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ения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3" type="#_x0000_t202" style="position:absolute;margin-left:81.05pt;margin-top:83.6pt;width:56.7pt;height:120.4pt;z-index:-251335680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before="8"/>
                    <w:ind w:left="76" w:right="233" w:hanging="1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Номер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>раздела</w:t>
                  </w:r>
                </w:p>
                <w:p w:rsidR="009D572E" w:rsidRPr="00436FAE" w:rsidRDefault="009D572E">
                  <w:pPr>
                    <w:spacing w:line="298" w:lineRule="exact"/>
                    <w:ind w:right="157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eastAsia="Times New Roman"/>
                      <w:sz w:val="26"/>
                      <w:lang w:val="ru-RU"/>
                    </w:rPr>
                    <w:t>,</w:t>
                  </w:r>
                </w:p>
                <w:p w:rsidR="009D572E" w:rsidRPr="00436FAE" w:rsidRDefault="009D572E">
                  <w:pPr>
                    <w:ind w:left="74" w:right="230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подразд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 xml:space="preserve">ела,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пункта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 xml:space="preserve">докумен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4" type="#_x0000_t202" style="position:absolute;margin-left:137.75pt;margin-top:83.6pt;width:191.7pt;height:26.7pt;z-index:-25133465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9"/>
                    <w:ind w:left="640"/>
                    <w:rPr>
                      <w:rFonts w:ascii="Arial Narrow" w:hAnsi="Arial Narrow" w:cs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pacing w:val="-1"/>
                      <w:sz w:val="26"/>
                    </w:rPr>
                    <w:t>Номера страниц</w:t>
                  </w:r>
                  <w:r>
                    <w:rPr>
                      <w:rFonts w:ascii="Arial Narrow" w:hAnsi="Arial Narrow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(листов)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5" type="#_x0000_t202" style="position:absolute;margin-left:329.45pt;margin-top:83.6pt;width:84.75pt;height:120.4pt;z-index:-251333632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before="8"/>
                    <w:ind w:left="75" w:right="182" w:hanging="1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Номер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 xml:space="preserve">бюллетеня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>и</w:t>
                  </w:r>
                  <w:r w:rsidRPr="00436FAE">
                    <w:rPr>
                      <w:rFonts w:ascii="Arial Narrow" w:hAnsi="Arial Narrow"/>
                      <w:spacing w:val="22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дата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 xml:space="preserve"> его</w:t>
                  </w:r>
                  <w:r w:rsidRPr="00436FAE">
                    <w:rPr>
                      <w:rFonts w:ascii="Arial Narrow" w:hAnsi="Arial Narrow"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выпуска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(утверждения)</w:t>
                  </w:r>
                </w:p>
                <w:p w:rsidR="009D572E" w:rsidRPr="00436FA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6" type="#_x0000_t202" style="position:absolute;margin-left:414.2pt;margin-top:83.6pt;width:78pt;height:120.4pt;z-index:-251332608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before="8"/>
                    <w:ind w:left="32" w:right="131" w:hanging="2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Входящий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номер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сопроводител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 xml:space="preserve">ьного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 xml:space="preserve">документа </w:t>
                  </w:r>
                  <w:r w:rsidRPr="00436FAE">
                    <w:rPr>
                      <w:rFonts w:ascii="Arial Narrow" w:hAnsi="Arial Narrow"/>
                      <w:sz w:val="26"/>
                      <w:lang w:val="ru-RU"/>
                    </w:rPr>
                    <w:t>и</w:t>
                  </w:r>
                  <w:r w:rsidRPr="00436FAE">
                    <w:rPr>
                      <w:rFonts w:ascii="Arial Narrow" w:hAnsi="Arial Narrow"/>
                      <w:spacing w:val="22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дата</w:t>
                  </w:r>
                </w:p>
                <w:p w:rsidR="009D572E" w:rsidRPr="00436FA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7" type="#_x0000_t202" style="position:absolute;margin-left:492.2pt;margin-top:83.6pt;width:78.85pt;height:120.4pt;z-index:-251331584;mso-position-horizontal-relative:page;mso-position-vertical-relative:page" filled="f" stroked="f">
            <v:textbox inset="0,0,0,0">
              <w:txbxContent>
                <w:p w:rsidR="009D572E" w:rsidRPr="00436FAE" w:rsidRDefault="009D572E">
                  <w:pPr>
                    <w:spacing w:before="7"/>
                    <w:ind w:left="223" w:right="221" w:hanging="2"/>
                    <w:jc w:val="center"/>
                    <w:rPr>
                      <w:rFonts w:ascii="Arial Narrow" w:hAnsi="Arial Narrow" w:cs="Arial Narrow"/>
                      <w:sz w:val="26"/>
                      <w:szCs w:val="26"/>
                      <w:lang w:val="ru-RU"/>
                    </w:rPr>
                  </w:pP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Дата</w:t>
                  </w:r>
                  <w:r w:rsidRPr="00436FAE">
                    <w:rPr>
                      <w:rFonts w:ascii="Arial Narrow" w:hAnsi="Arial Narrow"/>
                      <w:spacing w:val="19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внесения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изменения,</w:t>
                  </w:r>
                  <w:r w:rsidRPr="00436FAE">
                    <w:rPr>
                      <w:rFonts w:ascii="Arial Narrow" w:hAnsi="Arial Narrow"/>
                      <w:spacing w:val="24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подпись</w:t>
                  </w:r>
                  <w:r w:rsidRPr="00436FAE">
                    <w:rPr>
                      <w:rFonts w:ascii="Arial Narrow" w:hAnsi="Arial Narrow"/>
                      <w:spacing w:val="20"/>
                      <w:sz w:val="26"/>
                      <w:lang w:val="ru-RU"/>
                    </w:rPr>
                    <w:t xml:space="preserve"> </w:t>
                  </w:r>
                  <w:r w:rsidRPr="00436FAE">
                    <w:rPr>
                      <w:rFonts w:ascii="Arial Narrow" w:hAnsi="Arial Narrow"/>
                      <w:spacing w:val="-1"/>
                      <w:sz w:val="26"/>
                      <w:lang w:val="ru-RU"/>
                    </w:rPr>
                    <w:t>(фамилия)</w:t>
                  </w:r>
                </w:p>
                <w:p w:rsidR="009D572E" w:rsidRPr="00436FA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8" type="#_x0000_t202" style="position:absolute;margin-left:137.75pt;margin-top:110.3pt;width:46.95pt;height:93.7pt;z-index:-25133056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pStyle w:val="BodyText"/>
                    <w:spacing w:before="9"/>
                    <w:ind w:left="182" w:right="106" w:hanging="158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>Замене</w:t>
                  </w:r>
                  <w:r>
                    <w:rPr>
                      <w:rFonts w:ascii="Arial Narrow" w:hAnsi="Arial Narrow"/>
                      <w:spacing w:val="20"/>
                      <w:w w:val="99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</w:rPr>
                    <w:t>нных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49" type="#_x0000_t202" style="position:absolute;margin-left:184.7pt;margin-top:110.3pt;width:44.8pt;height:93.7pt;z-index:-25132953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9"/>
                    <w:ind w:left="145" w:right="144" w:hanging="149"/>
                    <w:rPr>
                      <w:rFonts w:ascii="Arial Narrow" w:hAnsi="Arial Narrow" w:cs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pacing w:val="-1"/>
                      <w:sz w:val="26"/>
                    </w:rPr>
                    <w:t>Измене</w:t>
                  </w:r>
                  <w:r>
                    <w:rPr>
                      <w:rFonts w:ascii="Arial Narrow" w:hAnsi="Arial Narrow"/>
                      <w:spacing w:val="20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нных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0" type="#_x0000_t202" style="position:absolute;margin-left:229.45pt;margin-top:110.3pt;width:50.05pt;height:93.7pt;z-index:-25132851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9"/>
                    <w:ind w:left="69" w:right="137" w:hanging="49"/>
                    <w:jc w:val="center"/>
                    <w:rPr>
                      <w:rFonts w:ascii="Arial Narrow" w:hAnsi="Arial Narrow" w:cs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pacing w:val="-1"/>
                      <w:sz w:val="26"/>
                    </w:rPr>
                    <w:t>Новых</w:t>
                  </w:r>
                  <w:r>
                    <w:rPr>
                      <w:rFonts w:ascii="Arial Narrow" w:hAnsi="Arial Narrow"/>
                      <w:spacing w:val="20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(дополн</w:t>
                  </w:r>
                  <w:r>
                    <w:rPr>
                      <w:rFonts w:ascii="Arial Narrow" w:hAnsi="Arial Narrow"/>
                      <w:spacing w:val="26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енных)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1" type="#_x0000_t202" style="position:absolute;margin-left:279.5pt;margin-top:110.3pt;width:50pt;height:93.7pt;z-index:-25132748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8"/>
                    <w:ind w:left="161" w:right="139" w:hanging="34"/>
                    <w:jc w:val="both"/>
                    <w:rPr>
                      <w:rFonts w:ascii="Arial Narrow" w:hAnsi="Arial Narrow" w:cs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</w:rPr>
                    <w:t xml:space="preserve">Аннули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рован-</w:t>
                  </w:r>
                  <w:r>
                    <w:rPr>
                      <w:rFonts w:ascii="Arial Narrow" w:hAnsi="Arial Narrow"/>
                      <w:spacing w:val="25"/>
                      <w:sz w:val="26"/>
                    </w:rPr>
                    <w:t xml:space="preserve"> </w:t>
                  </w:r>
                  <w:r>
                    <w:rPr>
                      <w:rFonts w:ascii="Arial Narrow" w:hAnsi="Arial Narrow"/>
                      <w:spacing w:val="-1"/>
                      <w:sz w:val="26"/>
                    </w:rPr>
                    <w:t>ных</w:t>
                  </w:r>
                </w:p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2" type="#_x0000_t202" style="position:absolute;margin-left:45.6pt;margin-top:203.95pt;width:35.5pt;height:487.5pt;z-index:-25132646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3" type="#_x0000_t202" style="position:absolute;margin-left:81.05pt;margin-top:203.95pt;width:56.7pt;height:487.5pt;z-index:-25132544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4" type="#_x0000_t202" style="position:absolute;margin-left:137.75pt;margin-top:203.95pt;width:46.95pt;height:487.5pt;z-index:-25132441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5" type="#_x0000_t202" style="position:absolute;margin-left:184.7pt;margin-top:203.95pt;width:44.8pt;height:487.5pt;z-index:-25132339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6" type="#_x0000_t202" style="position:absolute;margin-left:229.45pt;margin-top:203.95pt;width:50.05pt;height:487.5pt;z-index:-251322368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7" type="#_x0000_t202" style="position:absolute;margin-left:279.5pt;margin-top:203.95pt;width:50pt;height:487.5pt;z-index:-251321344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8" type="#_x0000_t202" style="position:absolute;margin-left:329.45pt;margin-top:203.95pt;width:84.75pt;height:487.5pt;z-index:-251320320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59" type="#_x0000_t202" style="position:absolute;margin-left:414.2pt;margin-top:203.95pt;width:78pt;height:487.5pt;z-index:-251319296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060" type="#_x0000_t202" style="position:absolute;margin-left:492.2pt;margin-top:203.95pt;width:78.85pt;height:487.5pt;z-index:-251318272;mso-position-horizontal-relative:page;mso-position-vertical-relative:page" filled="f" stroked="f">
            <v:textbox inset="0,0,0,0">
              <w:txbxContent>
                <w:p w:rsidR="009D572E" w:rsidRDefault="009D572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D572E" w:rsidSect="00E868A6">
      <w:pgSz w:w="11910" w:h="16840"/>
      <w:pgMar w:top="9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8A6"/>
    <w:rsid w:val="002C2DEC"/>
    <w:rsid w:val="00436FAE"/>
    <w:rsid w:val="009D572E"/>
    <w:rsid w:val="00B36F46"/>
    <w:rsid w:val="00DA1771"/>
    <w:rsid w:val="00DC404C"/>
    <w:rsid w:val="00E8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A6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68A6"/>
    <w:pPr>
      <w:ind w:left="20"/>
    </w:pPr>
    <w:rPr>
      <w:rFonts w:ascii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BFA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868A6"/>
  </w:style>
  <w:style w:type="paragraph" w:customStyle="1" w:styleId="TableParagraph">
    <w:name w:val="Table Paragraph"/>
    <w:basedOn w:val="Normal"/>
    <w:uiPriority w:val="99"/>
    <w:rsid w:val="00E8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mcomm2m.com/russia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matech.ru/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matech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rmatech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hyperlink" Target="mailto:info@armatech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16</Pages>
  <Words>104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 GSM Модем MMG-77 - Арматех</dc:title>
  <dc:subject/>
  <dc:creator>Арматех</dc:creator>
  <cp:keywords/>
  <dc:description/>
  <cp:lastModifiedBy>Ирина</cp:lastModifiedBy>
  <cp:revision>2</cp:revision>
  <dcterms:created xsi:type="dcterms:W3CDTF">2017-01-30T04:55:00Z</dcterms:created>
  <dcterms:modified xsi:type="dcterms:W3CDTF">2019-06-21T01:31:00Z</dcterms:modified>
</cp:coreProperties>
</file>